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FF" w:rsidRDefault="003276FF">
      <w:pPr>
        <w:spacing w:after="182"/>
        <w:ind w:left="7"/>
        <w:rPr>
          <w:rFonts w:ascii="Times New Roman" w:eastAsia="Times New Roman" w:hAnsi="Times New Roman"/>
          <w:color w:val="000000"/>
          <w:lang w:eastAsia="it-IT"/>
        </w:rPr>
      </w:pPr>
      <w:bookmarkStart w:id="0" w:name="_GoBack"/>
      <w:bookmarkEnd w:id="0"/>
    </w:p>
    <w:p w:rsidR="003276FF" w:rsidRDefault="00B07481">
      <w:pPr>
        <w:spacing w:after="0"/>
        <w:ind w:left="1786"/>
      </w:pPr>
      <w:r>
        <w:rPr>
          <w:rFonts w:ascii="Times New Roman" w:eastAsia="Times New Roman" w:hAnsi="Times New Roman"/>
          <w:b/>
          <w:color w:val="000000"/>
          <w:sz w:val="24"/>
          <w:lang w:eastAsia="it-IT"/>
        </w:rPr>
        <w:t xml:space="preserve">DICHIARAZIONE SOSTITUTIVA DI CERTIFICAZIONE </w:t>
      </w:r>
    </w:p>
    <w:p w:rsidR="003276FF" w:rsidRDefault="00B07481">
      <w:pPr>
        <w:spacing w:after="0"/>
        <w:ind w:left="7"/>
        <w:jc w:val="center"/>
        <w:rPr>
          <w:rFonts w:ascii="Times New Roman" w:eastAsia="Times New Roman" w:hAnsi="Times New Roman"/>
          <w:b/>
          <w:color w:val="000000"/>
          <w:lang w:val="de-DE" w:eastAsia="it-IT"/>
        </w:rPr>
      </w:pPr>
      <w:r>
        <w:rPr>
          <w:rFonts w:ascii="Times New Roman" w:eastAsia="Times New Roman" w:hAnsi="Times New Roman"/>
          <w:b/>
          <w:color w:val="000000"/>
          <w:lang w:val="de-DE" w:eastAsia="it-IT"/>
        </w:rPr>
        <w:t>(Art. 46 del D.P.R. 28.12.2000, n. 445)</w:t>
      </w:r>
    </w:p>
    <w:p w:rsidR="003276FF" w:rsidRDefault="003276FF">
      <w:pPr>
        <w:spacing w:after="0"/>
        <w:ind w:left="7"/>
        <w:rPr>
          <w:rFonts w:ascii="Times New Roman" w:eastAsia="Times New Roman" w:hAnsi="Times New Roman"/>
          <w:color w:val="000000"/>
          <w:lang w:eastAsia="it-IT"/>
        </w:rPr>
      </w:pPr>
    </w:p>
    <w:p w:rsidR="003276FF" w:rsidRDefault="00B07481">
      <w:pPr>
        <w:spacing w:after="0"/>
        <w:ind w:right="64"/>
        <w:jc w:val="center"/>
      </w:pPr>
      <w:r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</w:p>
    <w:p w:rsidR="003276FF" w:rsidRDefault="00B07481">
      <w:pPr>
        <w:spacing w:after="0" w:line="276" w:lineRule="auto"/>
        <w:ind w:left="2" w:right="11" w:hanging="10"/>
        <w:jc w:val="both"/>
        <w:rPr>
          <w:rFonts w:ascii="Times New Roman" w:eastAsia="Times New Roman" w:hAnsi="Times New Roman"/>
          <w:smallCaps/>
          <w:color w:val="000000"/>
          <w:lang w:eastAsia="it-IT"/>
        </w:rPr>
      </w:pPr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il/la sottoscritto/a __________________________________________________________________ codice </w:t>
      </w:r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fiscale ________________________________ nato/a </w:t>
      </w:r>
      <w:proofErr w:type="spellStart"/>
      <w:r>
        <w:rPr>
          <w:rFonts w:ascii="Times New Roman" w:eastAsia="Times New Roman" w:hAnsi="Times New Roman"/>
          <w:smallCaps/>
          <w:color w:val="000000"/>
          <w:lang w:eastAsia="it-IT"/>
        </w:rPr>
        <w:t>a</w:t>
      </w:r>
      <w:proofErr w:type="spellEnd"/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 ____________________________</w:t>
      </w:r>
      <w:proofErr w:type="spellStart"/>
      <w:r>
        <w:rPr>
          <w:rFonts w:ascii="Times New Roman" w:eastAsia="Times New Roman" w:hAnsi="Times New Roman"/>
          <w:smallCaps/>
          <w:color w:val="000000"/>
          <w:lang w:eastAsia="it-IT"/>
        </w:rPr>
        <w:t>prov</w:t>
      </w:r>
      <w:proofErr w:type="spellEnd"/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. ___ il __________ residente a ___________________________ </w:t>
      </w:r>
      <w:proofErr w:type="spellStart"/>
      <w:r>
        <w:rPr>
          <w:rFonts w:ascii="Times New Roman" w:eastAsia="Times New Roman" w:hAnsi="Times New Roman"/>
          <w:smallCaps/>
          <w:color w:val="000000"/>
          <w:lang w:eastAsia="it-IT"/>
        </w:rPr>
        <w:t>prov</w:t>
      </w:r>
      <w:proofErr w:type="spellEnd"/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. _____ </w:t>
      </w:r>
      <w:proofErr w:type="spellStart"/>
      <w:r>
        <w:rPr>
          <w:rFonts w:ascii="Times New Roman" w:eastAsia="Times New Roman" w:hAnsi="Times New Roman"/>
          <w:smallCaps/>
          <w:color w:val="000000"/>
          <w:lang w:eastAsia="it-IT"/>
        </w:rPr>
        <w:t>cap</w:t>
      </w:r>
      <w:proofErr w:type="spellEnd"/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 ____________ indirizzo _____________________________________________________n. ______ </w:t>
      </w:r>
    </w:p>
    <w:p w:rsidR="003276FF" w:rsidRDefault="003276FF">
      <w:pPr>
        <w:spacing w:after="0"/>
        <w:rPr>
          <w:rFonts w:ascii="Times New Roman" w:eastAsia="Times New Roman" w:hAnsi="Times New Roman"/>
          <w:color w:val="000000"/>
          <w:lang w:eastAsia="it-IT"/>
        </w:rPr>
      </w:pPr>
    </w:p>
    <w:p w:rsidR="003276FF" w:rsidRDefault="00B07481">
      <w:pPr>
        <w:spacing w:after="27" w:line="247" w:lineRule="auto"/>
        <w:ind w:left="2" w:hanging="10"/>
        <w:rPr>
          <w:rFonts w:ascii="Times New Roman" w:eastAsia="Times New Roman" w:hAnsi="Times New Roman"/>
          <w:smallCaps/>
          <w:color w:val="000000"/>
          <w:lang w:eastAsia="it-IT"/>
        </w:rPr>
      </w:pPr>
      <w:r>
        <w:rPr>
          <w:rFonts w:ascii="Times New Roman" w:eastAsia="Times New Roman" w:hAnsi="Times New Roman"/>
          <w:smallCaps/>
          <w:color w:val="000000"/>
          <w:lang w:eastAsia="it-IT"/>
        </w:rPr>
        <w:t>consapevol</w:t>
      </w:r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e delle sanzioni penali cui incorre in caso di dichiarazione mendace o contenente dati non rispondenti a verità, come previsto dall’art.76 del D.P.R. 28.12.2000, n. 445. </w:t>
      </w:r>
    </w:p>
    <w:p w:rsidR="003276FF" w:rsidRDefault="003276FF">
      <w:pPr>
        <w:spacing w:after="27" w:line="247" w:lineRule="auto"/>
        <w:ind w:left="2" w:hanging="10"/>
        <w:rPr>
          <w:rFonts w:ascii="Times New Roman" w:eastAsia="Times New Roman" w:hAnsi="Times New Roman"/>
          <w:smallCaps/>
          <w:color w:val="000000"/>
          <w:lang w:eastAsia="it-IT"/>
        </w:rPr>
      </w:pPr>
    </w:p>
    <w:p w:rsidR="003276FF" w:rsidRDefault="00B07481">
      <w:pPr>
        <w:spacing w:after="0"/>
        <w:ind w:left="3961" w:hanging="10"/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DICHIARA </w:t>
      </w:r>
    </w:p>
    <w:p w:rsidR="003276FF" w:rsidRDefault="00B07481">
      <w:pPr>
        <w:spacing w:after="19"/>
        <w:ind w:left="7"/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:rsidR="003276FF" w:rsidRDefault="00B07481">
      <w:pPr>
        <w:spacing w:after="4" w:line="247" w:lineRule="auto"/>
        <w:rPr>
          <w:rFonts w:ascii="Times New Roman" w:eastAsia="Times New Roman" w:hAnsi="Times New Roman"/>
          <w:smallCaps/>
          <w:color w:val="000000"/>
          <w:lang w:eastAsia="it-IT"/>
        </w:rPr>
      </w:pPr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di aver superato i seguenti esami, proponendo la convalida degli </w:t>
      </w:r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insegnamenti indicati: </w:t>
      </w:r>
    </w:p>
    <w:p w:rsidR="003276FF" w:rsidRDefault="003276FF">
      <w:pPr>
        <w:rPr>
          <w:rFonts w:ascii="Times New Roman" w:eastAsia="Times New Roman" w:hAnsi="Times New Roman"/>
          <w:smallCaps/>
          <w:color w:val="000000"/>
          <w:lang w:eastAsia="it-IT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709"/>
        <w:gridCol w:w="1276"/>
        <w:gridCol w:w="2835"/>
      </w:tblGrid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mallCap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rPr>
                <w:smallCaps/>
              </w:rPr>
              <w:t>Esame sostenuto (</w:t>
            </w:r>
            <w:r>
              <w:rPr>
                <w:i/>
                <w:smallCaps/>
              </w:rPr>
              <w:t>specificare SSD e CFU/ECTS corrispondenti</w:t>
            </w:r>
            <w:r>
              <w:rPr>
                <w:smallCap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Anno di corso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rPr>
                <w:smallCaps/>
              </w:rPr>
              <w:t xml:space="preserve">Voto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Data Esame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rPr>
                <w:smallCaps/>
              </w:rPr>
              <w:t>Esame convalidabile (</w:t>
            </w:r>
            <w:r>
              <w:rPr>
                <w:i/>
                <w:smallCaps/>
              </w:rPr>
              <w:t>specificare SSD e CFU corrispondenti</w:t>
            </w:r>
            <w:r>
              <w:rPr>
                <w:smallCaps/>
              </w:rPr>
              <w:t>)</w:t>
            </w: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B07481">
            <w:pPr>
              <w:spacing w:after="0" w:line="240" w:lineRule="auto"/>
            </w:pPr>
            <w: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276FF" w:rsidRDefault="003276FF">
      <w:pPr>
        <w:rPr>
          <w:rFonts w:ascii="Times New Roman" w:eastAsia="Times New Roman" w:hAnsi="Times New Roman"/>
          <w:smallCaps/>
          <w:color w:val="000000"/>
          <w:lang w:eastAsia="it-IT"/>
        </w:rPr>
      </w:pPr>
    </w:p>
    <w:p w:rsidR="003276FF" w:rsidRDefault="00B07481">
      <w:pPr>
        <w:ind w:left="7" w:firstLine="345"/>
      </w:pPr>
      <w:r>
        <w:rPr>
          <w:smallCaps/>
        </w:rPr>
        <w:t>Luogo e data_______________________</w:t>
      </w:r>
    </w:p>
    <w:p w:rsidR="003276FF" w:rsidRDefault="00B07481">
      <w:pPr>
        <w:ind w:left="4963"/>
        <w:jc w:val="center"/>
        <w:rPr>
          <w:smallCaps/>
        </w:rPr>
      </w:pPr>
      <w:r>
        <w:rPr>
          <w:smallCaps/>
        </w:rPr>
        <w:t xml:space="preserve">    Firma del candidato</w:t>
      </w:r>
    </w:p>
    <w:p w:rsidR="003276FF" w:rsidRDefault="00B07481">
      <w:pPr>
        <w:ind w:right="424"/>
        <w:jc w:val="right"/>
      </w:pPr>
      <w:r>
        <w:rPr>
          <w:smallCaps/>
        </w:rPr>
        <w:t xml:space="preserve">                         __________________________</w:t>
      </w:r>
      <w:r>
        <w:tab/>
      </w:r>
    </w:p>
    <w:p w:rsidR="003276FF" w:rsidRDefault="00B07481">
      <w:pPr>
        <w:ind w:right="721" w:firstLine="708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276FF" w:rsidRDefault="003276FF">
      <w:pPr>
        <w:tabs>
          <w:tab w:val="center" w:pos="3728"/>
        </w:tabs>
      </w:pPr>
    </w:p>
    <w:sectPr w:rsidR="003276FF">
      <w:headerReference w:type="default" r:id="rId6"/>
      <w:pgSz w:w="11906" w:h="16838"/>
      <w:pgMar w:top="1417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81" w:rsidRDefault="00B07481">
      <w:pPr>
        <w:spacing w:after="0" w:line="240" w:lineRule="auto"/>
      </w:pPr>
      <w:r>
        <w:separator/>
      </w:r>
    </w:p>
  </w:endnote>
  <w:endnote w:type="continuationSeparator" w:id="0">
    <w:p w:rsidR="00B07481" w:rsidRDefault="00B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81" w:rsidRDefault="00B074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7481" w:rsidRDefault="00B0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FA" w:rsidRDefault="00B07481">
    <w:pPr>
      <w:pStyle w:val="Intestazione"/>
      <w:jc w:val="right"/>
    </w:pPr>
    <w: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276FF"/>
    <w:rsid w:val="003276FF"/>
    <w:rsid w:val="00AA20A5"/>
    <w:rsid w:val="00B0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FE54A-3266-493A-BB34-A512771E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Fede</dc:creator>
  <dc:description/>
  <cp:lastModifiedBy>Domenica Siddi</cp:lastModifiedBy>
  <cp:revision>2</cp:revision>
  <cp:lastPrinted>2022-09-29T14:19:00Z</cp:lastPrinted>
  <dcterms:created xsi:type="dcterms:W3CDTF">2023-06-21T06:37:00Z</dcterms:created>
  <dcterms:modified xsi:type="dcterms:W3CDTF">2023-06-21T06:37:00Z</dcterms:modified>
</cp:coreProperties>
</file>