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43"/>
      </w:tblGrid>
      <w:tr w:rsidR="00F76F68" w:rsidRPr="0039170C" w14:paraId="7FB461B8" w14:textId="77777777" w:rsidTr="000A72E4">
        <w:trPr>
          <w:trHeight w:val="454"/>
          <w:jc w:val="center"/>
        </w:trPr>
        <w:tc>
          <w:tcPr>
            <w:tcW w:w="9743" w:type="dxa"/>
            <w:shd w:val="clear" w:color="auto" w:fill="auto"/>
          </w:tcPr>
          <w:p w14:paraId="5405DB21" w14:textId="77777777" w:rsidR="00F76F68" w:rsidRPr="00F76F68" w:rsidRDefault="00F76F68" w:rsidP="006C540D">
            <w:pPr>
              <w:tabs>
                <w:tab w:val="left" w:pos="4099"/>
              </w:tabs>
              <w:spacing w:before="60" w:after="120"/>
              <w:rPr>
                <w:sz w:val="20"/>
                <w:szCs w:val="20"/>
              </w:rPr>
            </w:pPr>
            <w:r>
              <w:rPr>
                <w:rFonts w:ascii="Arial Narrow" w:hAnsi="Arial Narrow"/>
                <w:sz w:val="18"/>
                <w:szCs w:val="18"/>
              </w:rPr>
              <w:t>DIPARTIMENTO</w:t>
            </w:r>
            <w:r w:rsidRPr="0039170C">
              <w:rPr>
                <w:rFonts w:ascii="Arial Narrow" w:hAnsi="Arial Narrow"/>
                <w:sz w:val="20"/>
                <w:szCs w:val="20"/>
              </w:rPr>
              <w:t xml:space="preserve">: </w:t>
            </w:r>
          </w:p>
        </w:tc>
      </w:tr>
      <w:tr w:rsidR="00F76F68" w:rsidRPr="0039170C" w14:paraId="4AF86F6B" w14:textId="77777777" w:rsidTr="000A72E4">
        <w:trPr>
          <w:trHeight w:val="454"/>
          <w:jc w:val="center"/>
        </w:trPr>
        <w:tc>
          <w:tcPr>
            <w:tcW w:w="9743" w:type="dxa"/>
            <w:shd w:val="clear" w:color="auto" w:fill="auto"/>
          </w:tcPr>
          <w:p w14:paraId="4615BCCA" w14:textId="77777777" w:rsidR="00F76F68" w:rsidRPr="0039170C" w:rsidRDefault="00F76F68" w:rsidP="00F76F68">
            <w:pPr>
              <w:spacing w:before="60" w:after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8"/>
                <w:szCs w:val="18"/>
              </w:rPr>
              <w:t>CORSO di STUDI</w:t>
            </w:r>
            <w:r w:rsidRPr="0039170C">
              <w:rPr>
                <w:rFonts w:ascii="Arial Narrow" w:hAnsi="Arial Narrow"/>
                <w:sz w:val="18"/>
                <w:szCs w:val="18"/>
              </w:rPr>
              <w:t xml:space="preserve">: </w:t>
            </w:r>
          </w:p>
        </w:tc>
      </w:tr>
      <w:tr w:rsidR="00F76F68" w:rsidRPr="0039170C" w14:paraId="55F7FB81" w14:textId="77777777" w:rsidTr="000A72E4">
        <w:trPr>
          <w:trHeight w:val="454"/>
          <w:jc w:val="center"/>
        </w:trPr>
        <w:tc>
          <w:tcPr>
            <w:tcW w:w="9743" w:type="dxa"/>
            <w:shd w:val="clear" w:color="auto" w:fill="auto"/>
          </w:tcPr>
          <w:p w14:paraId="37D73423" w14:textId="77777777" w:rsidR="00F76F68" w:rsidRPr="0039170C" w:rsidRDefault="00EC51A9" w:rsidP="00F76F68">
            <w:pPr>
              <w:spacing w:before="60" w:after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8"/>
                <w:szCs w:val="18"/>
              </w:rPr>
              <w:t>CLASSE/I</w:t>
            </w:r>
            <w:r w:rsidRPr="0039170C">
              <w:rPr>
                <w:rFonts w:ascii="Arial Narrow" w:hAnsi="Arial Narrow"/>
                <w:sz w:val="18"/>
                <w:szCs w:val="18"/>
              </w:rPr>
              <w:t>:</w:t>
            </w:r>
            <w:r w:rsidR="00F76F68" w:rsidRPr="0039170C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CD0A5E" w:rsidRPr="0039170C" w14:paraId="41C491C7" w14:textId="77777777" w:rsidTr="000A72E4">
        <w:trPr>
          <w:trHeight w:val="454"/>
          <w:jc w:val="center"/>
        </w:trPr>
        <w:tc>
          <w:tcPr>
            <w:tcW w:w="9743" w:type="dxa"/>
            <w:shd w:val="clear" w:color="auto" w:fill="auto"/>
          </w:tcPr>
          <w:p w14:paraId="1A97848B" w14:textId="53C9A44C" w:rsidR="00CD0A5E" w:rsidRDefault="00CD0A5E" w:rsidP="00F76F68">
            <w:pPr>
              <w:spacing w:before="6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SEDE:</w:t>
            </w:r>
          </w:p>
        </w:tc>
      </w:tr>
    </w:tbl>
    <w:p w14:paraId="525563C6" w14:textId="77777777" w:rsidR="005A7952" w:rsidRDefault="005A7952"/>
    <w:tbl>
      <w:tblPr>
        <w:tblW w:w="9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1"/>
        <w:gridCol w:w="1134"/>
        <w:gridCol w:w="851"/>
        <w:gridCol w:w="817"/>
      </w:tblGrid>
      <w:tr w:rsidR="00F76F68" w:rsidRPr="00517C01" w14:paraId="585C4221" w14:textId="77777777" w:rsidTr="000A72E4">
        <w:trPr>
          <w:jc w:val="center"/>
        </w:trPr>
        <w:tc>
          <w:tcPr>
            <w:tcW w:w="9743" w:type="dxa"/>
            <w:gridSpan w:val="4"/>
            <w:shd w:val="clear" w:color="auto" w:fill="F3F3F3"/>
          </w:tcPr>
          <w:p w14:paraId="30E18FF4" w14:textId="67C6D3BA" w:rsidR="00F76F68" w:rsidRPr="0051720E" w:rsidRDefault="0051720E" w:rsidP="00F76F68">
            <w:pPr>
              <w:spacing w:before="120" w:after="120"/>
              <w:jc w:val="center"/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 w:rsidRPr="0051720E">
              <w:rPr>
                <w:rFonts w:ascii="Arial Narrow" w:hAnsi="Arial Narrow"/>
                <w:b/>
                <w:i/>
                <w:smallCaps/>
                <w:sz w:val="32"/>
                <w:szCs w:val="32"/>
              </w:rPr>
              <w:t>Indicazioni Preliminari</w:t>
            </w:r>
          </w:p>
        </w:tc>
      </w:tr>
      <w:tr w:rsidR="00DD3400" w:rsidRPr="00330C18" w14:paraId="5595CCFE" w14:textId="77777777" w:rsidTr="00851D1E">
        <w:trPr>
          <w:jc w:val="center"/>
        </w:trPr>
        <w:tc>
          <w:tcPr>
            <w:tcW w:w="6941" w:type="dxa"/>
            <w:vMerge w:val="restart"/>
            <w:shd w:val="clear" w:color="auto" w:fill="auto"/>
            <w:vAlign w:val="center"/>
          </w:tcPr>
          <w:p w14:paraId="6661D88F" w14:textId="77777777" w:rsidR="00DD3400" w:rsidRPr="00330C18" w:rsidRDefault="004F184F" w:rsidP="00330C18">
            <w:pPr>
              <w:tabs>
                <w:tab w:val="left" w:pos="3119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30C18">
              <w:rPr>
                <w:rFonts w:ascii="Arial Narrow" w:hAnsi="Arial Narrow"/>
                <w:b/>
                <w:sz w:val="18"/>
                <w:szCs w:val="18"/>
              </w:rPr>
              <w:t>Quadro</w:t>
            </w:r>
            <w:r w:rsidR="00DD3400" w:rsidRPr="00330C18">
              <w:rPr>
                <w:rFonts w:ascii="Arial Narrow" w:hAnsi="Arial Narrow"/>
                <w:b/>
                <w:sz w:val="18"/>
                <w:szCs w:val="18"/>
              </w:rPr>
              <w:t xml:space="preserve"> da valutare</w:t>
            </w:r>
          </w:p>
        </w:tc>
        <w:tc>
          <w:tcPr>
            <w:tcW w:w="2802" w:type="dxa"/>
            <w:gridSpan w:val="3"/>
            <w:shd w:val="clear" w:color="auto" w:fill="auto"/>
          </w:tcPr>
          <w:p w14:paraId="52BDC75B" w14:textId="77777777" w:rsidR="00DD3400" w:rsidRPr="00330C18" w:rsidRDefault="00DD3400" w:rsidP="00330C18">
            <w:pPr>
              <w:jc w:val="center"/>
              <w:rPr>
                <w:rFonts w:ascii="Times" w:hAnsi="Times"/>
                <w:b/>
                <w:sz w:val="20"/>
                <w:szCs w:val="20"/>
              </w:rPr>
            </w:pPr>
            <w:r w:rsidRPr="00330C18">
              <w:rPr>
                <w:rFonts w:ascii="Arial Narrow" w:hAnsi="Arial Narrow"/>
                <w:b/>
                <w:sz w:val="18"/>
                <w:szCs w:val="18"/>
              </w:rPr>
              <w:t>Giudizio sulle informazioni presenti</w:t>
            </w:r>
          </w:p>
        </w:tc>
      </w:tr>
      <w:tr w:rsidR="00DD3400" w:rsidRPr="00330C18" w14:paraId="05971C78" w14:textId="77777777" w:rsidTr="00851D1E">
        <w:trPr>
          <w:jc w:val="center"/>
        </w:trPr>
        <w:tc>
          <w:tcPr>
            <w:tcW w:w="6941" w:type="dxa"/>
            <w:vMerge/>
            <w:shd w:val="clear" w:color="auto" w:fill="auto"/>
          </w:tcPr>
          <w:p w14:paraId="6EE60B6E" w14:textId="77777777" w:rsidR="00DD3400" w:rsidRPr="00330C18" w:rsidRDefault="00DD3400" w:rsidP="00330C18">
            <w:pPr>
              <w:tabs>
                <w:tab w:val="left" w:pos="3119"/>
              </w:tabs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A516F07" w14:textId="77777777" w:rsidR="00DD3400" w:rsidRPr="00330C18" w:rsidRDefault="00DD3400" w:rsidP="00330C18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330C18">
              <w:rPr>
                <w:rFonts w:ascii="Arial Narrow" w:hAnsi="Arial Narrow"/>
                <w:b/>
                <w:i/>
                <w:sz w:val="18"/>
                <w:szCs w:val="18"/>
              </w:rPr>
              <w:t>Complete</w:t>
            </w:r>
          </w:p>
        </w:tc>
        <w:tc>
          <w:tcPr>
            <w:tcW w:w="851" w:type="dxa"/>
            <w:shd w:val="clear" w:color="auto" w:fill="auto"/>
          </w:tcPr>
          <w:p w14:paraId="711D20F4" w14:textId="77777777" w:rsidR="00DD3400" w:rsidRPr="00330C18" w:rsidRDefault="00DD3400" w:rsidP="00330C18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330C18">
              <w:rPr>
                <w:rFonts w:ascii="Arial Narrow" w:hAnsi="Arial Narrow"/>
                <w:b/>
                <w:i/>
                <w:sz w:val="18"/>
                <w:szCs w:val="18"/>
              </w:rPr>
              <w:t>Parziali</w:t>
            </w:r>
          </w:p>
        </w:tc>
        <w:tc>
          <w:tcPr>
            <w:tcW w:w="817" w:type="dxa"/>
            <w:shd w:val="clear" w:color="auto" w:fill="auto"/>
          </w:tcPr>
          <w:p w14:paraId="05862070" w14:textId="77777777" w:rsidR="00DD3400" w:rsidRPr="00330C18" w:rsidRDefault="00DD3400" w:rsidP="00330C18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330C18">
              <w:rPr>
                <w:rFonts w:ascii="Arial Narrow" w:hAnsi="Arial Narrow"/>
                <w:b/>
                <w:i/>
                <w:sz w:val="18"/>
                <w:szCs w:val="18"/>
              </w:rPr>
              <w:t>Assenti</w:t>
            </w:r>
          </w:p>
        </w:tc>
      </w:tr>
      <w:tr w:rsidR="00A56CF9" w:rsidRPr="0039170C" w14:paraId="038A64EF" w14:textId="77777777" w:rsidTr="00A56CF9">
        <w:trPr>
          <w:jc w:val="center"/>
        </w:trPr>
        <w:tc>
          <w:tcPr>
            <w:tcW w:w="6941" w:type="dxa"/>
            <w:shd w:val="clear" w:color="auto" w:fill="auto"/>
            <w:vAlign w:val="center"/>
          </w:tcPr>
          <w:p w14:paraId="22AFEB23" w14:textId="072C3B58" w:rsidR="00A56CF9" w:rsidRDefault="00A56CF9" w:rsidP="00A56CF9">
            <w:pPr>
              <w:tabs>
                <w:tab w:val="left" w:pos="3119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Informazioni relative al CdS (denominazione / classe / sede / primo anno accademico di attivazione)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DC5B4E" w14:textId="12DF6C75" w:rsidR="00A56CF9" w:rsidRPr="00A56CF9" w:rsidRDefault="00A56CF9" w:rsidP="00A56CF9">
            <w:pPr>
              <w:jc w:val="center"/>
              <w:rPr>
                <w:rFonts w:ascii="Arial Narrow" w:hAnsi="Arial Narrow"/>
                <w:i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A7A504" w14:textId="5CC0202C" w:rsidR="00A56CF9" w:rsidRPr="00A56CF9" w:rsidRDefault="00A56CF9" w:rsidP="00A56CF9">
            <w:pPr>
              <w:jc w:val="center"/>
              <w:rPr>
                <w:rFonts w:ascii="Arial Narrow" w:hAnsi="Arial Narrow"/>
                <w:i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73725095" w14:textId="5F58F35D" w:rsidR="00A56CF9" w:rsidRPr="00A56CF9" w:rsidRDefault="00A56CF9" w:rsidP="00A56CF9">
            <w:pPr>
              <w:jc w:val="center"/>
              <w:rPr>
                <w:rFonts w:ascii="Arial Narrow" w:hAnsi="Arial Narrow"/>
                <w:i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A56CF9" w:rsidRPr="0039170C" w14:paraId="7314EB83" w14:textId="77777777" w:rsidTr="00A56CF9">
        <w:trPr>
          <w:jc w:val="center"/>
        </w:trPr>
        <w:tc>
          <w:tcPr>
            <w:tcW w:w="6941" w:type="dxa"/>
            <w:shd w:val="clear" w:color="auto" w:fill="auto"/>
            <w:vAlign w:val="center"/>
          </w:tcPr>
          <w:p w14:paraId="112BC86A" w14:textId="708DC34A" w:rsidR="00A56CF9" w:rsidRDefault="00A56CF9" w:rsidP="00A56CF9">
            <w:pPr>
              <w:tabs>
                <w:tab w:val="left" w:pos="3119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Informazioni relative al gruppo di riesame e delle riunioni effettuate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B45369" w14:textId="53B3DDEE" w:rsidR="00A56CF9" w:rsidRPr="00A56CF9" w:rsidRDefault="00A56CF9" w:rsidP="00A56CF9">
            <w:pPr>
              <w:jc w:val="center"/>
              <w:rPr>
                <w:rFonts w:ascii="Arial Narrow" w:hAnsi="Arial Narrow"/>
                <w:i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F0D93B" w14:textId="15BD289F" w:rsidR="00A56CF9" w:rsidRPr="00A56CF9" w:rsidRDefault="00A56CF9" w:rsidP="00A56CF9">
            <w:pPr>
              <w:jc w:val="center"/>
              <w:rPr>
                <w:rFonts w:ascii="Arial Narrow" w:hAnsi="Arial Narrow"/>
                <w:i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21CA9077" w14:textId="736E88F5" w:rsidR="00A56CF9" w:rsidRPr="00A56CF9" w:rsidRDefault="00A56CF9" w:rsidP="00A56CF9">
            <w:pPr>
              <w:jc w:val="center"/>
              <w:rPr>
                <w:rFonts w:ascii="Arial Narrow" w:hAnsi="Arial Narrow"/>
                <w:i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7B3100" w:rsidRPr="0039170C" w14:paraId="5F4EF941" w14:textId="77777777" w:rsidTr="00181A46">
        <w:trPr>
          <w:trHeight w:val="8081"/>
          <w:jc w:val="center"/>
        </w:trPr>
        <w:tc>
          <w:tcPr>
            <w:tcW w:w="974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39C62FD" w14:textId="24C7C0BD" w:rsidR="007B3100" w:rsidRPr="0051720E" w:rsidRDefault="007B3100" w:rsidP="004F184F">
            <w:pPr>
              <w:tabs>
                <w:tab w:val="left" w:pos="3119"/>
              </w:tabs>
              <w:spacing w:before="12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51720E">
              <w:rPr>
                <w:rFonts w:ascii="Arial Narrow" w:hAnsi="Arial Narrow"/>
                <w:b/>
                <w:sz w:val="18"/>
                <w:szCs w:val="18"/>
              </w:rPr>
              <w:t>Commenti e/o suggerimenti:</w:t>
            </w:r>
            <w:r w:rsidRPr="0051720E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33AFE7AF" w14:textId="77777777" w:rsidR="00FE53E0" w:rsidRDefault="00FE53E0" w:rsidP="004F184F">
            <w:pPr>
              <w:tabs>
                <w:tab w:val="left" w:pos="3119"/>
              </w:tabs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57EDC7" w14:textId="4DB9321C" w:rsidR="00FE53E0" w:rsidRDefault="00687799" w:rsidP="004F184F">
            <w:pPr>
              <w:tabs>
                <w:tab w:val="left" w:pos="3119"/>
              </w:tabs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A345E4E" w14:textId="77777777" w:rsidR="00FE53E0" w:rsidRDefault="00FE53E0" w:rsidP="004F184F">
            <w:pPr>
              <w:tabs>
                <w:tab w:val="left" w:pos="3119"/>
              </w:tabs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55F96F" w14:textId="77777777" w:rsidR="005A7952" w:rsidRPr="007B3100" w:rsidRDefault="005A7952" w:rsidP="004F184F">
            <w:pPr>
              <w:tabs>
                <w:tab w:val="left" w:pos="3119"/>
              </w:tabs>
              <w:spacing w:before="12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75F05113" w14:textId="77777777" w:rsidR="00181A46" w:rsidRDefault="00181A46">
      <w: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3"/>
        <w:gridCol w:w="889"/>
        <w:gridCol w:w="733"/>
        <w:gridCol w:w="774"/>
        <w:gridCol w:w="783"/>
      </w:tblGrid>
      <w:tr w:rsidR="00527FBE" w:rsidRPr="00CD0A5E" w14:paraId="00F09766" w14:textId="3127511D" w:rsidTr="00445764">
        <w:trPr>
          <w:tblHeader/>
          <w:jc w:val="center"/>
        </w:trPr>
        <w:tc>
          <w:tcPr>
            <w:tcW w:w="5000" w:type="pct"/>
            <w:gridSpan w:val="5"/>
            <w:shd w:val="clear" w:color="auto" w:fill="E0E0E0"/>
          </w:tcPr>
          <w:p w14:paraId="4C5F9BED" w14:textId="7446EB4B" w:rsidR="00527FBE" w:rsidRPr="007C2240" w:rsidRDefault="00527FBE" w:rsidP="007E3CFC">
            <w:pPr>
              <w:spacing w:line="276" w:lineRule="auto"/>
              <w:jc w:val="center"/>
              <w:rPr>
                <w:rFonts w:ascii="Arial Narrow" w:hAnsi="Arial Narrow"/>
                <w:b/>
                <w:i/>
                <w:smallCaps/>
                <w:sz w:val="28"/>
                <w:szCs w:val="32"/>
              </w:rPr>
            </w:pPr>
            <w:r w:rsidRPr="007C2240">
              <w:rPr>
                <w:rFonts w:ascii="Arial Narrow" w:hAnsi="Arial Narrow"/>
                <w:b/>
                <w:i/>
                <w:smallCaps/>
                <w:sz w:val="28"/>
                <w:szCs w:val="32"/>
              </w:rPr>
              <w:lastRenderedPageBreak/>
              <w:t>D.CDS.1</w:t>
            </w:r>
            <w:r>
              <w:rPr>
                <w:rFonts w:ascii="Arial Narrow" w:hAnsi="Arial Narrow"/>
                <w:b/>
                <w:i/>
                <w:smallCaps/>
                <w:sz w:val="28"/>
                <w:szCs w:val="32"/>
              </w:rPr>
              <w:t xml:space="preserve"> - </w:t>
            </w:r>
            <w:r w:rsidRPr="007C2240">
              <w:rPr>
                <w:rFonts w:ascii="Arial Narrow" w:hAnsi="Arial Narrow"/>
                <w:b/>
                <w:i/>
                <w:smallCaps/>
                <w:sz w:val="28"/>
                <w:szCs w:val="32"/>
              </w:rPr>
              <w:t>L’Assicurazione della Qualità nella progettazione del Corso di Studio (CdS)</w:t>
            </w:r>
          </w:p>
        </w:tc>
      </w:tr>
      <w:tr w:rsidR="00527FBE" w:rsidRPr="0039170C" w14:paraId="1695932B" w14:textId="4CF7EF26" w:rsidTr="00445764">
        <w:trPr>
          <w:tblHeader/>
          <w:jc w:val="center"/>
        </w:trPr>
        <w:tc>
          <w:tcPr>
            <w:tcW w:w="3348" w:type="pct"/>
            <w:vMerge w:val="restart"/>
            <w:shd w:val="clear" w:color="auto" w:fill="auto"/>
            <w:vAlign w:val="center"/>
          </w:tcPr>
          <w:p w14:paraId="515A21BB" w14:textId="77777777" w:rsidR="00527FBE" w:rsidRPr="00330C18" w:rsidRDefault="00527FBE" w:rsidP="007E3CFC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30C18">
              <w:rPr>
                <w:rFonts w:ascii="Arial Narrow" w:hAnsi="Arial Narrow"/>
                <w:b/>
                <w:sz w:val="18"/>
                <w:szCs w:val="18"/>
              </w:rPr>
              <w:t>Quadro da valutare</w:t>
            </w:r>
          </w:p>
        </w:tc>
        <w:tc>
          <w:tcPr>
            <w:tcW w:w="1652" w:type="pct"/>
            <w:gridSpan w:val="4"/>
            <w:shd w:val="clear" w:color="auto" w:fill="auto"/>
            <w:vAlign w:val="center"/>
          </w:tcPr>
          <w:p w14:paraId="5E9E5919" w14:textId="3232A9BC" w:rsidR="00527FBE" w:rsidRPr="00330C18" w:rsidRDefault="00527FBE" w:rsidP="007E3CFC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30C18">
              <w:rPr>
                <w:rFonts w:ascii="Arial Narrow" w:hAnsi="Arial Narrow"/>
                <w:b/>
                <w:sz w:val="18"/>
                <w:szCs w:val="18"/>
              </w:rPr>
              <w:t>Giudizio sulle informazioni presenti</w:t>
            </w:r>
          </w:p>
        </w:tc>
      </w:tr>
      <w:tr w:rsidR="00850D1F" w:rsidRPr="0039170C" w14:paraId="3F565F48" w14:textId="3325CDE5" w:rsidTr="00445764">
        <w:trPr>
          <w:tblHeader/>
          <w:jc w:val="center"/>
        </w:trPr>
        <w:tc>
          <w:tcPr>
            <w:tcW w:w="3348" w:type="pct"/>
            <w:vMerge/>
            <w:shd w:val="clear" w:color="auto" w:fill="auto"/>
            <w:vAlign w:val="center"/>
          </w:tcPr>
          <w:p w14:paraId="033B90BF" w14:textId="77777777" w:rsidR="00850D1F" w:rsidRPr="00330C18" w:rsidRDefault="00850D1F" w:rsidP="007E3CFC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14:paraId="1F2CA4BD" w14:textId="77777777" w:rsidR="00850D1F" w:rsidRPr="00330C18" w:rsidRDefault="00850D1F" w:rsidP="007E3CFC">
            <w:pPr>
              <w:spacing w:line="276" w:lineRule="auto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330C18">
              <w:rPr>
                <w:rFonts w:ascii="Arial Narrow" w:hAnsi="Arial Narrow"/>
                <w:b/>
                <w:i/>
                <w:sz w:val="18"/>
                <w:szCs w:val="18"/>
              </w:rPr>
              <w:t>Complete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0EB8A6BB" w14:textId="77777777" w:rsidR="00850D1F" w:rsidRPr="00330C18" w:rsidRDefault="00850D1F" w:rsidP="007E3CFC">
            <w:pPr>
              <w:spacing w:line="276" w:lineRule="auto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330C18">
              <w:rPr>
                <w:rFonts w:ascii="Arial Narrow" w:hAnsi="Arial Narrow"/>
                <w:b/>
                <w:i/>
                <w:sz w:val="18"/>
                <w:szCs w:val="18"/>
              </w:rPr>
              <w:t>Parziali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5CE103A9" w14:textId="77777777" w:rsidR="00850D1F" w:rsidRPr="00330C18" w:rsidRDefault="00850D1F" w:rsidP="007E3CFC">
            <w:pPr>
              <w:spacing w:line="276" w:lineRule="auto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330C18">
              <w:rPr>
                <w:rFonts w:ascii="Arial Narrow" w:hAnsi="Arial Narrow"/>
                <w:b/>
                <w:i/>
                <w:sz w:val="18"/>
                <w:szCs w:val="18"/>
              </w:rPr>
              <w:t>Assenti</w:t>
            </w:r>
          </w:p>
        </w:tc>
        <w:tc>
          <w:tcPr>
            <w:tcW w:w="407" w:type="pct"/>
            <w:vAlign w:val="center"/>
          </w:tcPr>
          <w:p w14:paraId="4C5894F9" w14:textId="04953C9D" w:rsidR="00850D1F" w:rsidRPr="00330C18" w:rsidRDefault="00527FBE" w:rsidP="007E3CFC">
            <w:pPr>
              <w:spacing w:line="276" w:lineRule="auto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sz w:val="18"/>
                <w:szCs w:val="18"/>
              </w:rPr>
              <w:t>Non previst</w:t>
            </w:r>
            <w:r w:rsidR="00A3221D">
              <w:rPr>
                <w:rFonts w:ascii="Arial Narrow" w:hAnsi="Arial Narrow"/>
                <w:b/>
                <w:i/>
                <w:sz w:val="18"/>
                <w:szCs w:val="18"/>
              </w:rPr>
              <w:t>e</w:t>
            </w:r>
          </w:p>
        </w:tc>
      </w:tr>
      <w:tr w:rsidR="00850D1F" w:rsidRPr="0039170C" w14:paraId="6BDE5D8E" w14:textId="4E2CB382" w:rsidTr="00445764">
        <w:trPr>
          <w:jc w:val="center"/>
        </w:trPr>
        <w:tc>
          <w:tcPr>
            <w:tcW w:w="3348" w:type="pct"/>
            <w:shd w:val="clear" w:color="auto" w:fill="DAEEF3" w:themeFill="accent5" w:themeFillTint="33"/>
            <w:vAlign w:val="center"/>
          </w:tcPr>
          <w:p w14:paraId="6F9234C8" w14:textId="75BB05CF" w:rsidR="00850D1F" w:rsidRDefault="00850D1F" w:rsidP="007E3CFC">
            <w:pPr>
              <w:tabs>
                <w:tab w:val="left" w:pos="3119"/>
              </w:tabs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AE352E">
              <w:rPr>
                <w:rFonts w:ascii="Arial Narrow" w:hAnsi="Arial Narrow"/>
                <w:b/>
                <w:sz w:val="18"/>
                <w:szCs w:val="18"/>
              </w:rPr>
              <w:t>D.CDS.1.a SINTESI DEI PRINCIPALI MUTAMENTI RILEVATI DALL'ULTIMO RIESAME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CD0A5E">
              <w:rPr>
                <w:rFonts w:ascii="Arial Narrow" w:hAnsi="Arial Narrow"/>
                <w:sz w:val="18"/>
                <w:szCs w:val="18"/>
              </w:rPr>
              <w:t>Descri</w:t>
            </w:r>
            <w:r>
              <w:rPr>
                <w:rFonts w:ascii="Arial Narrow" w:hAnsi="Arial Narrow"/>
                <w:sz w:val="18"/>
                <w:szCs w:val="18"/>
              </w:rPr>
              <w:t>zione dei</w:t>
            </w:r>
            <w:r w:rsidRPr="00CD0A5E">
              <w:rPr>
                <w:rFonts w:ascii="Arial Narrow" w:hAnsi="Arial Narrow"/>
                <w:sz w:val="18"/>
                <w:szCs w:val="18"/>
              </w:rPr>
              <w:t xml:space="preserve"> principali mutamenti intercorsi dal Riesame ciclico precedente, anche in relazione alle azioni migliorative messe in atto nel CdS</w:t>
            </w:r>
            <w:r w:rsidR="00F76D4C">
              <w:rPr>
                <w:rFonts w:ascii="Arial Narrow" w:hAnsi="Arial Narrow"/>
                <w:b/>
                <w:sz w:val="18"/>
                <w:szCs w:val="18"/>
              </w:rPr>
              <w:t xml:space="preserve"> - </w:t>
            </w:r>
            <w:r w:rsidR="00F76D4C" w:rsidRPr="006B1960"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  <w:t xml:space="preserve">ripetere i sottopunti per ogni </w:t>
            </w:r>
            <w:r w:rsidR="00F76D4C"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  <w:t>azione correttiva</w:t>
            </w:r>
            <w:r w:rsidR="00F76D4C" w:rsidRPr="006B1960"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  <w:t xml:space="preserve"> definit</w:t>
            </w:r>
            <w:r w:rsidR="00F76D4C"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  <w:t>a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56FFBE83" w14:textId="3F15D324" w:rsidR="00850D1F" w:rsidRPr="00DD3400" w:rsidRDefault="00850D1F" w:rsidP="007E3CFC">
            <w:pPr>
              <w:spacing w:line="276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2C3C8A1F" w14:textId="3A04E1FD" w:rsidR="00850D1F" w:rsidRPr="00DD3400" w:rsidRDefault="00850D1F" w:rsidP="007E3CFC">
            <w:pPr>
              <w:spacing w:line="276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298B9BA2" w14:textId="0C8996E8" w:rsidR="00850D1F" w:rsidRPr="00DD3400" w:rsidRDefault="00850D1F" w:rsidP="007E3CFC">
            <w:pPr>
              <w:spacing w:line="276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23EF662F" w14:textId="43B6449A" w:rsidR="00850D1F" w:rsidRPr="00A56CF9" w:rsidRDefault="00AB4A00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F77990" w:rsidRPr="0039170C" w14:paraId="0D2E3595" w14:textId="77777777" w:rsidTr="0026306C">
        <w:trPr>
          <w:jc w:val="center"/>
        </w:trPr>
        <w:tc>
          <w:tcPr>
            <w:tcW w:w="3348" w:type="pct"/>
            <w:shd w:val="clear" w:color="auto" w:fill="F2F2F2" w:themeFill="background1" w:themeFillShade="F2"/>
            <w:vAlign w:val="center"/>
          </w:tcPr>
          <w:p w14:paraId="35B0679D" w14:textId="6274108A" w:rsidR="00F77990" w:rsidRPr="001A51E2" w:rsidRDefault="00F77990" w:rsidP="0026306C">
            <w:pPr>
              <w:pStyle w:val="Paragrafoelenco"/>
              <w:numPr>
                <w:ilvl w:val="0"/>
                <w:numId w:val="5"/>
              </w:numPr>
              <w:tabs>
                <w:tab w:val="left" w:pos="3119"/>
              </w:tabs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1A51E2">
              <w:rPr>
                <w:rFonts w:ascii="Arial Narrow" w:hAnsi="Arial Narrow"/>
                <w:b/>
                <w:sz w:val="18"/>
                <w:szCs w:val="18"/>
              </w:rPr>
              <w:t xml:space="preserve">Definizione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azione correttiva </w:t>
            </w:r>
            <w:r w:rsidR="00F83512">
              <w:rPr>
                <w:rFonts w:ascii="Arial Narrow" w:hAnsi="Arial Narrow"/>
                <w:b/>
                <w:sz w:val="18"/>
                <w:szCs w:val="18"/>
              </w:rPr>
              <w:t xml:space="preserve">intrapresa </w:t>
            </w:r>
            <w:r w:rsidRPr="001A51E2">
              <w:rPr>
                <w:rFonts w:ascii="Arial Narrow" w:hAnsi="Arial Narrow"/>
                <w:b/>
                <w:sz w:val="18"/>
                <w:szCs w:val="18"/>
              </w:rPr>
              <w:t>n. 1</w:t>
            </w:r>
            <w:r w:rsidR="00F83512">
              <w:rPr>
                <w:rFonts w:ascii="Arial Narrow" w:hAnsi="Arial Narrow"/>
                <w:b/>
                <w:sz w:val="18"/>
                <w:szCs w:val="18"/>
              </w:rPr>
              <w:t xml:space="preserve"> (titolo e descrizione)</w:t>
            </w:r>
            <w:r w:rsidR="008B3FD3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62" w:type="pct"/>
            <w:shd w:val="clear" w:color="auto" w:fill="F2F2F2" w:themeFill="background1" w:themeFillShade="F2"/>
            <w:vAlign w:val="center"/>
          </w:tcPr>
          <w:p w14:paraId="4B83C594" w14:textId="77777777" w:rsidR="00F77990" w:rsidRPr="00A56CF9" w:rsidRDefault="00F77990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193FACEA" w14:textId="77777777" w:rsidR="00F77990" w:rsidRPr="00A56CF9" w:rsidRDefault="00F77990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F2F2F2" w:themeFill="background1" w:themeFillShade="F2"/>
            <w:vAlign w:val="center"/>
          </w:tcPr>
          <w:p w14:paraId="3AD940EF" w14:textId="77777777" w:rsidR="00F77990" w:rsidRPr="00A56CF9" w:rsidRDefault="00F77990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shd w:val="clear" w:color="auto" w:fill="F2F2F2" w:themeFill="background1" w:themeFillShade="F2"/>
            <w:vAlign w:val="center"/>
          </w:tcPr>
          <w:p w14:paraId="3B9CE5F1" w14:textId="77777777" w:rsidR="00F77990" w:rsidRPr="00A56CF9" w:rsidRDefault="00F77990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F77990" w:rsidRPr="0039170C" w14:paraId="405E5532" w14:textId="77777777" w:rsidTr="0026306C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40CA3F3D" w14:textId="09E522AB" w:rsidR="00F77990" w:rsidRPr="005B4150" w:rsidRDefault="00C120FE" w:rsidP="0026306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Descrizione</w:t>
            </w:r>
            <w:r w:rsidR="00F77990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="00F83512">
              <w:rPr>
                <w:rFonts w:ascii="Arial Narrow" w:hAnsi="Arial Narrow"/>
                <w:bCs/>
                <w:sz w:val="18"/>
                <w:szCs w:val="18"/>
              </w:rPr>
              <w:t xml:space="preserve">azioni intraprese 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29E8E426" w14:textId="77777777" w:rsidR="00F77990" w:rsidRPr="00A56CF9" w:rsidRDefault="00F77990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6685493D" w14:textId="77777777" w:rsidR="00F77990" w:rsidRPr="00A56CF9" w:rsidRDefault="00F77990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22579549" w14:textId="77777777" w:rsidR="00F77990" w:rsidRPr="00A56CF9" w:rsidRDefault="00F77990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1506C91F" w14:textId="77777777" w:rsidR="00F77990" w:rsidRPr="00A56CF9" w:rsidRDefault="00F77990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F77990" w:rsidRPr="0039170C" w14:paraId="24793E1E" w14:textId="77777777" w:rsidTr="0026306C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7DF73C12" w14:textId="682B5ED0" w:rsidR="00F77990" w:rsidRPr="003101B1" w:rsidRDefault="00C120FE" w:rsidP="008B3FD3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Descrizione</w:t>
            </w:r>
            <w:r w:rsidR="00F77990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Pr="00C120FE">
              <w:rPr>
                <w:rFonts w:ascii="Arial Narrow" w:hAnsi="Arial Narrow"/>
                <w:bCs/>
                <w:sz w:val="18"/>
                <w:szCs w:val="18"/>
              </w:rPr>
              <w:t>Stato di avanzamento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Pr="00C120FE">
              <w:rPr>
                <w:rFonts w:ascii="Arial Narrow" w:hAnsi="Arial Narrow"/>
                <w:bCs/>
                <w:sz w:val="18"/>
                <w:szCs w:val="18"/>
              </w:rPr>
              <w:t>dell’Azione Correttiva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10C887BC" w14:textId="77777777" w:rsidR="00F77990" w:rsidRPr="00A56CF9" w:rsidRDefault="00F77990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780C013F" w14:textId="77777777" w:rsidR="00F77990" w:rsidRPr="00A56CF9" w:rsidRDefault="00F77990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7F98D8CD" w14:textId="77777777" w:rsidR="00F77990" w:rsidRPr="00A56CF9" w:rsidRDefault="00F77990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25C227AF" w14:textId="77777777" w:rsidR="00F77990" w:rsidRPr="00A56CF9" w:rsidRDefault="00F77990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ED35AE" w:rsidRPr="0039170C" w14:paraId="03759C95" w14:textId="77777777" w:rsidTr="0026306C">
        <w:trPr>
          <w:jc w:val="center"/>
        </w:trPr>
        <w:tc>
          <w:tcPr>
            <w:tcW w:w="3348" w:type="pct"/>
            <w:shd w:val="clear" w:color="auto" w:fill="F2F2F2" w:themeFill="background1" w:themeFillShade="F2"/>
            <w:vAlign w:val="center"/>
          </w:tcPr>
          <w:p w14:paraId="0681A127" w14:textId="2251678E" w:rsidR="00ED35AE" w:rsidRPr="001A51E2" w:rsidRDefault="00ED35AE" w:rsidP="0026306C">
            <w:pPr>
              <w:pStyle w:val="Paragrafoelenco"/>
              <w:numPr>
                <w:ilvl w:val="0"/>
                <w:numId w:val="5"/>
              </w:numPr>
              <w:tabs>
                <w:tab w:val="left" w:pos="3119"/>
              </w:tabs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1A51E2">
              <w:rPr>
                <w:rFonts w:ascii="Arial Narrow" w:hAnsi="Arial Narrow"/>
                <w:b/>
                <w:sz w:val="18"/>
                <w:szCs w:val="18"/>
              </w:rPr>
              <w:t xml:space="preserve">Definizione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azione correttiva intrapresa </w:t>
            </w:r>
            <w:r w:rsidRPr="001A51E2">
              <w:rPr>
                <w:rFonts w:ascii="Arial Narrow" w:hAnsi="Arial Narrow"/>
                <w:b/>
                <w:sz w:val="18"/>
                <w:szCs w:val="18"/>
              </w:rPr>
              <w:t xml:space="preserve">n.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… (titolo e descrizione) </w:t>
            </w:r>
          </w:p>
        </w:tc>
        <w:tc>
          <w:tcPr>
            <w:tcW w:w="462" w:type="pct"/>
            <w:shd w:val="clear" w:color="auto" w:fill="F2F2F2" w:themeFill="background1" w:themeFillShade="F2"/>
            <w:vAlign w:val="center"/>
          </w:tcPr>
          <w:p w14:paraId="36101575" w14:textId="77777777" w:rsidR="00ED35AE" w:rsidRPr="00A56CF9" w:rsidRDefault="00ED35AE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2213FD80" w14:textId="77777777" w:rsidR="00ED35AE" w:rsidRPr="00A56CF9" w:rsidRDefault="00ED35AE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F2F2F2" w:themeFill="background1" w:themeFillShade="F2"/>
            <w:vAlign w:val="center"/>
          </w:tcPr>
          <w:p w14:paraId="73F0E2BA" w14:textId="77777777" w:rsidR="00ED35AE" w:rsidRPr="00A56CF9" w:rsidRDefault="00ED35AE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shd w:val="clear" w:color="auto" w:fill="F2F2F2" w:themeFill="background1" w:themeFillShade="F2"/>
            <w:vAlign w:val="center"/>
          </w:tcPr>
          <w:p w14:paraId="7B36E17E" w14:textId="77777777" w:rsidR="00ED35AE" w:rsidRPr="00A56CF9" w:rsidRDefault="00ED35AE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ED35AE" w:rsidRPr="0039170C" w14:paraId="492AECA0" w14:textId="77777777" w:rsidTr="0026306C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5204B2B4" w14:textId="77777777" w:rsidR="00ED35AE" w:rsidRPr="005B4150" w:rsidRDefault="00ED35AE" w:rsidP="0026306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Descrizione azioni intraprese 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19489489" w14:textId="77777777" w:rsidR="00ED35AE" w:rsidRPr="00A56CF9" w:rsidRDefault="00ED35AE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107709E3" w14:textId="77777777" w:rsidR="00ED35AE" w:rsidRPr="00A56CF9" w:rsidRDefault="00ED35AE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41C31332" w14:textId="77777777" w:rsidR="00ED35AE" w:rsidRPr="00A56CF9" w:rsidRDefault="00ED35AE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73C434CF" w14:textId="77777777" w:rsidR="00ED35AE" w:rsidRPr="00A56CF9" w:rsidRDefault="00ED35AE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ED35AE" w:rsidRPr="0039170C" w14:paraId="42734FC2" w14:textId="77777777" w:rsidTr="0026306C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0EC480AF" w14:textId="77777777" w:rsidR="00ED35AE" w:rsidRPr="003101B1" w:rsidRDefault="00ED35AE" w:rsidP="0026306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Descrizione </w:t>
            </w:r>
            <w:r w:rsidRPr="00C120FE">
              <w:rPr>
                <w:rFonts w:ascii="Arial Narrow" w:hAnsi="Arial Narrow"/>
                <w:bCs/>
                <w:sz w:val="18"/>
                <w:szCs w:val="18"/>
              </w:rPr>
              <w:t>Stato di avanzamento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Pr="00C120FE">
              <w:rPr>
                <w:rFonts w:ascii="Arial Narrow" w:hAnsi="Arial Narrow"/>
                <w:bCs/>
                <w:sz w:val="18"/>
                <w:szCs w:val="18"/>
              </w:rPr>
              <w:t>dell’Azione Correttiva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238962C9" w14:textId="77777777" w:rsidR="00ED35AE" w:rsidRPr="00A56CF9" w:rsidRDefault="00ED35AE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689F8F1C" w14:textId="77777777" w:rsidR="00ED35AE" w:rsidRPr="00A56CF9" w:rsidRDefault="00ED35AE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4C421A0F" w14:textId="77777777" w:rsidR="00ED35AE" w:rsidRPr="00A56CF9" w:rsidRDefault="00ED35AE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1EEE9914" w14:textId="77777777" w:rsidR="00ED35AE" w:rsidRPr="00A56CF9" w:rsidRDefault="00ED35AE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527FBE" w:rsidRPr="0039170C" w14:paraId="7EF21895" w14:textId="75089B4D" w:rsidTr="00445764">
        <w:trPr>
          <w:jc w:val="center"/>
        </w:trPr>
        <w:tc>
          <w:tcPr>
            <w:tcW w:w="5000" w:type="pct"/>
            <w:gridSpan w:val="5"/>
            <w:shd w:val="clear" w:color="auto" w:fill="DAEEF3" w:themeFill="accent5" w:themeFillTint="33"/>
            <w:vAlign w:val="center"/>
          </w:tcPr>
          <w:p w14:paraId="35B4C9EF" w14:textId="77777777" w:rsidR="00AE352E" w:rsidRPr="00AE352E" w:rsidRDefault="00527FBE" w:rsidP="007E3CFC">
            <w:pPr>
              <w:tabs>
                <w:tab w:val="left" w:pos="3119"/>
              </w:tabs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AE352E">
              <w:rPr>
                <w:rFonts w:ascii="Arial Narrow" w:hAnsi="Arial Narrow"/>
                <w:b/>
                <w:sz w:val="18"/>
                <w:szCs w:val="18"/>
              </w:rPr>
              <w:t xml:space="preserve">D.CDS.1.b ANALISI DELLA SITUAZIONE SULLA BASE DEI DATI E DELLE INFORMAZIONI </w:t>
            </w:r>
          </w:p>
          <w:p w14:paraId="00C87BFB" w14:textId="41AD702A" w:rsidR="00527FBE" w:rsidRDefault="00527FBE" w:rsidP="007E3CFC">
            <w:pPr>
              <w:tabs>
                <w:tab w:val="left" w:pos="3119"/>
              </w:tabs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Descrizione dei</w:t>
            </w:r>
            <w:r w:rsidRPr="00CD0A5E">
              <w:rPr>
                <w:rFonts w:ascii="Arial Narrow" w:hAnsi="Arial Narrow"/>
                <w:sz w:val="18"/>
                <w:szCs w:val="18"/>
              </w:rPr>
              <w:t xml:space="preserve"> principali problemi individuati, </w:t>
            </w:r>
            <w:r>
              <w:rPr>
                <w:rFonts w:ascii="Arial Narrow" w:hAnsi="Arial Narrow"/>
                <w:sz w:val="18"/>
                <w:szCs w:val="18"/>
              </w:rPr>
              <w:t>del</w:t>
            </w:r>
            <w:r w:rsidRPr="00CD0A5E">
              <w:rPr>
                <w:rFonts w:ascii="Arial Narrow" w:hAnsi="Arial Narrow"/>
                <w:sz w:val="18"/>
                <w:szCs w:val="18"/>
              </w:rPr>
              <w:t xml:space="preserve">le sfide, </w:t>
            </w:r>
            <w:r>
              <w:rPr>
                <w:rFonts w:ascii="Arial Narrow" w:hAnsi="Arial Narrow"/>
                <w:sz w:val="18"/>
                <w:szCs w:val="18"/>
              </w:rPr>
              <w:t>de</w:t>
            </w:r>
            <w:r w:rsidRPr="00CD0A5E">
              <w:rPr>
                <w:rFonts w:ascii="Arial Narrow" w:hAnsi="Arial Narrow"/>
                <w:sz w:val="18"/>
                <w:szCs w:val="18"/>
              </w:rPr>
              <w:t xml:space="preserve">i punti di forza e </w:t>
            </w:r>
            <w:r>
              <w:rPr>
                <w:rFonts w:ascii="Arial Narrow" w:hAnsi="Arial Narrow"/>
                <w:sz w:val="18"/>
                <w:szCs w:val="18"/>
              </w:rPr>
              <w:t>del</w:t>
            </w:r>
            <w:r w:rsidRPr="00CD0A5E">
              <w:rPr>
                <w:rFonts w:ascii="Arial Narrow" w:hAnsi="Arial Narrow"/>
                <w:sz w:val="18"/>
                <w:szCs w:val="18"/>
              </w:rPr>
              <w:t>le aree da migliorare che emergono dall’analisi del periodo in esame e dalle prospettive del periodo seguente</w:t>
            </w:r>
          </w:p>
          <w:p w14:paraId="26490030" w14:textId="77777777" w:rsidR="00527FBE" w:rsidRDefault="00527FBE" w:rsidP="007E3CFC">
            <w:pPr>
              <w:tabs>
                <w:tab w:val="left" w:pos="3119"/>
              </w:tabs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Principali elementi che dovrebbero essere stati presi in considerazione:</w:t>
            </w:r>
          </w:p>
          <w:p w14:paraId="5998E729" w14:textId="77777777" w:rsidR="00527FBE" w:rsidRPr="00851D1E" w:rsidRDefault="00527FBE" w:rsidP="007E3CFC">
            <w:pPr>
              <w:tabs>
                <w:tab w:val="left" w:pos="3119"/>
              </w:tabs>
              <w:spacing w:line="276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851D1E">
              <w:rPr>
                <w:rFonts w:ascii="Arial Narrow" w:hAnsi="Arial Narrow"/>
                <w:sz w:val="18"/>
                <w:szCs w:val="18"/>
              </w:rPr>
              <w:t>-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851D1E">
              <w:rPr>
                <w:rFonts w:ascii="Arial Narrow" w:hAnsi="Arial Narrow"/>
                <w:sz w:val="18"/>
                <w:szCs w:val="18"/>
              </w:rPr>
              <w:t xml:space="preserve">Scheda SUA-CdS: quadri A1.a, A1.b, A2, A2.a, A2.b, A4.a, A4.b, A4.c, B1.a </w:t>
            </w:r>
          </w:p>
          <w:p w14:paraId="632B49B3" w14:textId="77777777" w:rsidR="00527FBE" w:rsidRDefault="00527FBE" w:rsidP="007E3CFC">
            <w:pPr>
              <w:tabs>
                <w:tab w:val="left" w:pos="3119"/>
              </w:tabs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851D1E">
              <w:rPr>
                <w:rFonts w:ascii="Arial Narrow" w:hAnsi="Arial Narrow"/>
                <w:sz w:val="18"/>
                <w:szCs w:val="18"/>
              </w:rPr>
              <w:t>-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851D1E">
              <w:rPr>
                <w:rFonts w:ascii="Arial Narrow" w:hAnsi="Arial Narrow"/>
                <w:sz w:val="18"/>
                <w:szCs w:val="18"/>
              </w:rPr>
              <w:t>Segnalazioni provenienti da docenti, studenti, interlocutori esterni</w:t>
            </w:r>
          </w:p>
          <w:p w14:paraId="663AE277" w14:textId="12E7474C" w:rsidR="0008673E" w:rsidRDefault="0008673E" w:rsidP="007E3CFC">
            <w:pPr>
              <w:tabs>
                <w:tab w:val="left" w:pos="3119"/>
              </w:tabs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Studi di settore</w:t>
            </w:r>
          </w:p>
        </w:tc>
      </w:tr>
      <w:tr w:rsidR="00527FBE" w:rsidRPr="0039170C" w14:paraId="7076F4E3" w14:textId="7252E4A9" w:rsidTr="00445764">
        <w:trPr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711B1922" w14:textId="04E8AC63" w:rsidR="00527FBE" w:rsidRPr="00195409" w:rsidRDefault="00527FBE" w:rsidP="007E3CFC">
            <w:pPr>
              <w:pStyle w:val="Paragrafoelenco"/>
              <w:numPr>
                <w:ilvl w:val="0"/>
                <w:numId w:val="6"/>
              </w:numPr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195409">
              <w:rPr>
                <w:rFonts w:ascii="Arial Narrow" w:hAnsi="Arial Narrow"/>
                <w:b/>
                <w:sz w:val="18"/>
                <w:szCs w:val="18"/>
              </w:rPr>
              <w:t xml:space="preserve">D.CDS.1.1 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>Progettazione del CdS e consultazione iniziale delle parti interessate (aspetti da considerare D.CDS.1.1.1 e D.CDS.1.1.2)</w:t>
            </w:r>
          </w:p>
        </w:tc>
      </w:tr>
      <w:tr w:rsidR="00AB4A00" w:rsidRPr="0039170C" w14:paraId="1D4C97CF" w14:textId="71C6C61B" w:rsidTr="00445764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0DB69C34" w14:textId="24EB1AA4" w:rsidR="00AB4A00" w:rsidRPr="00066214" w:rsidRDefault="00AB4A00" w:rsidP="007E3CF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 w:rsidRPr="00066214">
              <w:rPr>
                <w:rFonts w:ascii="Arial Narrow" w:hAnsi="Arial Narrow"/>
                <w:bCs/>
                <w:sz w:val="18"/>
                <w:szCs w:val="18"/>
              </w:rPr>
              <w:t>Indicazione delle fonti documentali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31932785" w14:textId="357EC500" w:rsidR="00AB4A00" w:rsidRPr="00A56CF9" w:rsidRDefault="00AB4A00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755FEEBB" w14:textId="5B586C43" w:rsidR="00AB4A00" w:rsidRPr="00A56CF9" w:rsidRDefault="00AB4A00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7C567ED4" w14:textId="6A3E2951" w:rsidR="00AB4A00" w:rsidRPr="00A56CF9" w:rsidRDefault="00AB4A00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71AADDAF" w14:textId="5091FF41" w:rsidR="00AB4A00" w:rsidRPr="00A56CF9" w:rsidRDefault="00AB4A00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AB4A00" w:rsidRPr="0039170C" w14:paraId="1CA13FE3" w14:textId="65EA52C6" w:rsidTr="00445764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3455C588" w14:textId="2C8F2EF8" w:rsidR="00AB4A00" w:rsidRPr="005B4150" w:rsidRDefault="00AB4A00" w:rsidP="007E3CF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 w:rsidRPr="005B4150">
              <w:rPr>
                <w:rFonts w:ascii="Arial Narrow" w:hAnsi="Arial Narrow"/>
                <w:bCs/>
                <w:sz w:val="18"/>
                <w:szCs w:val="18"/>
              </w:rPr>
              <w:t xml:space="preserve">Autovalutazione (senza vincoli di lunghezza del testo) </w:t>
            </w:r>
            <w:r>
              <w:rPr>
                <w:rFonts w:ascii="Arial Narrow" w:hAnsi="Arial Narrow"/>
                <w:bCs/>
                <w:sz w:val="18"/>
                <w:szCs w:val="18"/>
              </w:rPr>
              <w:t>con risposta</w:t>
            </w:r>
            <w:r w:rsidRPr="005B4150">
              <w:rPr>
                <w:rFonts w:ascii="Arial Narrow" w:hAnsi="Arial Narrow"/>
                <w:bCs/>
                <w:sz w:val="18"/>
                <w:szCs w:val="18"/>
              </w:rPr>
              <w:t xml:space="preserve"> ai quesiti che sono in linea con il Punto di Attenzione D.CDS.1.1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5987C0B5" w14:textId="6DC4069A" w:rsidR="00AB4A00" w:rsidRPr="00A56CF9" w:rsidRDefault="00AB4A00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47F8BDFA" w14:textId="143E3DA8" w:rsidR="00AB4A00" w:rsidRPr="00A56CF9" w:rsidRDefault="00AB4A00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2C9CF64A" w14:textId="32D00550" w:rsidR="00AB4A00" w:rsidRPr="00A56CF9" w:rsidRDefault="00AB4A00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697658C2" w14:textId="0BFA40F9" w:rsidR="00AB4A00" w:rsidRPr="00A56CF9" w:rsidRDefault="00AB4A00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AB4A00" w:rsidRPr="0039170C" w14:paraId="50715C54" w14:textId="5AF34ADA" w:rsidTr="00445764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566BDDB5" w14:textId="1F06A449" w:rsidR="00AB4A00" w:rsidRPr="003101B1" w:rsidRDefault="00AB4A00" w:rsidP="007E3CF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 w:rsidRPr="003101B1">
              <w:rPr>
                <w:rFonts w:ascii="Arial Narrow" w:hAnsi="Arial Narrow"/>
                <w:bCs/>
                <w:sz w:val="18"/>
                <w:szCs w:val="18"/>
              </w:rPr>
              <w:t>Descrizione criticità / aree di miglioramento (da riportare nella sez.ne C)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03254166" w14:textId="71689923" w:rsidR="00AB4A00" w:rsidRPr="00A56CF9" w:rsidRDefault="00AB4A00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474A94F6" w14:textId="54C7D411" w:rsidR="00AB4A00" w:rsidRPr="00A56CF9" w:rsidRDefault="00AB4A00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13416FF9" w14:textId="111F6FDD" w:rsidR="00AB4A00" w:rsidRPr="00A56CF9" w:rsidRDefault="00AB4A00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428B85AE" w14:textId="1A9B5A90" w:rsidR="00AB4A00" w:rsidRPr="00A56CF9" w:rsidRDefault="00AB4A00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B47306" w:rsidRPr="0039170C" w14:paraId="68EE638C" w14:textId="77777777" w:rsidTr="00445764">
        <w:trPr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4A66E866" w14:textId="5CE652D1" w:rsidR="00B47306" w:rsidRPr="00195409" w:rsidRDefault="00B47306" w:rsidP="007E3CFC">
            <w:pPr>
              <w:pStyle w:val="Paragrafoelenco"/>
              <w:numPr>
                <w:ilvl w:val="0"/>
                <w:numId w:val="6"/>
              </w:numPr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195409">
              <w:rPr>
                <w:rFonts w:ascii="Arial Narrow" w:hAnsi="Arial Narrow"/>
                <w:b/>
                <w:sz w:val="18"/>
                <w:szCs w:val="18"/>
              </w:rPr>
              <w:t>D.CDS.1.</w:t>
            </w:r>
            <w:r>
              <w:rPr>
                <w:rFonts w:ascii="Arial Narrow" w:hAnsi="Arial Narrow"/>
                <w:b/>
                <w:sz w:val="18"/>
                <w:szCs w:val="18"/>
              </w:rPr>
              <w:t>2</w:t>
            </w:r>
            <w:r w:rsidRPr="00195409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CC5265" w:rsidRPr="00CC5265">
              <w:rPr>
                <w:rFonts w:ascii="Arial Narrow" w:hAnsi="Arial Narrow"/>
                <w:bCs/>
                <w:sz w:val="18"/>
                <w:szCs w:val="18"/>
              </w:rPr>
              <w:t xml:space="preserve">Definizione del carattere del CdS, degli obiettivi formativi e dei profili in uscita 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>(aspetti da considerare D.CDS.1.</w:t>
            </w:r>
            <w:r w:rsidR="00CC5265">
              <w:rPr>
                <w:rFonts w:ascii="Arial Narrow" w:hAnsi="Arial Narrow"/>
                <w:bCs/>
                <w:sz w:val="18"/>
                <w:szCs w:val="18"/>
              </w:rPr>
              <w:t>2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>.1 e D.CDS.1.</w:t>
            </w:r>
            <w:r w:rsidR="00CC5265">
              <w:rPr>
                <w:rFonts w:ascii="Arial Narrow" w:hAnsi="Arial Narrow"/>
                <w:bCs/>
                <w:sz w:val="18"/>
                <w:szCs w:val="18"/>
              </w:rPr>
              <w:t>2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>.2)</w:t>
            </w:r>
          </w:p>
        </w:tc>
      </w:tr>
      <w:tr w:rsidR="00B47306" w:rsidRPr="0039170C" w14:paraId="08FCF97A" w14:textId="77777777" w:rsidTr="00445764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1C6DF18A" w14:textId="77777777" w:rsidR="00B47306" w:rsidRPr="00066214" w:rsidRDefault="00B47306" w:rsidP="007E3CF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 w:rsidRPr="00066214">
              <w:rPr>
                <w:rFonts w:ascii="Arial Narrow" w:hAnsi="Arial Narrow"/>
                <w:bCs/>
                <w:sz w:val="18"/>
                <w:szCs w:val="18"/>
              </w:rPr>
              <w:t>Indicazione delle fonti documentali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40D80264" w14:textId="77777777" w:rsidR="00B47306" w:rsidRPr="00A56CF9" w:rsidRDefault="00B47306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39E08634" w14:textId="77777777" w:rsidR="00B47306" w:rsidRPr="00A56CF9" w:rsidRDefault="00B47306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7589447E" w14:textId="77777777" w:rsidR="00B47306" w:rsidRPr="00A56CF9" w:rsidRDefault="00B47306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2E157A2E" w14:textId="77777777" w:rsidR="00B47306" w:rsidRPr="00A56CF9" w:rsidRDefault="00B47306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B47306" w:rsidRPr="0039170C" w14:paraId="0D92621D" w14:textId="77777777" w:rsidTr="00445764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6BFB6AB9" w14:textId="69AF26C1" w:rsidR="00B47306" w:rsidRPr="005B4150" w:rsidRDefault="00B47306" w:rsidP="007E3CF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 w:rsidRPr="005B4150">
              <w:rPr>
                <w:rFonts w:ascii="Arial Narrow" w:hAnsi="Arial Narrow"/>
                <w:bCs/>
                <w:sz w:val="18"/>
                <w:szCs w:val="18"/>
              </w:rPr>
              <w:t xml:space="preserve">Autovalutazione (senza vincoli di lunghezza del testo) </w:t>
            </w:r>
            <w:r>
              <w:rPr>
                <w:rFonts w:ascii="Arial Narrow" w:hAnsi="Arial Narrow"/>
                <w:bCs/>
                <w:sz w:val="18"/>
                <w:szCs w:val="18"/>
              </w:rPr>
              <w:t>con risposta</w:t>
            </w:r>
            <w:r w:rsidRPr="005B4150">
              <w:rPr>
                <w:rFonts w:ascii="Arial Narrow" w:hAnsi="Arial Narrow"/>
                <w:bCs/>
                <w:sz w:val="18"/>
                <w:szCs w:val="18"/>
              </w:rPr>
              <w:t xml:space="preserve"> ai quesiti che sono in linea con il Punto di Attenzione D.CDS.1.</w:t>
            </w:r>
            <w:r w:rsidR="004F6EF8">
              <w:rPr>
                <w:rFonts w:ascii="Arial Narrow" w:hAnsi="Arial Narrow"/>
                <w:bCs/>
                <w:sz w:val="18"/>
                <w:szCs w:val="18"/>
              </w:rPr>
              <w:t>2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273A3E42" w14:textId="77777777" w:rsidR="00B47306" w:rsidRPr="00A56CF9" w:rsidRDefault="00B47306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007337FB" w14:textId="77777777" w:rsidR="00B47306" w:rsidRPr="00A56CF9" w:rsidRDefault="00B47306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5F374F08" w14:textId="77777777" w:rsidR="00B47306" w:rsidRPr="00A56CF9" w:rsidRDefault="00B47306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67DFBE3F" w14:textId="77777777" w:rsidR="00B47306" w:rsidRPr="00A56CF9" w:rsidRDefault="00B47306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B47306" w:rsidRPr="0039170C" w14:paraId="14242E66" w14:textId="77777777" w:rsidTr="00445764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43CAA33D" w14:textId="77777777" w:rsidR="00B47306" w:rsidRPr="003101B1" w:rsidRDefault="00B47306" w:rsidP="007E3CF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 w:rsidRPr="003101B1">
              <w:rPr>
                <w:rFonts w:ascii="Arial Narrow" w:hAnsi="Arial Narrow"/>
                <w:bCs/>
                <w:sz w:val="18"/>
                <w:szCs w:val="18"/>
              </w:rPr>
              <w:t>Descrizione criticità / aree di miglioramento (da riportare nella sez.ne C)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4FE5378C" w14:textId="77777777" w:rsidR="00B47306" w:rsidRPr="00A56CF9" w:rsidRDefault="00B47306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2790CE47" w14:textId="77777777" w:rsidR="00B47306" w:rsidRPr="00A56CF9" w:rsidRDefault="00B47306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79463A27" w14:textId="77777777" w:rsidR="00B47306" w:rsidRPr="00A56CF9" w:rsidRDefault="00B47306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1631EB7F" w14:textId="77777777" w:rsidR="00B47306" w:rsidRPr="00A56CF9" w:rsidRDefault="00B47306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927570" w:rsidRPr="0039170C" w14:paraId="25684A95" w14:textId="77777777" w:rsidTr="00445764">
        <w:trPr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581E81D9" w14:textId="20A21B85" w:rsidR="00927570" w:rsidRPr="00195409" w:rsidRDefault="00927570" w:rsidP="007E3CFC">
            <w:pPr>
              <w:pStyle w:val="Paragrafoelenco"/>
              <w:numPr>
                <w:ilvl w:val="0"/>
                <w:numId w:val="6"/>
              </w:numPr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195409">
              <w:rPr>
                <w:rFonts w:ascii="Arial Narrow" w:hAnsi="Arial Narrow"/>
                <w:b/>
                <w:sz w:val="18"/>
                <w:szCs w:val="18"/>
              </w:rPr>
              <w:t>D.CDS.1.</w:t>
            </w:r>
            <w:r>
              <w:rPr>
                <w:rFonts w:ascii="Arial Narrow" w:hAnsi="Arial Narrow"/>
                <w:b/>
                <w:sz w:val="18"/>
                <w:szCs w:val="18"/>
              </w:rPr>
              <w:t>3</w:t>
            </w:r>
            <w:r w:rsidRPr="00195409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8A5FDC" w:rsidRPr="008A5FDC">
              <w:rPr>
                <w:rFonts w:ascii="Arial Narrow" w:hAnsi="Arial Narrow"/>
                <w:bCs/>
                <w:sz w:val="18"/>
                <w:szCs w:val="18"/>
              </w:rPr>
              <w:t xml:space="preserve">Offerta formativa e percorsi 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>(aspetti da considerare D.CDS.1.</w:t>
            </w:r>
            <w:r w:rsidR="008A5FDC">
              <w:rPr>
                <w:rFonts w:ascii="Arial Narrow" w:hAnsi="Arial Narrow"/>
                <w:bCs/>
                <w:sz w:val="18"/>
                <w:szCs w:val="18"/>
              </w:rPr>
              <w:t>3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>.1</w:t>
            </w:r>
            <w:r w:rsidR="008A5FDC">
              <w:rPr>
                <w:rFonts w:ascii="Arial Narrow" w:hAnsi="Arial Narrow"/>
                <w:bCs/>
                <w:sz w:val="18"/>
                <w:szCs w:val="18"/>
              </w:rPr>
              <w:t>,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 xml:space="preserve"> D.CDS.1.</w:t>
            </w:r>
            <w:r w:rsidR="008A5FDC">
              <w:rPr>
                <w:rFonts w:ascii="Arial Narrow" w:hAnsi="Arial Narrow"/>
                <w:bCs/>
                <w:sz w:val="18"/>
                <w:szCs w:val="18"/>
              </w:rPr>
              <w:t>3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>.2</w:t>
            </w:r>
            <w:r w:rsidR="008A5FDC">
              <w:rPr>
                <w:rFonts w:ascii="Arial Narrow" w:hAnsi="Arial Narrow"/>
                <w:bCs/>
                <w:sz w:val="18"/>
                <w:szCs w:val="18"/>
              </w:rPr>
              <w:t xml:space="preserve">, </w:t>
            </w:r>
            <w:r w:rsidR="008A5FDC" w:rsidRPr="00195409">
              <w:rPr>
                <w:rFonts w:ascii="Arial Narrow" w:hAnsi="Arial Narrow"/>
                <w:bCs/>
                <w:sz w:val="18"/>
                <w:szCs w:val="18"/>
              </w:rPr>
              <w:t>D.CDS.1.</w:t>
            </w:r>
            <w:r w:rsidR="008A5FDC">
              <w:rPr>
                <w:rFonts w:ascii="Arial Narrow" w:hAnsi="Arial Narrow"/>
                <w:bCs/>
                <w:sz w:val="18"/>
                <w:szCs w:val="18"/>
              </w:rPr>
              <w:t>3</w:t>
            </w:r>
            <w:r w:rsidR="008A5FDC" w:rsidRPr="00195409">
              <w:rPr>
                <w:rFonts w:ascii="Arial Narrow" w:hAnsi="Arial Narrow"/>
                <w:bCs/>
                <w:sz w:val="18"/>
                <w:szCs w:val="18"/>
              </w:rPr>
              <w:t>.</w:t>
            </w:r>
            <w:r w:rsidR="008A5FDC">
              <w:rPr>
                <w:rFonts w:ascii="Arial Narrow" w:hAnsi="Arial Narrow"/>
                <w:bCs/>
                <w:sz w:val="18"/>
                <w:szCs w:val="18"/>
              </w:rPr>
              <w:t xml:space="preserve">3, </w:t>
            </w:r>
            <w:r w:rsidR="008A5FDC" w:rsidRPr="00195409">
              <w:rPr>
                <w:rFonts w:ascii="Arial Narrow" w:hAnsi="Arial Narrow"/>
                <w:bCs/>
                <w:sz w:val="18"/>
                <w:szCs w:val="18"/>
              </w:rPr>
              <w:t>D.CDS.1.</w:t>
            </w:r>
            <w:r w:rsidR="008A5FDC">
              <w:rPr>
                <w:rFonts w:ascii="Arial Narrow" w:hAnsi="Arial Narrow"/>
                <w:bCs/>
                <w:sz w:val="18"/>
                <w:szCs w:val="18"/>
              </w:rPr>
              <w:t>3</w:t>
            </w:r>
            <w:r w:rsidR="008A5FDC" w:rsidRPr="00195409">
              <w:rPr>
                <w:rFonts w:ascii="Arial Narrow" w:hAnsi="Arial Narrow"/>
                <w:bCs/>
                <w:sz w:val="18"/>
                <w:szCs w:val="18"/>
              </w:rPr>
              <w:t>.</w:t>
            </w:r>
            <w:r w:rsidR="008A5FDC">
              <w:rPr>
                <w:rFonts w:ascii="Arial Narrow" w:hAnsi="Arial Narrow"/>
                <w:bCs/>
                <w:sz w:val="18"/>
                <w:szCs w:val="18"/>
              </w:rPr>
              <w:t>4</w:t>
            </w:r>
            <w:r w:rsidR="0008673E">
              <w:rPr>
                <w:rFonts w:ascii="Arial Narrow" w:hAnsi="Arial Narrow"/>
                <w:bCs/>
                <w:sz w:val="18"/>
                <w:szCs w:val="18"/>
              </w:rPr>
              <w:t>,</w:t>
            </w:r>
            <w:r w:rsidR="008A5FDC">
              <w:rPr>
                <w:rFonts w:ascii="Arial Narrow" w:hAnsi="Arial Narrow"/>
                <w:bCs/>
                <w:sz w:val="18"/>
                <w:szCs w:val="18"/>
              </w:rPr>
              <w:t xml:space="preserve"> D.CDS.1.3.5</w:t>
            </w:r>
            <w:r w:rsidR="0008673E">
              <w:rPr>
                <w:rFonts w:ascii="Arial Narrow" w:hAnsi="Arial Narrow"/>
                <w:bCs/>
                <w:sz w:val="18"/>
                <w:szCs w:val="18"/>
              </w:rPr>
              <w:t>, D.CDS.1.3.</w:t>
            </w:r>
            <w:r w:rsidR="0008673E">
              <w:rPr>
                <w:rFonts w:ascii="Arial Narrow" w:hAnsi="Arial Narrow"/>
                <w:bCs/>
                <w:sz w:val="18"/>
                <w:szCs w:val="18"/>
              </w:rPr>
              <w:t>6</w:t>
            </w:r>
            <w:r w:rsidR="0008673E">
              <w:rPr>
                <w:rFonts w:ascii="Arial Narrow" w:hAnsi="Arial Narrow"/>
                <w:bCs/>
                <w:sz w:val="18"/>
                <w:szCs w:val="18"/>
              </w:rPr>
              <w:t>, D.CDS.1.3.</w:t>
            </w:r>
            <w:r w:rsidR="0008673E">
              <w:rPr>
                <w:rFonts w:ascii="Arial Narrow" w:hAnsi="Arial Narrow"/>
                <w:bCs/>
                <w:sz w:val="18"/>
                <w:szCs w:val="18"/>
              </w:rPr>
              <w:t>7</w:t>
            </w:r>
            <w:r w:rsidR="0008673E">
              <w:rPr>
                <w:rFonts w:ascii="Arial Narrow" w:hAnsi="Arial Narrow"/>
                <w:bCs/>
                <w:sz w:val="18"/>
                <w:szCs w:val="18"/>
              </w:rPr>
              <w:t>, D.CDS.1.3.</w:t>
            </w:r>
            <w:r w:rsidR="0008673E">
              <w:rPr>
                <w:rFonts w:ascii="Arial Narrow" w:hAnsi="Arial Narrow"/>
                <w:bCs/>
                <w:sz w:val="18"/>
                <w:szCs w:val="18"/>
              </w:rPr>
              <w:t>8 e</w:t>
            </w:r>
            <w:r w:rsidR="0008673E">
              <w:rPr>
                <w:rFonts w:ascii="Arial Narrow" w:hAnsi="Arial Narrow"/>
                <w:bCs/>
                <w:sz w:val="18"/>
                <w:szCs w:val="18"/>
              </w:rPr>
              <w:t xml:space="preserve"> D.CDS.1.3.</w:t>
            </w:r>
            <w:r w:rsidR="0008673E">
              <w:rPr>
                <w:rFonts w:ascii="Arial Narrow" w:hAnsi="Arial Narrow"/>
                <w:bCs/>
                <w:sz w:val="18"/>
                <w:szCs w:val="18"/>
              </w:rPr>
              <w:t>9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>)</w:t>
            </w:r>
          </w:p>
        </w:tc>
      </w:tr>
      <w:tr w:rsidR="00927570" w:rsidRPr="0039170C" w14:paraId="40F9FAC8" w14:textId="77777777" w:rsidTr="00445764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2D020D6C" w14:textId="77777777" w:rsidR="00927570" w:rsidRPr="00066214" w:rsidRDefault="00927570" w:rsidP="007E3CF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 w:rsidRPr="00066214">
              <w:rPr>
                <w:rFonts w:ascii="Arial Narrow" w:hAnsi="Arial Narrow"/>
                <w:bCs/>
                <w:sz w:val="18"/>
                <w:szCs w:val="18"/>
              </w:rPr>
              <w:t>Indicazione delle fonti documentali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42C9B32A" w14:textId="77777777" w:rsidR="00927570" w:rsidRPr="00A56CF9" w:rsidRDefault="00927570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4EEB1E4F" w14:textId="77777777" w:rsidR="00927570" w:rsidRPr="00A56CF9" w:rsidRDefault="00927570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2CF6A48D" w14:textId="77777777" w:rsidR="00927570" w:rsidRPr="00A56CF9" w:rsidRDefault="00927570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0D1385A0" w14:textId="77777777" w:rsidR="00927570" w:rsidRPr="00A56CF9" w:rsidRDefault="00927570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927570" w:rsidRPr="0039170C" w14:paraId="1BF9BD69" w14:textId="77777777" w:rsidTr="00445764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51169236" w14:textId="1A3DBC0E" w:rsidR="00927570" w:rsidRPr="005B4150" w:rsidRDefault="00927570" w:rsidP="007E3CF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 w:rsidRPr="005B4150">
              <w:rPr>
                <w:rFonts w:ascii="Arial Narrow" w:hAnsi="Arial Narrow"/>
                <w:bCs/>
                <w:sz w:val="18"/>
                <w:szCs w:val="18"/>
              </w:rPr>
              <w:t xml:space="preserve">Autovalutazione (senza vincoli di lunghezza del testo) </w:t>
            </w:r>
            <w:r>
              <w:rPr>
                <w:rFonts w:ascii="Arial Narrow" w:hAnsi="Arial Narrow"/>
                <w:bCs/>
                <w:sz w:val="18"/>
                <w:szCs w:val="18"/>
              </w:rPr>
              <w:t>con risposta</w:t>
            </w:r>
            <w:r w:rsidRPr="005B4150">
              <w:rPr>
                <w:rFonts w:ascii="Arial Narrow" w:hAnsi="Arial Narrow"/>
                <w:bCs/>
                <w:sz w:val="18"/>
                <w:szCs w:val="18"/>
              </w:rPr>
              <w:t xml:space="preserve"> ai quesiti che sono in linea con il Punto di Attenzione D.CDS.1.</w:t>
            </w:r>
            <w:r w:rsidR="002676D4">
              <w:rPr>
                <w:rFonts w:ascii="Arial Narrow" w:hAnsi="Arial Narrow"/>
                <w:bCs/>
                <w:sz w:val="18"/>
                <w:szCs w:val="18"/>
              </w:rPr>
              <w:t>3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69F40D5D" w14:textId="77777777" w:rsidR="00927570" w:rsidRPr="00A56CF9" w:rsidRDefault="00927570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52B18A44" w14:textId="77777777" w:rsidR="00927570" w:rsidRPr="00A56CF9" w:rsidRDefault="00927570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0012389C" w14:textId="77777777" w:rsidR="00927570" w:rsidRPr="00A56CF9" w:rsidRDefault="00927570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56126D58" w14:textId="77777777" w:rsidR="00927570" w:rsidRPr="00A56CF9" w:rsidRDefault="00927570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927570" w:rsidRPr="0039170C" w14:paraId="6B812643" w14:textId="77777777" w:rsidTr="00445764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56E43099" w14:textId="77777777" w:rsidR="00927570" w:rsidRPr="003101B1" w:rsidRDefault="00927570" w:rsidP="007E3CF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 w:rsidRPr="003101B1">
              <w:rPr>
                <w:rFonts w:ascii="Arial Narrow" w:hAnsi="Arial Narrow"/>
                <w:bCs/>
                <w:sz w:val="18"/>
                <w:szCs w:val="18"/>
              </w:rPr>
              <w:t>Descrizione criticità / aree di miglioramento (da riportare nella sez.ne C)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0B29340E" w14:textId="77777777" w:rsidR="00927570" w:rsidRPr="00A56CF9" w:rsidRDefault="00927570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46BEA1BA" w14:textId="77777777" w:rsidR="00927570" w:rsidRPr="00A56CF9" w:rsidRDefault="00927570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1A4F2F98" w14:textId="77777777" w:rsidR="00927570" w:rsidRPr="00A56CF9" w:rsidRDefault="00927570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6AE19795" w14:textId="77777777" w:rsidR="00927570" w:rsidRPr="00A56CF9" w:rsidRDefault="00927570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E032F1" w:rsidRPr="0039170C" w14:paraId="5BB04E58" w14:textId="77777777" w:rsidTr="00445764">
        <w:trPr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13E88E85" w14:textId="3FA3AFA2" w:rsidR="00E032F1" w:rsidRPr="00195409" w:rsidRDefault="00E032F1" w:rsidP="007E3CFC">
            <w:pPr>
              <w:pStyle w:val="Paragrafoelenco"/>
              <w:numPr>
                <w:ilvl w:val="0"/>
                <w:numId w:val="6"/>
              </w:numPr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195409">
              <w:rPr>
                <w:rFonts w:ascii="Arial Narrow" w:hAnsi="Arial Narrow"/>
                <w:b/>
                <w:sz w:val="18"/>
                <w:szCs w:val="18"/>
              </w:rPr>
              <w:t>D.CDS.1.</w:t>
            </w:r>
            <w:r>
              <w:rPr>
                <w:rFonts w:ascii="Arial Narrow" w:hAnsi="Arial Narrow"/>
                <w:b/>
                <w:sz w:val="18"/>
                <w:szCs w:val="18"/>
              </w:rPr>
              <w:t>4</w:t>
            </w:r>
            <w:r w:rsidRPr="00195409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752CDB" w:rsidRPr="00752CDB">
              <w:rPr>
                <w:rFonts w:ascii="Arial Narrow" w:hAnsi="Arial Narrow"/>
                <w:bCs/>
                <w:sz w:val="18"/>
                <w:szCs w:val="18"/>
              </w:rPr>
              <w:t xml:space="preserve">Programmi degli insegnamenti e modalità di verifica dell’apprendimento 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>(aspetti da considerare D.CDS.1.</w:t>
            </w:r>
            <w:r w:rsidR="00752CDB">
              <w:rPr>
                <w:rFonts w:ascii="Arial Narrow" w:hAnsi="Arial Narrow"/>
                <w:bCs/>
                <w:sz w:val="18"/>
                <w:szCs w:val="18"/>
              </w:rPr>
              <w:t>4.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>1</w:t>
            </w:r>
            <w:r>
              <w:rPr>
                <w:rFonts w:ascii="Arial Narrow" w:hAnsi="Arial Narrow"/>
                <w:bCs/>
                <w:sz w:val="18"/>
                <w:szCs w:val="18"/>
              </w:rPr>
              <w:t>,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 xml:space="preserve"> D.CDS.1.</w:t>
            </w:r>
            <w:r w:rsidR="00752CDB">
              <w:rPr>
                <w:rFonts w:ascii="Arial Narrow" w:hAnsi="Arial Narrow"/>
                <w:bCs/>
                <w:sz w:val="18"/>
                <w:szCs w:val="18"/>
              </w:rPr>
              <w:t>4</w:t>
            </w:r>
            <w:r w:rsidR="00A90236">
              <w:rPr>
                <w:rFonts w:ascii="Arial Narrow" w:hAnsi="Arial Narrow"/>
                <w:bCs/>
                <w:sz w:val="18"/>
                <w:szCs w:val="18"/>
              </w:rPr>
              <w:t>.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>2</w:t>
            </w:r>
            <w:r w:rsidR="00A90236">
              <w:rPr>
                <w:rFonts w:ascii="Arial Narrow" w:hAnsi="Arial Narrow"/>
                <w:bCs/>
                <w:sz w:val="18"/>
                <w:szCs w:val="18"/>
              </w:rPr>
              <w:t xml:space="preserve"> e 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>D.CDS.1.</w:t>
            </w:r>
            <w:r w:rsidR="00A90236">
              <w:rPr>
                <w:rFonts w:ascii="Arial Narrow" w:hAnsi="Arial Narrow"/>
                <w:bCs/>
                <w:sz w:val="18"/>
                <w:szCs w:val="18"/>
              </w:rPr>
              <w:t>4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>.</w:t>
            </w:r>
            <w:r>
              <w:rPr>
                <w:rFonts w:ascii="Arial Narrow" w:hAnsi="Arial Narrow"/>
                <w:bCs/>
                <w:sz w:val="18"/>
                <w:szCs w:val="18"/>
              </w:rPr>
              <w:t>3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>)</w:t>
            </w:r>
          </w:p>
        </w:tc>
      </w:tr>
      <w:tr w:rsidR="00E032F1" w:rsidRPr="0039170C" w14:paraId="453A5990" w14:textId="77777777" w:rsidTr="00445764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15BA717E" w14:textId="77777777" w:rsidR="00E032F1" w:rsidRPr="00066214" w:rsidRDefault="00E032F1" w:rsidP="007E3CF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 w:rsidRPr="00066214">
              <w:rPr>
                <w:rFonts w:ascii="Arial Narrow" w:hAnsi="Arial Narrow"/>
                <w:bCs/>
                <w:sz w:val="18"/>
                <w:szCs w:val="18"/>
              </w:rPr>
              <w:t>Indicazione delle fonti documentali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2CA0BB5A" w14:textId="77777777" w:rsidR="00E032F1" w:rsidRPr="00A56CF9" w:rsidRDefault="00E032F1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2D403799" w14:textId="77777777" w:rsidR="00E032F1" w:rsidRPr="00A56CF9" w:rsidRDefault="00E032F1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13A1C280" w14:textId="77777777" w:rsidR="00E032F1" w:rsidRPr="00A56CF9" w:rsidRDefault="00E032F1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3FAF5AC7" w14:textId="77777777" w:rsidR="00E032F1" w:rsidRPr="00A56CF9" w:rsidRDefault="00E032F1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E032F1" w:rsidRPr="0039170C" w14:paraId="06BA1026" w14:textId="77777777" w:rsidTr="00445764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6A8AB7E9" w14:textId="583A102E" w:rsidR="00E032F1" w:rsidRPr="005B4150" w:rsidRDefault="00E032F1" w:rsidP="007E3CF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 w:rsidRPr="005B4150">
              <w:rPr>
                <w:rFonts w:ascii="Arial Narrow" w:hAnsi="Arial Narrow"/>
                <w:bCs/>
                <w:sz w:val="18"/>
                <w:szCs w:val="18"/>
              </w:rPr>
              <w:t xml:space="preserve">Autovalutazione (senza vincoli di lunghezza del testo) </w:t>
            </w:r>
            <w:r>
              <w:rPr>
                <w:rFonts w:ascii="Arial Narrow" w:hAnsi="Arial Narrow"/>
                <w:bCs/>
                <w:sz w:val="18"/>
                <w:szCs w:val="18"/>
              </w:rPr>
              <w:t>con risposta</w:t>
            </w:r>
            <w:r w:rsidRPr="005B4150">
              <w:rPr>
                <w:rFonts w:ascii="Arial Narrow" w:hAnsi="Arial Narrow"/>
                <w:bCs/>
                <w:sz w:val="18"/>
                <w:szCs w:val="18"/>
              </w:rPr>
              <w:t xml:space="preserve"> ai quesiti che sono in linea con il Punto di Attenzione D.CDS.1.</w:t>
            </w:r>
            <w:r w:rsidR="00A90236">
              <w:rPr>
                <w:rFonts w:ascii="Arial Narrow" w:hAnsi="Arial Narrow"/>
                <w:bCs/>
                <w:sz w:val="18"/>
                <w:szCs w:val="18"/>
              </w:rPr>
              <w:t>4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66BE543D" w14:textId="77777777" w:rsidR="00E032F1" w:rsidRPr="00A56CF9" w:rsidRDefault="00E032F1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2EB285E6" w14:textId="77777777" w:rsidR="00E032F1" w:rsidRPr="00A56CF9" w:rsidRDefault="00E032F1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11C784F3" w14:textId="77777777" w:rsidR="00E032F1" w:rsidRPr="00A56CF9" w:rsidRDefault="00E032F1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2E442131" w14:textId="77777777" w:rsidR="00E032F1" w:rsidRPr="00A56CF9" w:rsidRDefault="00E032F1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E032F1" w:rsidRPr="0039170C" w14:paraId="571D5765" w14:textId="77777777" w:rsidTr="00445764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2B0A2FE3" w14:textId="77777777" w:rsidR="00E032F1" w:rsidRPr="003101B1" w:rsidRDefault="00E032F1" w:rsidP="007E3CF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 w:rsidRPr="003101B1">
              <w:rPr>
                <w:rFonts w:ascii="Arial Narrow" w:hAnsi="Arial Narrow"/>
                <w:bCs/>
                <w:sz w:val="18"/>
                <w:szCs w:val="18"/>
              </w:rPr>
              <w:lastRenderedPageBreak/>
              <w:t>Descrizione criticità / aree di miglioramento (da riportare nella sez.ne C)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40DBE624" w14:textId="77777777" w:rsidR="00E032F1" w:rsidRPr="00A56CF9" w:rsidRDefault="00E032F1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4F18C247" w14:textId="77777777" w:rsidR="00E032F1" w:rsidRPr="00A56CF9" w:rsidRDefault="00E032F1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03E1F769" w14:textId="77777777" w:rsidR="00E032F1" w:rsidRPr="00A56CF9" w:rsidRDefault="00E032F1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0EDD33EA" w14:textId="77777777" w:rsidR="00E032F1" w:rsidRPr="00A56CF9" w:rsidRDefault="00E032F1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D82F65" w:rsidRPr="0039170C" w14:paraId="4A708A64" w14:textId="77777777" w:rsidTr="00445764">
        <w:trPr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08DABC25" w14:textId="0C5D3FBE" w:rsidR="00D82F65" w:rsidRPr="00195409" w:rsidRDefault="00D82F65" w:rsidP="007E3CFC">
            <w:pPr>
              <w:pStyle w:val="Paragrafoelenco"/>
              <w:numPr>
                <w:ilvl w:val="0"/>
                <w:numId w:val="6"/>
              </w:numPr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195409">
              <w:rPr>
                <w:rFonts w:ascii="Arial Narrow" w:hAnsi="Arial Narrow"/>
                <w:b/>
                <w:sz w:val="18"/>
                <w:szCs w:val="18"/>
              </w:rPr>
              <w:t>D.CDS.1.</w:t>
            </w:r>
            <w:r>
              <w:rPr>
                <w:rFonts w:ascii="Arial Narrow" w:hAnsi="Arial Narrow"/>
                <w:b/>
                <w:sz w:val="18"/>
                <w:szCs w:val="18"/>
              </w:rPr>
              <w:t>5</w:t>
            </w:r>
            <w:r w:rsidRPr="00195409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D31D4A" w:rsidRPr="00D31D4A">
              <w:rPr>
                <w:rFonts w:ascii="Arial Narrow" w:hAnsi="Arial Narrow"/>
                <w:bCs/>
                <w:sz w:val="18"/>
                <w:szCs w:val="18"/>
              </w:rPr>
              <w:t>Pianificazione e organizzazione degli insegnamenti del CdS</w:t>
            </w:r>
            <w:r w:rsidRPr="00752CDB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>(aspetti da considerare D.CDS.1.</w:t>
            </w:r>
            <w:r w:rsidR="00D31D4A">
              <w:rPr>
                <w:rFonts w:ascii="Arial Narrow" w:hAnsi="Arial Narrow"/>
                <w:bCs/>
                <w:sz w:val="18"/>
                <w:szCs w:val="18"/>
              </w:rPr>
              <w:t>5</w:t>
            </w:r>
            <w:r>
              <w:rPr>
                <w:rFonts w:ascii="Arial Narrow" w:hAnsi="Arial Narrow"/>
                <w:bCs/>
                <w:sz w:val="18"/>
                <w:szCs w:val="18"/>
              </w:rPr>
              <w:t>.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>1</w:t>
            </w:r>
            <w:r w:rsidR="00D31D4A">
              <w:rPr>
                <w:rFonts w:ascii="Arial Narrow" w:hAnsi="Arial Narrow"/>
                <w:bCs/>
                <w:sz w:val="18"/>
                <w:szCs w:val="18"/>
              </w:rPr>
              <w:t xml:space="preserve"> e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 xml:space="preserve"> D.CDS.1.</w:t>
            </w:r>
            <w:r w:rsidR="00D31D4A">
              <w:rPr>
                <w:rFonts w:ascii="Arial Narrow" w:hAnsi="Arial Narrow"/>
                <w:bCs/>
                <w:sz w:val="18"/>
                <w:szCs w:val="18"/>
              </w:rPr>
              <w:t>5</w:t>
            </w:r>
            <w:r>
              <w:rPr>
                <w:rFonts w:ascii="Arial Narrow" w:hAnsi="Arial Narrow"/>
                <w:bCs/>
                <w:sz w:val="18"/>
                <w:szCs w:val="18"/>
              </w:rPr>
              <w:t>.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>2)</w:t>
            </w:r>
          </w:p>
        </w:tc>
      </w:tr>
      <w:tr w:rsidR="00D82F65" w:rsidRPr="0039170C" w14:paraId="7435481C" w14:textId="77777777" w:rsidTr="00445764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5A7A0BF2" w14:textId="77777777" w:rsidR="00D82F65" w:rsidRPr="00066214" w:rsidRDefault="00D82F65" w:rsidP="007E3CF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 w:rsidRPr="00066214">
              <w:rPr>
                <w:rFonts w:ascii="Arial Narrow" w:hAnsi="Arial Narrow"/>
                <w:bCs/>
                <w:sz w:val="18"/>
                <w:szCs w:val="18"/>
              </w:rPr>
              <w:t>Indicazione delle fonti documentali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17293927" w14:textId="77777777" w:rsidR="00D82F65" w:rsidRPr="00A56CF9" w:rsidRDefault="00D82F65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238258C6" w14:textId="77777777" w:rsidR="00D82F65" w:rsidRPr="00A56CF9" w:rsidRDefault="00D82F65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5A9461F8" w14:textId="77777777" w:rsidR="00D82F65" w:rsidRPr="00A56CF9" w:rsidRDefault="00D82F65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097F5039" w14:textId="77777777" w:rsidR="00D82F65" w:rsidRPr="00A56CF9" w:rsidRDefault="00D82F65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D82F65" w:rsidRPr="0039170C" w14:paraId="7C08E5B1" w14:textId="77777777" w:rsidTr="00445764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3B1C5D39" w14:textId="6061401C" w:rsidR="00D82F65" w:rsidRPr="005B4150" w:rsidRDefault="00D82F65" w:rsidP="007E3CF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 w:rsidRPr="005B4150">
              <w:rPr>
                <w:rFonts w:ascii="Arial Narrow" w:hAnsi="Arial Narrow"/>
                <w:bCs/>
                <w:sz w:val="18"/>
                <w:szCs w:val="18"/>
              </w:rPr>
              <w:t xml:space="preserve">Autovalutazione (senza vincoli di lunghezza del testo) </w:t>
            </w:r>
            <w:r>
              <w:rPr>
                <w:rFonts w:ascii="Arial Narrow" w:hAnsi="Arial Narrow"/>
                <w:bCs/>
                <w:sz w:val="18"/>
                <w:szCs w:val="18"/>
              </w:rPr>
              <w:t>con risposta</w:t>
            </w:r>
            <w:r w:rsidRPr="005B4150">
              <w:rPr>
                <w:rFonts w:ascii="Arial Narrow" w:hAnsi="Arial Narrow"/>
                <w:bCs/>
                <w:sz w:val="18"/>
                <w:szCs w:val="18"/>
              </w:rPr>
              <w:t xml:space="preserve"> ai quesiti che sono in linea con il Punto di Attenzione D.CDS.1.</w:t>
            </w:r>
            <w:r w:rsidR="00BA29C4">
              <w:rPr>
                <w:rFonts w:ascii="Arial Narrow" w:hAnsi="Arial Narrow"/>
                <w:bCs/>
                <w:sz w:val="18"/>
                <w:szCs w:val="18"/>
              </w:rPr>
              <w:t>5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4A3121B5" w14:textId="77777777" w:rsidR="00D82F65" w:rsidRPr="00A56CF9" w:rsidRDefault="00D82F65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59E6F9F7" w14:textId="77777777" w:rsidR="00D82F65" w:rsidRPr="00A56CF9" w:rsidRDefault="00D82F65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0D105113" w14:textId="77777777" w:rsidR="00D82F65" w:rsidRPr="00A56CF9" w:rsidRDefault="00D82F65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4602FF4C" w14:textId="77777777" w:rsidR="00D82F65" w:rsidRPr="00A56CF9" w:rsidRDefault="00D82F65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D82F65" w:rsidRPr="0039170C" w14:paraId="69CBFE3B" w14:textId="77777777" w:rsidTr="00445764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7C60A465" w14:textId="77777777" w:rsidR="00D82F65" w:rsidRPr="003101B1" w:rsidRDefault="00D82F65" w:rsidP="007E3CF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 w:rsidRPr="003101B1">
              <w:rPr>
                <w:rFonts w:ascii="Arial Narrow" w:hAnsi="Arial Narrow"/>
                <w:bCs/>
                <w:sz w:val="18"/>
                <w:szCs w:val="18"/>
              </w:rPr>
              <w:t>Descrizione criticità / aree di miglioramento (da riportare nella sez.ne C)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228FA284" w14:textId="77777777" w:rsidR="00D82F65" w:rsidRPr="00A56CF9" w:rsidRDefault="00D82F65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7B5A641D" w14:textId="77777777" w:rsidR="00D82F65" w:rsidRPr="00A56CF9" w:rsidRDefault="00D82F65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55BF9549" w14:textId="77777777" w:rsidR="00D82F65" w:rsidRPr="00A56CF9" w:rsidRDefault="00D82F65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31CEE8F6" w14:textId="77777777" w:rsidR="00D82F65" w:rsidRPr="00A56CF9" w:rsidRDefault="00D82F65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846D2F" w:rsidRPr="0039170C" w14:paraId="7B82ACD2" w14:textId="42F85C6E" w:rsidTr="00445764">
        <w:trPr>
          <w:jc w:val="center"/>
        </w:trPr>
        <w:tc>
          <w:tcPr>
            <w:tcW w:w="5000" w:type="pct"/>
            <w:gridSpan w:val="5"/>
            <w:shd w:val="clear" w:color="auto" w:fill="DAEEF3" w:themeFill="accent5" w:themeFillTint="33"/>
            <w:vAlign w:val="center"/>
          </w:tcPr>
          <w:p w14:paraId="69AD783D" w14:textId="77777777" w:rsidR="008C3E13" w:rsidRPr="008C3E13" w:rsidRDefault="00846D2F" w:rsidP="007E3CFC">
            <w:pPr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8C3E13">
              <w:rPr>
                <w:rFonts w:ascii="Arial Narrow" w:hAnsi="Arial Narrow"/>
                <w:b/>
                <w:sz w:val="18"/>
                <w:szCs w:val="18"/>
              </w:rPr>
              <w:t xml:space="preserve">D.CDS.1.c OBIETTIVI E AZIONI DI MIGLIORAMENTO </w:t>
            </w:r>
          </w:p>
          <w:p w14:paraId="4CFED235" w14:textId="3EEAB685" w:rsidR="00846D2F" w:rsidRPr="00136257" w:rsidRDefault="00846D2F" w:rsidP="007E3CFC">
            <w:pPr>
              <w:spacing w:line="276" w:lineRule="auto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sz w:val="18"/>
                <w:szCs w:val="18"/>
              </w:rPr>
              <w:t>Descrizione</w:t>
            </w:r>
            <w:r w:rsidRPr="00CD0A5E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de</w:t>
            </w:r>
            <w:r w:rsidRPr="002C1B78">
              <w:rPr>
                <w:rFonts w:ascii="Arial Narrow" w:hAnsi="Arial Narrow"/>
                <w:sz w:val="18"/>
                <w:szCs w:val="18"/>
              </w:rPr>
              <w:t xml:space="preserve">gli interventi ritenuti necessari o opportuni in base alle mutate condizioni e agli elementi critici individuati. Gli obiettivi potranno anche avere un respiro pluriennale e devono riferirsi ad aspetti sostanziali della formazione e dell’esperienza degli studenti. </w:t>
            </w:r>
            <w:r>
              <w:rPr>
                <w:rFonts w:ascii="Arial Narrow" w:hAnsi="Arial Narrow"/>
                <w:sz w:val="18"/>
                <w:szCs w:val="18"/>
              </w:rPr>
              <w:t xml:space="preserve">Descrizione delle </w:t>
            </w:r>
            <w:r w:rsidRPr="002C1B78">
              <w:rPr>
                <w:rFonts w:ascii="Arial Narrow" w:hAnsi="Arial Narrow"/>
                <w:sz w:val="18"/>
                <w:szCs w:val="18"/>
              </w:rPr>
              <w:t>azioni attraverso quali si ritiene di poter raggiungere gli obiettivi</w:t>
            </w:r>
            <w:r w:rsidR="00136257">
              <w:rPr>
                <w:rFonts w:ascii="Arial Narrow" w:hAnsi="Arial Narrow"/>
                <w:sz w:val="18"/>
                <w:szCs w:val="18"/>
              </w:rPr>
              <w:t xml:space="preserve"> – </w:t>
            </w:r>
            <w:r w:rsidR="006B1960" w:rsidRPr="006B1960"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  <w:t>ripetere i sottopunti per ogni obiettivo definito</w:t>
            </w:r>
          </w:p>
        </w:tc>
      </w:tr>
      <w:tr w:rsidR="00846D2F" w:rsidRPr="0039170C" w14:paraId="65FC6CF9" w14:textId="77777777" w:rsidTr="00445764">
        <w:trPr>
          <w:jc w:val="center"/>
        </w:trPr>
        <w:tc>
          <w:tcPr>
            <w:tcW w:w="3348" w:type="pct"/>
            <w:shd w:val="clear" w:color="auto" w:fill="F2F2F2" w:themeFill="background1" w:themeFillShade="F2"/>
            <w:vAlign w:val="center"/>
          </w:tcPr>
          <w:p w14:paraId="2891FCD5" w14:textId="70242C2B" w:rsidR="00846D2F" w:rsidRPr="001A51E2" w:rsidRDefault="00846D2F" w:rsidP="007E3CFC">
            <w:pPr>
              <w:pStyle w:val="Paragrafoelenco"/>
              <w:numPr>
                <w:ilvl w:val="0"/>
                <w:numId w:val="5"/>
              </w:numPr>
              <w:tabs>
                <w:tab w:val="left" w:pos="3119"/>
              </w:tabs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1A51E2">
              <w:rPr>
                <w:rFonts w:ascii="Arial Narrow" w:hAnsi="Arial Narrow"/>
                <w:b/>
                <w:sz w:val="18"/>
                <w:szCs w:val="18"/>
              </w:rPr>
              <w:t>Definizione o</w:t>
            </w:r>
            <w:r w:rsidR="00B961A9" w:rsidRPr="001A51E2">
              <w:rPr>
                <w:rFonts w:ascii="Arial Narrow" w:hAnsi="Arial Narrow"/>
                <w:b/>
                <w:sz w:val="18"/>
                <w:szCs w:val="18"/>
              </w:rPr>
              <w:t>biettivo</w:t>
            </w:r>
            <w:r w:rsidR="000D74DD" w:rsidRPr="001A51E2">
              <w:rPr>
                <w:rFonts w:ascii="Arial Narrow" w:hAnsi="Arial Narrow"/>
                <w:b/>
                <w:sz w:val="18"/>
                <w:szCs w:val="18"/>
              </w:rPr>
              <w:t xml:space="preserve"> n. 1</w:t>
            </w:r>
          </w:p>
        </w:tc>
        <w:tc>
          <w:tcPr>
            <w:tcW w:w="462" w:type="pct"/>
            <w:shd w:val="clear" w:color="auto" w:fill="F2F2F2" w:themeFill="background1" w:themeFillShade="F2"/>
            <w:vAlign w:val="center"/>
          </w:tcPr>
          <w:p w14:paraId="039D32E0" w14:textId="77777777" w:rsidR="00846D2F" w:rsidRPr="00A56CF9" w:rsidRDefault="00846D2F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40B57765" w14:textId="77777777" w:rsidR="00846D2F" w:rsidRPr="00A56CF9" w:rsidRDefault="00846D2F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F2F2F2" w:themeFill="background1" w:themeFillShade="F2"/>
            <w:vAlign w:val="center"/>
          </w:tcPr>
          <w:p w14:paraId="0CB22421" w14:textId="77777777" w:rsidR="00846D2F" w:rsidRPr="00A56CF9" w:rsidRDefault="00846D2F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shd w:val="clear" w:color="auto" w:fill="F2F2F2" w:themeFill="background1" w:themeFillShade="F2"/>
            <w:vAlign w:val="center"/>
          </w:tcPr>
          <w:p w14:paraId="2920AF93" w14:textId="77777777" w:rsidR="00846D2F" w:rsidRPr="00A56CF9" w:rsidRDefault="00846D2F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846D2F" w:rsidRPr="0039170C" w14:paraId="578C5D35" w14:textId="77777777" w:rsidTr="00445764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1FED6CBE" w14:textId="213E136D" w:rsidR="00846D2F" w:rsidRPr="005B4150" w:rsidRDefault="00CD2745" w:rsidP="006B1960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Definizione </w:t>
            </w:r>
            <w:r w:rsidRPr="00CD2745">
              <w:rPr>
                <w:rFonts w:ascii="Arial Narrow" w:hAnsi="Arial Narrow"/>
                <w:bCs/>
                <w:sz w:val="18"/>
                <w:szCs w:val="18"/>
              </w:rPr>
              <w:t>Problema da risolvere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/ </w:t>
            </w:r>
            <w:r w:rsidRPr="00CD2745">
              <w:rPr>
                <w:rFonts w:ascii="Arial Narrow" w:hAnsi="Arial Narrow"/>
                <w:bCs/>
                <w:sz w:val="18"/>
                <w:szCs w:val="18"/>
              </w:rPr>
              <w:t>Area di miglioramento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72717828" w14:textId="77777777" w:rsidR="00846D2F" w:rsidRPr="00A56CF9" w:rsidRDefault="00846D2F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061B8D26" w14:textId="77777777" w:rsidR="00846D2F" w:rsidRPr="00A56CF9" w:rsidRDefault="00846D2F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6A028C98" w14:textId="77777777" w:rsidR="00846D2F" w:rsidRPr="00A56CF9" w:rsidRDefault="00846D2F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7ED8A058" w14:textId="77777777" w:rsidR="00846D2F" w:rsidRPr="00A56CF9" w:rsidRDefault="00846D2F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846D2F" w:rsidRPr="0039170C" w14:paraId="610D3A10" w14:textId="77777777" w:rsidTr="00445764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3EE0A33B" w14:textId="1B767B91" w:rsidR="00846D2F" w:rsidRPr="003101B1" w:rsidRDefault="002C5FB1" w:rsidP="006B1960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Definizione Indicatore/i di riferimento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4AE2D444" w14:textId="77777777" w:rsidR="00846D2F" w:rsidRPr="00A56CF9" w:rsidRDefault="00846D2F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7AF619A1" w14:textId="77777777" w:rsidR="00846D2F" w:rsidRPr="00A56CF9" w:rsidRDefault="00846D2F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4E422907" w14:textId="77777777" w:rsidR="00846D2F" w:rsidRPr="00A56CF9" w:rsidRDefault="00846D2F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5B2CCEFA" w14:textId="77777777" w:rsidR="00846D2F" w:rsidRPr="00A56CF9" w:rsidRDefault="00846D2F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18764C" w:rsidRPr="0039170C" w14:paraId="6EE7F05D" w14:textId="77777777" w:rsidTr="00445764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7EF6E4A0" w14:textId="4AFF4D7C" w:rsidR="0018764C" w:rsidRDefault="0018764C" w:rsidP="006B1960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Definizione Responsabilità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60ADC75B" w14:textId="04EA5A92" w:rsidR="0018764C" w:rsidRPr="00A56CF9" w:rsidRDefault="0018764C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05C5EA5E" w14:textId="2DA1464B" w:rsidR="0018764C" w:rsidRPr="00A56CF9" w:rsidRDefault="0018764C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14BCD8BD" w14:textId="1F126804" w:rsidR="0018764C" w:rsidRPr="00A56CF9" w:rsidRDefault="0018764C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2BD3942B" w14:textId="202D20D8" w:rsidR="0018764C" w:rsidRPr="00A56CF9" w:rsidRDefault="0018764C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18764C" w:rsidRPr="0039170C" w14:paraId="6BA9A62F" w14:textId="77777777" w:rsidTr="00445764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1669A249" w14:textId="730EA3E5" w:rsidR="0018764C" w:rsidRDefault="0018764C" w:rsidP="006B1960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Definizione Risorse necessarie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6D8394D9" w14:textId="7E51CB91" w:rsidR="0018764C" w:rsidRPr="00A56CF9" w:rsidRDefault="0018764C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6BF229DD" w14:textId="22FB765C" w:rsidR="0018764C" w:rsidRPr="00A56CF9" w:rsidRDefault="0018764C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443CE5D1" w14:textId="23F8647E" w:rsidR="0018764C" w:rsidRPr="00A56CF9" w:rsidRDefault="0018764C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6F49575E" w14:textId="0B33EAAD" w:rsidR="0018764C" w:rsidRPr="00A56CF9" w:rsidRDefault="0018764C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18764C" w:rsidRPr="0039170C" w14:paraId="18098395" w14:textId="77777777" w:rsidTr="00445764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2B1D63E5" w14:textId="386D6C81" w:rsidR="0018764C" w:rsidRDefault="0018764C" w:rsidP="006B1960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Definizione Tempi di esecuzione e scadenze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218E18F7" w14:textId="61BEAB77" w:rsidR="0018764C" w:rsidRPr="00A56CF9" w:rsidRDefault="0018764C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63608E3A" w14:textId="6AC4CC0B" w:rsidR="0018764C" w:rsidRPr="00A56CF9" w:rsidRDefault="0018764C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0A3D2063" w14:textId="1AD4BDB5" w:rsidR="0018764C" w:rsidRPr="00A56CF9" w:rsidRDefault="0018764C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66103D38" w14:textId="6E7E7808" w:rsidR="0018764C" w:rsidRPr="00A56CF9" w:rsidRDefault="0018764C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0D74DD" w:rsidRPr="0039170C" w14:paraId="23A56424" w14:textId="77777777" w:rsidTr="00445764">
        <w:trPr>
          <w:jc w:val="center"/>
        </w:trPr>
        <w:tc>
          <w:tcPr>
            <w:tcW w:w="3348" w:type="pct"/>
            <w:shd w:val="clear" w:color="auto" w:fill="F2F2F2" w:themeFill="background1" w:themeFillShade="F2"/>
            <w:vAlign w:val="center"/>
          </w:tcPr>
          <w:p w14:paraId="4F5BDAD8" w14:textId="543029DA" w:rsidR="000D74DD" w:rsidRPr="001A51E2" w:rsidRDefault="000D74DD" w:rsidP="0026306C">
            <w:pPr>
              <w:pStyle w:val="Paragrafoelenco"/>
              <w:numPr>
                <w:ilvl w:val="0"/>
                <w:numId w:val="5"/>
              </w:numPr>
              <w:tabs>
                <w:tab w:val="left" w:pos="3119"/>
              </w:tabs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1A51E2">
              <w:rPr>
                <w:rFonts w:ascii="Arial Narrow" w:hAnsi="Arial Narrow"/>
                <w:b/>
                <w:sz w:val="18"/>
                <w:szCs w:val="18"/>
              </w:rPr>
              <w:t xml:space="preserve">Definizione obiettivo n. </w:t>
            </w:r>
            <w:r w:rsidR="001A51E2">
              <w:rPr>
                <w:rFonts w:ascii="Arial Narrow" w:hAnsi="Arial Narrow"/>
                <w:b/>
                <w:sz w:val="18"/>
                <w:szCs w:val="18"/>
              </w:rPr>
              <w:t>…</w:t>
            </w:r>
          </w:p>
        </w:tc>
        <w:tc>
          <w:tcPr>
            <w:tcW w:w="462" w:type="pct"/>
            <w:shd w:val="clear" w:color="auto" w:fill="F2F2F2" w:themeFill="background1" w:themeFillShade="F2"/>
            <w:vAlign w:val="center"/>
          </w:tcPr>
          <w:p w14:paraId="11E7673D" w14:textId="77777777" w:rsidR="000D74DD" w:rsidRPr="00A56CF9" w:rsidRDefault="000D74DD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75704FAC" w14:textId="77777777" w:rsidR="000D74DD" w:rsidRPr="00A56CF9" w:rsidRDefault="000D74DD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F2F2F2" w:themeFill="background1" w:themeFillShade="F2"/>
            <w:vAlign w:val="center"/>
          </w:tcPr>
          <w:p w14:paraId="70AD6262" w14:textId="77777777" w:rsidR="000D74DD" w:rsidRPr="00A56CF9" w:rsidRDefault="000D74DD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shd w:val="clear" w:color="auto" w:fill="F2F2F2" w:themeFill="background1" w:themeFillShade="F2"/>
            <w:vAlign w:val="center"/>
          </w:tcPr>
          <w:p w14:paraId="46A42ED4" w14:textId="77777777" w:rsidR="000D74DD" w:rsidRPr="00A56CF9" w:rsidRDefault="000D74DD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0D74DD" w:rsidRPr="0039170C" w14:paraId="2A3A6125" w14:textId="77777777" w:rsidTr="00445764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1AFF8CDA" w14:textId="77777777" w:rsidR="000D74DD" w:rsidRPr="005B4150" w:rsidRDefault="000D74DD" w:rsidP="006B1960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Definizione </w:t>
            </w:r>
            <w:r w:rsidRPr="00CD2745">
              <w:rPr>
                <w:rFonts w:ascii="Arial Narrow" w:hAnsi="Arial Narrow"/>
                <w:bCs/>
                <w:sz w:val="18"/>
                <w:szCs w:val="18"/>
              </w:rPr>
              <w:t>Problema da risolvere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/ </w:t>
            </w:r>
            <w:r w:rsidRPr="00CD2745">
              <w:rPr>
                <w:rFonts w:ascii="Arial Narrow" w:hAnsi="Arial Narrow"/>
                <w:bCs/>
                <w:sz w:val="18"/>
                <w:szCs w:val="18"/>
              </w:rPr>
              <w:t>Area di miglioramento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58CB3D84" w14:textId="77777777" w:rsidR="000D74DD" w:rsidRPr="00A56CF9" w:rsidRDefault="000D74DD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0803E53F" w14:textId="77777777" w:rsidR="000D74DD" w:rsidRPr="00A56CF9" w:rsidRDefault="000D74DD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187E51C5" w14:textId="77777777" w:rsidR="000D74DD" w:rsidRPr="00A56CF9" w:rsidRDefault="000D74DD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4113A8AA" w14:textId="77777777" w:rsidR="000D74DD" w:rsidRPr="00A56CF9" w:rsidRDefault="000D74DD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0D74DD" w:rsidRPr="0039170C" w14:paraId="4C6ED59E" w14:textId="77777777" w:rsidTr="00445764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1CAD84B0" w14:textId="77777777" w:rsidR="000D74DD" w:rsidRPr="003101B1" w:rsidRDefault="000D74DD" w:rsidP="006B1960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Definizione Indicatore/i di riferimento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47C808E9" w14:textId="77777777" w:rsidR="000D74DD" w:rsidRPr="00A56CF9" w:rsidRDefault="000D74DD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600ABC97" w14:textId="77777777" w:rsidR="000D74DD" w:rsidRPr="00A56CF9" w:rsidRDefault="000D74DD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16F1E6EB" w14:textId="77777777" w:rsidR="000D74DD" w:rsidRPr="00A56CF9" w:rsidRDefault="000D74DD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593474B9" w14:textId="77777777" w:rsidR="000D74DD" w:rsidRPr="00A56CF9" w:rsidRDefault="000D74DD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0D74DD" w:rsidRPr="0039170C" w14:paraId="69AAE76F" w14:textId="77777777" w:rsidTr="00445764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5305E444" w14:textId="77777777" w:rsidR="000D74DD" w:rsidRDefault="000D74DD" w:rsidP="006B1960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Definizione Responsabilità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2412E4B0" w14:textId="77777777" w:rsidR="000D74DD" w:rsidRPr="00A56CF9" w:rsidRDefault="000D74DD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03DC0191" w14:textId="77777777" w:rsidR="000D74DD" w:rsidRPr="00A56CF9" w:rsidRDefault="000D74DD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2A34D20C" w14:textId="77777777" w:rsidR="000D74DD" w:rsidRPr="00A56CF9" w:rsidRDefault="000D74DD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476ADCF1" w14:textId="77777777" w:rsidR="000D74DD" w:rsidRPr="00A56CF9" w:rsidRDefault="000D74DD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0D74DD" w:rsidRPr="0039170C" w14:paraId="1F99055B" w14:textId="77777777" w:rsidTr="00445764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5C7D7E04" w14:textId="77777777" w:rsidR="000D74DD" w:rsidRDefault="000D74DD" w:rsidP="006B1960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Definizione Risorse necessarie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5558407C" w14:textId="77777777" w:rsidR="000D74DD" w:rsidRPr="00A56CF9" w:rsidRDefault="000D74DD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35AEB781" w14:textId="77777777" w:rsidR="000D74DD" w:rsidRPr="00A56CF9" w:rsidRDefault="000D74DD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0AC29D45" w14:textId="77777777" w:rsidR="000D74DD" w:rsidRPr="00A56CF9" w:rsidRDefault="000D74DD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67180587" w14:textId="77777777" w:rsidR="000D74DD" w:rsidRPr="00A56CF9" w:rsidRDefault="000D74DD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0D74DD" w:rsidRPr="0039170C" w14:paraId="70FE5C2F" w14:textId="77777777" w:rsidTr="00445764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4C6F2A75" w14:textId="77777777" w:rsidR="000D74DD" w:rsidRDefault="000D74DD" w:rsidP="006B1960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Definizione Tempi di esecuzione e scadenze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5FBC9F65" w14:textId="77777777" w:rsidR="000D74DD" w:rsidRPr="00A56CF9" w:rsidRDefault="000D74DD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623BDE2D" w14:textId="77777777" w:rsidR="000D74DD" w:rsidRPr="00A56CF9" w:rsidRDefault="000D74DD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2DC7412F" w14:textId="77777777" w:rsidR="000D74DD" w:rsidRPr="00A56CF9" w:rsidRDefault="000D74DD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501C83F0" w14:textId="77777777" w:rsidR="000D74DD" w:rsidRPr="00A56CF9" w:rsidRDefault="000D74DD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</w:tbl>
    <w:p w14:paraId="38CC0F15" w14:textId="77777777" w:rsidR="00D95B77" w:rsidRDefault="00D95B77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2"/>
      </w:tblGrid>
      <w:tr w:rsidR="00D95B77" w:rsidRPr="0039170C" w14:paraId="1EFF51F5" w14:textId="08CEC903" w:rsidTr="0008673E">
        <w:trPr>
          <w:trHeight w:val="3066"/>
          <w:jc w:val="center"/>
        </w:trPr>
        <w:tc>
          <w:tcPr>
            <w:tcW w:w="5000" w:type="pct"/>
            <w:shd w:val="clear" w:color="auto" w:fill="auto"/>
          </w:tcPr>
          <w:p w14:paraId="5EFC88A9" w14:textId="77777777" w:rsidR="00D95B77" w:rsidRDefault="00D95B77" w:rsidP="00954FFF">
            <w:pPr>
              <w:tabs>
                <w:tab w:val="left" w:pos="3119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E53E0">
              <w:rPr>
                <w:rFonts w:ascii="Arial Narrow" w:hAnsi="Arial Narrow"/>
                <w:b/>
                <w:sz w:val="18"/>
                <w:szCs w:val="18"/>
              </w:rPr>
              <w:t>Commenti e/o suggerimenti:</w:t>
            </w:r>
            <w:r w:rsidRPr="0039170C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00023FE0" w14:textId="77777777" w:rsidR="00D95B77" w:rsidRPr="00FE53E0" w:rsidRDefault="00D95B77" w:rsidP="00954FFF">
            <w:pPr>
              <w:tabs>
                <w:tab w:val="left" w:pos="3119"/>
              </w:tabs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14:paraId="1173BE57" w14:textId="77777777" w:rsidR="00181A46" w:rsidRDefault="00181A46">
      <w: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3"/>
        <w:gridCol w:w="889"/>
        <w:gridCol w:w="733"/>
        <w:gridCol w:w="774"/>
        <w:gridCol w:w="783"/>
      </w:tblGrid>
      <w:tr w:rsidR="003D150C" w:rsidRPr="00CD0A5E" w14:paraId="56289D0D" w14:textId="77777777" w:rsidTr="0026306C">
        <w:trPr>
          <w:tblHeader/>
          <w:jc w:val="center"/>
        </w:trPr>
        <w:tc>
          <w:tcPr>
            <w:tcW w:w="5000" w:type="pct"/>
            <w:gridSpan w:val="5"/>
            <w:shd w:val="clear" w:color="auto" w:fill="E0E0E0"/>
          </w:tcPr>
          <w:p w14:paraId="37F1E69B" w14:textId="190CF899" w:rsidR="003D150C" w:rsidRPr="007C2240" w:rsidRDefault="003D150C" w:rsidP="0026306C">
            <w:pPr>
              <w:spacing w:line="276" w:lineRule="auto"/>
              <w:jc w:val="center"/>
              <w:rPr>
                <w:rFonts w:ascii="Arial Narrow" w:hAnsi="Arial Narrow"/>
                <w:b/>
                <w:i/>
                <w:smallCaps/>
                <w:sz w:val="28"/>
                <w:szCs w:val="32"/>
              </w:rPr>
            </w:pPr>
            <w:r w:rsidRPr="007C2240">
              <w:rPr>
                <w:rFonts w:ascii="Arial Narrow" w:hAnsi="Arial Narrow"/>
                <w:b/>
                <w:i/>
                <w:smallCaps/>
                <w:sz w:val="28"/>
                <w:szCs w:val="32"/>
              </w:rPr>
              <w:lastRenderedPageBreak/>
              <w:t>D.CDS.</w:t>
            </w:r>
            <w:r>
              <w:rPr>
                <w:rFonts w:ascii="Arial Narrow" w:hAnsi="Arial Narrow"/>
                <w:b/>
                <w:i/>
                <w:smallCaps/>
                <w:sz w:val="28"/>
                <w:szCs w:val="32"/>
              </w:rPr>
              <w:t xml:space="preserve">2 - </w:t>
            </w:r>
            <w:r w:rsidRPr="007C2240">
              <w:rPr>
                <w:rFonts w:ascii="Arial Narrow" w:hAnsi="Arial Narrow"/>
                <w:b/>
                <w:i/>
                <w:smallCaps/>
                <w:sz w:val="28"/>
                <w:szCs w:val="32"/>
              </w:rPr>
              <w:t>L’Assicurazione della Qualità nell</w:t>
            </w:r>
            <w:r>
              <w:rPr>
                <w:rFonts w:ascii="Arial Narrow" w:hAnsi="Arial Narrow"/>
                <w:b/>
                <w:i/>
                <w:smallCaps/>
                <w:sz w:val="28"/>
                <w:szCs w:val="32"/>
              </w:rPr>
              <w:t xml:space="preserve">’erogazione </w:t>
            </w:r>
            <w:r w:rsidRPr="007C2240">
              <w:rPr>
                <w:rFonts w:ascii="Arial Narrow" w:hAnsi="Arial Narrow"/>
                <w:b/>
                <w:i/>
                <w:smallCaps/>
                <w:sz w:val="28"/>
                <w:szCs w:val="32"/>
              </w:rPr>
              <w:t>del Corso di Studio (CdS)</w:t>
            </w:r>
          </w:p>
        </w:tc>
      </w:tr>
      <w:tr w:rsidR="003D150C" w:rsidRPr="0039170C" w14:paraId="50B2C8A1" w14:textId="77777777" w:rsidTr="0026306C">
        <w:trPr>
          <w:tblHeader/>
          <w:jc w:val="center"/>
        </w:trPr>
        <w:tc>
          <w:tcPr>
            <w:tcW w:w="3348" w:type="pct"/>
            <w:vMerge w:val="restart"/>
            <w:shd w:val="clear" w:color="auto" w:fill="auto"/>
            <w:vAlign w:val="center"/>
          </w:tcPr>
          <w:p w14:paraId="6F1DE645" w14:textId="77777777" w:rsidR="003D150C" w:rsidRPr="00330C18" w:rsidRDefault="003D150C" w:rsidP="0026306C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30C18">
              <w:rPr>
                <w:rFonts w:ascii="Arial Narrow" w:hAnsi="Arial Narrow"/>
                <w:b/>
                <w:sz w:val="18"/>
                <w:szCs w:val="18"/>
              </w:rPr>
              <w:t>Quadro da valutare</w:t>
            </w:r>
          </w:p>
        </w:tc>
        <w:tc>
          <w:tcPr>
            <w:tcW w:w="1652" w:type="pct"/>
            <w:gridSpan w:val="4"/>
            <w:shd w:val="clear" w:color="auto" w:fill="auto"/>
            <w:vAlign w:val="center"/>
          </w:tcPr>
          <w:p w14:paraId="6917CA24" w14:textId="77777777" w:rsidR="003D150C" w:rsidRPr="00330C18" w:rsidRDefault="003D150C" w:rsidP="0026306C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30C18">
              <w:rPr>
                <w:rFonts w:ascii="Arial Narrow" w:hAnsi="Arial Narrow"/>
                <w:b/>
                <w:sz w:val="18"/>
                <w:szCs w:val="18"/>
              </w:rPr>
              <w:t>Giudizio sulle informazioni presenti</w:t>
            </w:r>
          </w:p>
        </w:tc>
      </w:tr>
      <w:tr w:rsidR="003D150C" w:rsidRPr="0039170C" w14:paraId="62629100" w14:textId="77777777" w:rsidTr="0026306C">
        <w:trPr>
          <w:tblHeader/>
          <w:jc w:val="center"/>
        </w:trPr>
        <w:tc>
          <w:tcPr>
            <w:tcW w:w="3348" w:type="pct"/>
            <w:vMerge/>
            <w:shd w:val="clear" w:color="auto" w:fill="auto"/>
            <w:vAlign w:val="center"/>
          </w:tcPr>
          <w:p w14:paraId="75C7A47F" w14:textId="77777777" w:rsidR="003D150C" w:rsidRPr="00330C18" w:rsidRDefault="003D150C" w:rsidP="0026306C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14:paraId="06FE9E71" w14:textId="77777777" w:rsidR="003D150C" w:rsidRPr="00330C18" w:rsidRDefault="003D150C" w:rsidP="0026306C">
            <w:pPr>
              <w:spacing w:line="276" w:lineRule="auto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330C18">
              <w:rPr>
                <w:rFonts w:ascii="Arial Narrow" w:hAnsi="Arial Narrow"/>
                <w:b/>
                <w:i/>
                <w:sz w:val="18"/>
                <w:szCs w:val="18"/>
              </w:rPr>
              <w:t>Complete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711103BA" w14:textId="77777777" w:rsidR="003D150C" w:rsidRPr="00330C18" w:rsidRDefault="003D150C" w:rsidP="0026306C">
            <w:pPr>
              <w:spacing w:line="276" w:lineRule="auto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330C18">
              <w:rPr>
                <w:rFonts w:ascii="Arial Narrow" w:hAnsi="Arial Narrow"/>
                <w:b/>
                <w:i/>
                <w:sz w:val="18"/>
                <w:szCs w:val="18"/>
              </w:rPr>
              <w:t>Parziali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34C8FCFE" w14:textId="77777777" w:rsidR="003D150C" w:rsidRPr="00330C18" w:rsidRDefault="003D150C" w:rsidP="0026306C">
            <w:pPr>
              <w:spacing w:line="276" w:lineRule="auto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330C18">
              <w:rPr>
                <w:rFonts w:ascii="Arial Narrow" w:hAnsi="Arial Narrow"/>
                <w:b/>
                <w:i/>
                <w:sz w:val="18"/>
                <w:szCs w:val="18"/>
              </w:rPr>
              <w:t>Assenti</w:t>
            </w:r>
          </w:p>
        </w:tc>
        <w:tc>
          <w:tcPr>
            <w:tcW w:w="407" w:type="pct"/>
            <w:vAlign w:val="center"/>
          </w:tcPr>
          <w:p w14:paraId="1D9E7105" w14:textId="77777777" w:rsidR="003D150C" w:rsidRPr="00330C18" w:rsidRDefault="003D150C" w:rsidP="0026306C">
            <w:pPr>
              <w:spacing w:line="276" w:lineRule="auto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sz w:val="18"/>
                <w:szCs w:val="18"/>
              </w:rPr>
              <w:t>Non previste</w:t>
            </w:r>
          </w:p>
        </w:tc>
      </w:tr>
      <w:tr w:rsidR="003D150C" w:rsidRPr="0039170C" w14:paraId="71B8E203" w14:textId="77777777" w:rsidTr="0026306C">
        <w:trPr>
          <w:jc w:val="center"/>
        </w:trPr>
        <w:tc>
          <w:tcPr>
            <w:tcW w:w="3348" w:type="pct"/>
            <w:shd w:val="clear" w:color="auto" w:fill="DAEEF3" w:themeFill="accent5" w:themeFillTint="33"/>
            <w:vAlign w:val="center"/>
          </w:tcPr>
          <w:p w14:paraId="7A619213" w14:textId="4A21D76C" w:rsidR="003D150C" w:rsidRDefault="003D150C" w:rsidP="0026306C">
            <w:pPr>
              <w:tabs>
                <w:tab w:val="left" w:pos="3119"/>
              </w:tabs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CD7D6B">
              <w:rPr>
                <w:rFonts w:ascii="Arial Narrow" w:hAnsi="Arial Narrow"/>
                <w:b/>
                <w:sz w:val="18"/>
                <w:szCs w:val="18"/>
              </w:rPr>
              <w:t>D.CDS.</w:t>
            </w:r>
            <w:r w:rsidR="00D24C3C" w:rsidRPr="00CD7D6B">
              <w:rPr>
                <w:rFonts w:ascii="Arial Narrow" w:hAnsi="Arial Narrow"/>
                <w:b/>
                <w:sz w:val="18"/>
                <w:szCs w:val="18"/>
              </w:rPr>
              <w:t>2</w:t>
            </w:r>
            <w:r w:rsidRPr="00CD7D6B">
              <w:rPr>
                <w:rFonts w:ascii="Arial Narrow" w:hAnsi="Arial Narrow"/>
                <w:b/>
                <w:sz w:val="18"/>
                <w:szCs w:val="18"/>
              </w:rPr>
              <w:t>.a SINTESI DEI PRINCIPALI MUTAMENTI RILEVATI DALL'ULTIMO RIESAME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CD0A5E">
              <w:rPr>
                <w:rFonts w:ascii="Arial Narrow" w:hAnsi="Arial Narrow"/>
                <w:sz w:val="18"/>
                <w:szCs w:val="18"/>
              </w:rPr>
              <w:t>Descri</w:t>
            </w:r>
            <w:r>
              <w:rPr>
                <w:rFonts w:ascii="Arial Narrow" w:hAnsi="Arial Narrow"/>
                <w:sz w:val="18"/>
                <w:szCs w:val="18"/>
              </w:rPr>
              <w:t>zione dei</w:t>
            </w:r>
            <w:r w:rsidRPr="00CD0A5E">
              <w:rPr>
                <w:rFonts w:ascii="Arial Narrow" w:hAnsi="Arial Narrow"/>
                <w:sz w:val="18"/>
                <w:szCs w:val="18"/>
              </w:rPr>
              <w:t xml:space="preserve"> principali mutamenti intercorsi dal Riesame ciclico precedente, anche in relazione alle azioni migliorative messe in atto nel CdS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- </w:t>
            </w:r>
            <w:r w:rsidRPr="006B1960"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  <w:t xml:space="preserve">ripetere i sottopunti per ogni </w:t>
            </w:r>
            <w: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  <w:t>azione correttiva</w:t>
            </w:r>
            <w:r w:rsidRPr="006B1960"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  <w:t xml:space="preserve"> definit</w:t>
            </w:r>
            <w: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  <w:t>a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0C2DE462" w14:textId="77777777" w:rsidR="003D150C" w:rsidRPr="00DD3400" w:rsidRDefault="003D150C" w:rsidP="0026306C">
            <w:pPr>
              <w:spacing w:line="276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579F3248" w14:textId="77777777" w:rsidR="003D150C" w:rsidRPr="00DD3400" w:rsidRDefault="003D150C" w:rsidP="0026306C">
            <w:pPr>
              <w:spacing w:line="276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1158D438" w14:textId="77777777" w:rsidR="003D150C" w:rsidRPr="00DD3400" w:rsidRDefault="003D150C" w:rsidP="0026306C">
            <w:pPr>
              <w:spacing w:line="276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17D21694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3D150C" w:rsidRPr="0039170C" w14:paraId="3019D263" w14:textId="77777777" w:rsidTr="0026306C">
        <w:trPr>
          <w:jc w:val="center"/>
        </w:trPr>
        <w:tc>
          <w:tcPr>
            <w:tcW w:w="3348" w:type="pct"/>
            <w:shd w:val="clear" w:color="auto" w:fill="F2F2F2" w:themeFill="background1" w:themeFillShade="F2"/>
            <w:vAlign w:val="center"/>
          </w:tcPr>
          <w:p w14:paraId="5CC37A69" w14:textId="77777777" w:rsidR="003D150C" w:rsidRPr="001A51E2" w:rsidRDefault="003D150C" w:rsidP="0026306C">
            <w:pPr>
              <w:pStyle w:val="Paragrafoelenco"/>
              <w:numPr>
                <w:ilvl w:val="0"/>
                <w:numId w:val="5"/>
              </w:numPr>
              <w:tabs>
                <w:tab w:val="left" w:pos="3119"/>
              </w:tabs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1A51E2">
              <w:rPr>
                <w:rFonts w:ascii="Arial Narrow" w:hAnsi="Arial Narrow"/>
                <w:b/>
                <w:sz w:val="18"/>
                <w:szCs w:val="18"/>
              </w:rPr>
              <w:t xml:space="preserve">Definizione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azione correttiva intrapresa </w:t>
            </w:r>
            <w:r w:rsidRPr="001A51E2">
              <w:rPr>
                <w:rFonts w:ascii="Arial Narrow" w:hAnsi="Arial Narrow"/>
                <w:b/>
                <w:sz w:val="18"/>
                <w:szCs w:val="18"/>
              </w:rPr>
              <w:t>n. 1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(titolo e descrizione) </w:t>
            </w:r>
          </w:p>
        </w:tc>
        <w:tc>
          <w:tcPr>
            <w:tcW w:w="462" w:type="pct"/>
            <w:shd w:val="clear" w:color="auto" w:fill="F2F2F2" w:themeFill="background1" w:themeFillShade="F2"/>
            <w:vAlign w:val="center"/>
          </w:tcPr>
          <w:p w14:paraId="523BE895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5F567F2F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F2F2F2" w:themeFill="background1" w:themeFillShade="F2"/>
            <w:vAlign w:val="center"/>
          </w:tcPr>
          <w:p w14:paraId="145A0CDD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shd w:val="clear" w:color="auto" w:fill="F2F2F2" w:themeFill="background1" w:themeFillShade="F2"/>
            <w:vAlign w:val="center"/>
          </w:tcPr>
          <w:p w14:paraId="5DAC2525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3D150C" w:rsidRPr="0039170C" w14:paraId="0FA46D40" w14:textId="77777777" w:rsidTr="0026306C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69A8E08D" w14:textId="77777777" w:rsidR="003D150C" w:rsidRPr="005B4150" w:rsidRDefault="003D150C" w:rsidP="0026306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Descrizione azioni intraprese 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0EBB7118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47EE6076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1EF7784B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16CE9E87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3D150C" w:rsidRPr="0039170C" w14:paraId="45640C34" w14:textId="77777777" w:rsidTr="0026306C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31FFD950" w14:textId="77777777" w:rsidR="003D150C" w:rsidRPr="003101B1" w:rsidRDefault="003D150C" w:rsidP="0026306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Descrizione </w:t>
            </w:r>
            <w:r w:rsidRPr="00C120FE">
              <w:rPr>
                <w:rFonts w:ascii="Arial Narrow" w:hAnsi="Arial Narrow"/>
                <w:bCs/>
                <w:sz w:val="18"/>
                <w:szCs w:val="18"/>
              </w:rPr>
              <w:t>Stato di avanzamento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Pr="00C120FE">
              <w:rPr>
                <w:rFonts w:ascii="Arial Narrow" w:hAnsi="Arial Narrow"/>
                <w:bCs/>
                <w:sz w:val="18"/>
                <w:szCs w:val="18"/>
              </w:rPr>
              <w:t>dell’Azione Correttiva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3F409A38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2C692D1D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59F4720C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11C81F43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3D150C" w:rsidRPr="0039170C" w14:paraId="40280422" w14:textId="77777777" w:rsidTr="0026306C">
        <w:trPr>
          <w:jc w:val="center"/>
        </w:trPr>
        <w:tc>
          <w:tcPr>
            <w:tcW w:w="3348" w:type="pct"/>
            <w:shd w:val="clear" w:color="auto" w:fill="F2F2F2" w:themeFill="background1" w:themeFillShade="F2"/>
            <w:vAlign w:val="center"/>
          </w:tcPr>
          <w:p w14:paraId="2A350FF1" w14:textId="77777777" w:rsidR="003D150C" w:rsidRPr="001A51E2" w:rsidRDefault="003D150C" w:rsidP="0026306C">
            <w:pPr>
              <w:pStyle w:val="Paragrafoelenco"/>
              <w:numPr>
                <w:ilvl w:val="0"/>
                <w:numId w:val="5"/>
              </w:numPr>
              <w:tabs>
                <w:tab w:val="left" w:pos="3119"/>
              </w:tabs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1A51E2">
              <w:rPr>
                <w:rFonts w:ascii="Arial Narrow" w:hAnsi="Arial Narrow"/>
                <w:b/>
                <w:sz w:val="18"/>
                <w:szCs w:val="18"/>
              </w:rPr>
              <w:t xml:space="preserve">Definizione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azione correttiva intrapresa </w:t>
            </w:r>
            <w:r w:rsidRPr="001A51E2">
              <w:rPr>
                <w:rFonts w:ascii="Arial Narrow" w:hAnsi="Arial Narrow"/>
                <w:b/>
                <w:sz w:val="18"/>
                <w:szCs w:val="18"/>
              </w:rPr>
              <w:t xml:space="preserve">n.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… (titolo e descrizione) </w:t>
            </w:r>
          </w:p>
        </w:tc>
        <w:tc>
          <w:tcPr>
            <w:tcW w:w="462" w:type="pct"/>
            <w:shd w:val="clear" w:color="auto" w:fill="F2F2F2" w:themeFill="background1" w:themeFillShade="F2"/>
            <w:vAlign w:val="center"/>
          </w:tcPr>
          <w:p w14:paraId="50B15D5A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3F572681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F2F2F2" w:themeFill="background1" w:themeFillShade="F2"/>
            <w:vAlign w:val="center"/>
          </w:tcPr>
          <w:p w14:paraId="0D6CF06B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shd w:val="clear" w:color="auto" w:fill="F2F2F2" w:themeFill="background1" w:themeFillShade="F2"/>
            <w:vAlign w:val="center"/>
          </w:tcPr>
          <w:p w14:paraId="274FEC46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3D150C" w:rsidRPr="0039170C" w14:paraId="619626FF" w14:textId="77777777" w:rsidTr="0026306C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5A3369DC" w14:textId="77777777" w:rsidR="003D150C" w:rsidRPr="005B4150" w:rsidRDefault="003D150C" w:rsidP="0026306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Descrizione azioni intraprese 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01711124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69AB3AFD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6902DC7E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2DD1B83F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3D150C" w:rsidRPr="0039170C" w14:paraId="59F45536" w14:textId="77777777" w:rsidTr="0026306C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5862E3DF" w14:textId="77777777" w:rsidR="003D150C" w:rsidRPr="003101B1" w:rsidRDefault="003D150C" w:rsidP="0026306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Descrizione </w:t>
            </w:r>
            <w:r w:rsidRPr="00C120FE">
              <w:rPr>
                <w:rFonts w:ascii="Arial Narrow" w:hAnsi="Arial Narrow"/>
                <w:bCs/>
                <w:sz w:val="18"/>
                <w:szCs w:val="18"/>
              </w:rPr>
              <w:t>Stato di avanzamento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Pr="00C120FE">
              <w:rPr>
                <w:rFonts w:ascii="Arial Narrow" w:hAnsi="Arial Narrow"/>
                <w:bCs/>
                <w:sz w:val="18"/>
                <w:szCs w:val="18"/>
              </w:rPr>
              <w:t>dell’Azione Correttiva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64CCB6AE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1C8914CB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51EF7295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6A0B98DD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3D150C" w:rsidRPr="0039170C" w14:paraId="4B3F6FB4" w14:textId="77777777" w:rsidTr="0026306C">
        <w:trPr>
          <w:jc w:val="center"/>
        </w:trPr>
        <w:tc>
          <w:tcPr>
            <w:tcW w:w="5000" w:type="pct"/>
            <w:gridSpan w:val="5"/>
            <w:shd w:val="clear" w:color="auto" w:fill="DAEEF3" w:themeFill="accent5" w:themeFillTint="33"/>
            <w:vAlign w:val="center"/>
          </w:tcPr>
          <w:p w14:paraId="7F2FB3F8" w14:textId="77777777" w:rsidR="006024EA" w:rsidRPr="00CD7D6B" w:rsidRDefault="003D150C" w:rsidP="0026306C">
            <w:pPr>
              <w:tabs>
                <w:tab w:val="left" w:pos="3119"/>
              </w:tabs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CD7D6B">
              <w:rPr>
                <w:rFonts w:ascii="Arial Narrow" w:hAnsi="Arial Narrow"/>
                <w:b/>
                <w:sz w:val="18"/>
                <w:szCs w:val="18"/>
              </w:rPr>
              <w:t>D.CDS.</w:t>
            </w:r>
            <w:r w:rsidR="00D24C3C" w:rsidRPr="00CD7D6B">
              <w:rPr>
                <w:rFonts w:ascii="Arial Narrow" w:hAnsi="Arial Narrow"/>
                <w:b/>
                <w:sz w:val="18"/>
                <w:szCs w:val="18"/>
              </w:rPr>
              <w:t>2</w:t>
            </w:r>
            <w:r w:rsidRPr="00CD7D6B">
              <w:rPr>
                <w:rFonts w:ascii="Arial Narrow" w:hAnsi="Arial Narrow"/>
                <w:b/>
                <w:sz w:val="18"/>
                <w:szCs w:val="18"/>
              </w:rPr>
              <w:t xml:space="preserve">.b ANALISI DELLA SITUAZIONE SULLA BASE DEI DATI E DELLE INFORMAZIONI </w:t>
            </w:r>
          </w:p>
          <w:p w14:paraId="0D75ED49" w14:textId="5122790B" w:rsidR="003D150C" w:rsidRDefault="003D150C" w:rsidP="0026306C">
            <w:pPr>
              <w:tabs>
                <w:tab w:val="left" w:pos="3119"/>
              </w:tabs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Descrizione dei</w:t>
            </w:r>
            <w:r w:rsidRPr="00CD0A5E">
              <w:rPr>
                <w:rFonts w:ascii="Arial Narrow" w:hAnsi="Arial Narrow"/>
                <w:sz w:val="18"/>
                <w:szCs w:val="18"/>
              </w:rPr>
              <w:t xml:space="preserve"> principali problemi individuati, </w:t>
            </w:r>
            <w:r>
              <w:rPr>
                <w:rFonts w:ascii="Arial Narrow" w:hAnsi="Arial Narrow"/>
                <w:sz w:val="18"/>
                <w:szCs w:val="18"/>
              </w:rPr>
              <w:t>del</w:t>
            </w:r>
            <w:r w:rsidRPr="00CD0A5E">
              <w:rPr>
                <w:rFonts w:ascii="Arial Narrow" w:hAnsi="Arial Narrow"/>
                <w:sz w:val="18"/>
                <w:szCs w:val="18"/>
              </w:rPr>
              <w:t xml:space="preserve">le sfide, </w:t>
            </w:r>
            <w:r>
              <w:rPr>
                <w:rFonts w:ascii="Arial Narrow" w:hAnsi="Arial Narrow"/>
                <w:sz w:val="18"/>
                <w:szCs w:val="18"/>
              </w:rPr>
              <w:t>de</w:t>
            </w:r>
            <w:r w:rsidRPr="00CD0A5E">
              <w:rPr>
                <w:rFonts w:ascii="Arial Narrow" w:hAnsi="Arial Narrow"/>
                <w:sz w:val="18"/>
                <w:szCs w:val="18"/>
              </w:rPr>
              <w:t xml:space="preserve">i punti di forza e </w:t>
            </w:r>
            <w:r>
              <w:rPr>
                <w:rFonts w:ascii="Arial Narrow" w:hAnsi="Arial Narrow"/>
                <w:sz w:val="18"/>
                <w:szCs w:val="18"/>
              </w:rPr>
              <w:t>del</w:t>
            </w:r>
            <w:r w:rsidRPr="00CD0A5E">
              <w:rPr>
                <w:rFonts w:ascii="Arial Narrow" w:hAnsi="Arial Narrow"/>
                <w:sz w:val="18"/>
                <w:szCs w:val="18"/>
              </w:rPr>
              <w:t>le aree da migliorare che emergono dall’analisi del periodo in esame e dalle prospettive del periodo seguente</w:t>
            </w:r>
          </w:p>
          <w:p w14:paraId="001CB5E2" w14:textId="77777777" w:rsidR="003D150C" w:rsidRDefault="003D150C" w:rsidP="0026306C">
            <w:pPr>
              <w:tabs>
                <w:tab w:val="left" w:pos="3119"/>
              </w:tabs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Principali elementi che dovrebbero essere stati presi in considerazione:</w:t>
            </w:r>
          </w:p>
          <w:p w14:paraId="687A4098" w14:textId="41FEB9E8" w:rsidR="003D150C" w:rsidRPr="00851D1E" w:rsidRDefault="003D150C" w:rsidP="0026306C">
            <w:pPr>
              <w:tabs>
                <w:tab w:val="left" w:pos="3119"/>
              </w:tabs>
              <w:spacing w:line="276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851D1E">
              <w:rPr>
                <w:rFonts w:ascii="Arial Narrow" w:hAnsi="Arial Narrow"/>
                <w:sz w:val="18"/>
                <w:szCs w:val="18"/>
              </w:rPr>
              <w:t>-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851D1E">
              <w:rPr>
                <w:rFonts w:ascii="Arial Narrow" w:hAnsi="Arial Narrow"/>
                <w:sz w:val="18"/>
                <w:szCs w:val="18"/>
              </w:rPr>
              <w:t xml:space="preserve">Scheda SUA-CdS: </w:t>
            </w:r>
            <w:r w:rsidR="006024EA" w:rsidRPr="006024EA">
              <w:rPr>
                <w:rFonts w:ascii="Arial Narrow" w:hAnsi="Arial Narrow"/>
                <w:sz w:val="18"/>
                <w:szCs w:val="18"/>
              </w:rPr>
              <w:t>quadri A3, B1.b, B2.a, B2.b, B5</w:t>
            </w:r>
          </w:p>
          <w:p w14:paraId="350CE87A" w14:textId="328A7789" w:rsidR="003D150C" w:rsidRDefault="003D150C" w:rsidP="0026306C">
            <w:pPr>
              <w:tabs>
                <w:tab w:val="left" w:pos="3119"/>
              </w:tabs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851D1E">
              <w:rPr>
                <w:rFonts w:ascii="Arial Narrow" w:hAnsi="Arial Narrow"/>
                <w:sz w:val="18"/>
                <w:szCs w:val="18"/>
              </w:rPr>
              <w:t>-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024EA">
              <w:rPr>
                <w:rFonts w:ascii="Arial Narrow" w:hAnsi="Arial Narrow"/>
                <w:sz w:val="18"/>
                <w:szCs w:val="18"/>
              </w:rPr>
              <w:t>Schede insegnamenti</w:t>
            </w:r>
          </w:p>
        </w:tc>
      </w:tr>
      <w:tr w:rsidR="003D150C" w:rsidRPr="0039170C" w14:paraId="1DF0C7FA" w14:textId="77777777" w:rsidTr="0026306C">
        <w:trPr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5BAD2EFF" w14:textId="1D89AC3B" w:rsidR="003D150C" w:rsidRPr="00195409" w:rsidRDefault="003D150C" w:rsidP="0026306C">
            <w:pPr>
              <w:pStyle w:val="Paragrafoelenco"/>
              <w:numPr>
                <w:ilvl w:val="0"/>
                <w:numId w:val="6"/>
              </w:numPr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195409">
              <w:rPr>
                <w:rFonts w:ascii="Arial Narrow" w:hAnsi="Arial Narrow"/>
                <w:b/>
                <w:sz w:val="18"/>
                <w:szCs w:val="18"/>
              </w:rPr>
              <w:t>D.CDS.</w:t>
            </w:r>
            <w:r w:rsidR="00B83C80">
              <w:rPr>
                <w:rFonts w:ascii="Arial Narrow" w:hAnsi="Arial Narrow"/>
                <w:b/>
                <w:sz w:val="18"/>
                <w:szCs w:val="18"/>
              </w:rPr>
              <w:t>2</w:t>
            </w:r>
            <w:r w:rsidRPr="00195409">
              <w:rPr>
                <w:rFonts w:ascii="Arial Narrow" w:hAnsi="Arial Narrow"/>
                <w:b/>
                <w:sz w:val="18"/>
                <w:szCs w:val="18"/>
              </w:rPr>
              <w:t xml:space="preserve">.1 </w:t>
            </w:r>
            <w:r w:rsidR="00B83C80">
              <w:rPr>
                <w:rFonts w:ascii="Arial Narrow" w:hAnsi="Arial Narrow"/>
                <w:bCs/>
                <w:sz w:val="18"/>
                <w:szCs w:val="18"/>
              </w:rPr>
              <w:t>Orientamento e tutorato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 xml:space="preserve"> (aspetti da considerare D.CDS.</w:t>
            </w:r>
            <w:r w:rsidR="00B83C80">
              <w:rPr>
                <w:rFonts w:ascii="Arial Narrow" w:hAnsi="Arial Narrow"/>
                <w:bCs/>
                <w:sz w:val="18"/>
                <w:szCs w:val="18"/>
              </w:rPr>
              <w:t>2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>.1.1</w:t>
            </w:r>
            <w:r w:rsidR="00B83C80">
              <w:rPr>
                <w:rFonts w:ascii="Arial Narrow" w:hAnsi="Arial Narrow"/>
                <w:bCs/>
                <w:sz w:val="18"/>
                <w:szCs w:val="18"/>
              </w:rPr>
              <w:t>,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 xml:space="preserve"> D.CDS.</w:t>
            </w:r>
            <w:r w:rsidR="00B83C80">
              <w:rPr>
                <w:rFonts w:ascii="Arial Narrow" w:hAnsi="Arial Narrow"/>
                <w:bCs/>
                <w:sz w:val="18"/>
                <w:szCs w:val="18"/>
              </w:rPr>
              <w:t>2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>.1.2</w:t>
            </w:r>
            <w:r w:rsidR="00B83C80">
              <w:rPr>
                <w:rFonts w:ascii="Arial Narrow" w:hAnsi="Arial Narrow"/>
                <w:bCs/>
                <w:sz w:val="18"/>
                <w:szCs w:val="18"/>
              </w:rPr>
              <w:t xml:space="preserve"> e D.CDS.2.1.3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>)</w:t>
            </w:r>
          </w:p>
        </w:tc>
      </w:tr>
      <w:tr w:rsidR="003D150C" w:rsidRPr="0039170C" w14:paraId="2C9A8D66" w14:textId="77777777" w:rsidTr="0026306C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39348568" w14:textId="77777777" w:rsidR="003D150C" w:rsidRPr="00066214" w:rsidRDefault="003D150C" w:rsidP="0026306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 w:rsidRPr="00066214">
              <w:rPr>
                <w:rFonts w:ascii="Arial Narrow" w:hAnsi="Arial Narrow"/>
                <w:bCs/>
                <w:sz w:val="18"/>
                <w:szCs w:val="18"/>
              </w:rPr>
              <w:t>Indicazione delle fonti documentali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2EEEBA7A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1774B00B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729241AD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6FEE8614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3D150C" w:rsidRPr="0039170C" w14:paraId="6332E3A7" w14:textId="77777777" w:rsidTr="0026306C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402F5DB1" w14:textId="141DC64C" w:rsidR="003D150C" w:rsidRPr="005B4150" w:rsidRDefault="003D150C" w:rsidP="0026306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 w:rsidRPr="005B4150">
              <w:rPr>
                <w:rFonts w:ascii="Arial Narrow" w:hAnsi="Arial Narrow"/>
                <w:bCs/>
                <w:sz w:val="18"/>
                <w:szCs w:val="18"/>
              </w:rPr>
              <w:t xml:space="preserve">Autovalutazione (senza vincoli di lunghezza del testo) </w:t>
            </w:r>
            <w:r>
              <w:rPr>
                <w:rFonts w:ascii="Arial Narrow" w:hAnsi="Arial Narrow"/>
                <w:bCs/>
                <w:sz w:val="18"/>
                <w:szCs w:val="18"/>
              </w:rPr>
              <w:t>con risposta</w:t>
            </w:r>
            <w:r w:rsidRPr="005B4150">
              <w:rPr>
                <w:rFonts w:ascii="Arial Narrow" w:hAnsi="Arial Narrow"/>
                <w:bCs/>
                <w:sz w:val="18"/>
                <w:szCs w:val="18"/>
              </w:rPr>
              <w:t xml:space="preserve"> ai quesiti che sono in linea con il Punto di Attenzione D.CDS.</w:t>
            </w:r>
            <w:r w:rsidR="005B6A4A">
              <w:rPr>
                <w:rFonts w:ascii="Arial Narrow" w:hAnsi="Arial Narrow"/>
                <w:bCs/>
                <w:sz w:val="18"/>
                <w:szCs w:val="18"/>
              </w:rPr>
              <w:t>2</w:t>
            </w:r>
            <w:r w:rsidRPr="005B4150">
              <w:rPr>
                <w:rFonts w:ascii="Arial Narrow" w:hAnsi="Arial Narrow"/>
                <w:bCs/>
                <w:sz w:val="18"/>
                <w:szCs w:val="18"/>
              </w:rPr>
              <w:t>.1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742A2EC2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1150B20E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5FCB7403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1B2E8862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3D150C" w:rsidRPr="0039170C" w14:paraId="44C35D7F" w14:textId="77777777" w:rsidTr="0026306C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32546585" w14:textId="77777777" w:rsidR="003D150C" w:rsidRPr="003101B1" w:rsidRDefault="003D150C" w:rsidP="0026306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 w:rsidRPr="003101B1">
              <w:rPr>
                <w:rFonts w:ascii="Arial Narrow" w:hAnsi="Arial Narrow"/>
                <w:bCs/>
                <w:sz w:val="18"/>
                <w:szCs w:val="18"/>
              </w:rPr>
              <w:t>Descrizione criticità / aree di miglioramento (da riportare nella sez.ne C)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6AC76FB6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00159581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5715170E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5F225FD5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3D150C" w:rsidRPr="0039170C" w14:paraId="4F5F11CA" w14:textId="77777777" w:rsidTr="0026306C">
        <w:trPr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15E6B94A" w14:textId="6A228FF3" w:rsidR="003D150C" w:rsidRPr="00195409" w:rsidRDefault="003D150C" w:rsidP="0026306C">
            <w:pPr>
              <w:pStyle w:val="Paragrafoelenco"/>
              <w:numPr>
                <w:ilvl w:val="0"/>
                <w:numId w:val="6"/>
              </w:numPr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195409">
              <w:rPr>
                <w:rFonts w:ascii="Arial Narrow" w:hAnsi="Arial Narrow"/>
                <w:b/>
                <w:sz w:val="18"/>
                <w:szCs w:val="18"/>
              </w:rPr>
              <w:t>D.CDS.</w:t>
            </w:r>
            <w:r w:rsidR="003170C1">
              <w:rPr>
                <w:rFonts w:ascii="Arial Narrow" w:hAnsi="Arial Narrow"/>
                <w:b/>
                <w:sz w:val="18"/>
                <w:szCs w:val="18"/>
              </w:rPr>
              <w:t>2</w:t>
            </w:r>
            <w:r w:rsidRPr="00195409">
              <w:rPr>
                <w:rFonts w:ascii="Arial Narrow" w:hAnsi="Arial Narrow"/>
                <w:b/>
                <w:sz w:val="18"/>
                <w:szCs w:val="18"/>
              </w:rPr>
              <w:t>.</w:t>
            </w:r>
            <w:r>
              <w:rPr>
                <w:rFonts w:ascii="Arial Narrow" w:hAnsi="Arial Narrow"/>
                <w:b/>
                <w:sz w:val="18"/>
                <w:szCs w:val="18"/>
              </w:rPr>
              <w:t>2</w:t>
            </w:r>
            <w:r w:rsidRPr="00195409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642D62" w:rsidRPr="00642D62">
              <w:rPr>
                <w:rFonts w:ascii="Arial Narrow" w:hAnsi="Arial Narrow"/>
                <w:bCs/>
                <w:sz w:val="18"/>
                <w:szCs w:val="18"/>
              </w:rPr>
              <w:t xml:space="preserve">Conoscenze richieste in ingresso e recupero delle carenze 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>(aspetti da considerare D.CDS.</w:t>
            </w:r>
            <w:r w:rsidR="00642D62">
              <w:rPr>
                <w:rFonts w:ascii="Arial Narrow" w:hAnsi="Arial Narrow"/>
                <w:bCs/>
                <w:sz w:val="18"/>
                <w:szCs w:val="18"/>
              </w:rPr>
              <w:t>2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>.</w:t>
            </w:r>
            <w:r>
              <w:rPr>
                <w:rFonts w:ascii="Arial Narrow" w:hAnsi="Arial Narrow"/>
                <w:bCs/>
                <w:sz w:val="18"/>
                <w:szCs w:val="18"/>
              </w:rPr>
              <w:t>2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>.1</w:t>
            </w:r>
            <w:r w:rsidR="00642D62">
              <w:rPr>
                <w:rFonts w:ascii="Arial Narrow" w:hAnsi="Arial Narrow"/>
                <w:bCs/>
                <w:sz w:val="18"/>
                <w:szCs w:val="18"/>
              </w:rPr>
              <w:t>,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 xml:space="preserve"> D.CDS.</w:t>
            </w:r>
            <w:r w:rsidR="00642D62">
              <w:rPr>
                <w:rFonts w:ascii="Arial Narrow" w:hAnsi="Arial Narrow"/>
                <w:bCs/>
                <w:sz w:val="18"/>
                <w:szCs w:val="18"/>
              </w:rPr>
              <w:t>2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>.</w:t>
            </w:r>
            <w:r>
              <w:rPr>
                <w:rFonts w:ascii="Arial Narrow" w:hAnsi="Arial Narrow"/>
                <w:bCs/>
                <w:sz w:val="18"/>
                <w:szCs w:val="18"/>
              </w:rPr>
              <w:t>2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>.2</w:t>
            </w:r>
            <w:r w:rsidR="00642D62">
              <w:rPr>
                <w:rFonts w:ascii="Arial Narrow" w:hAnsi="Arial Narrow"/>
                <w:bCs/>
                <w:sz w:val="18"/>
                <w:szCs w:val="18"/>
              </w:rPr>
              <w:t>,</w:t>
            </w:r>
            <w:r w:rsidR="00642D62" w:rsidRPr="00195409">
              <w:rPr>
                <w:rFonts w:ascii="Arial Narrow" w:hAnsi="Arial Narrow"/>
                <w:bCs/>
                <w:sz w:val="18"/>
                <w:szCs w:val="18"/>
              </w:rPr>
              <w:t xml:space="preserve"> D.CDS.</w:t>
            </w:r>
            <w:r w:rsidR="00642D62">
              <w:rPr>
                <w:rFonts w:ascii="Arial Narrow" w:hAnsi="Arial Narrow"/>
                <w:bCs/>
                <w:sz w:val="18"/>
                <w:szCs w:val="18"/>
              </w:rPr>
              <w:t>2</w:t>
            </w:r>
            <w:r w:rsidR="00642D62" w:rsidRPr="00195409">
              <w:rPr>
                <w:rFonts w:ascii="Arial Narrow" w:hAnsi="Arial Narrow"/>
                <w:bCs/>
                <w:sz w:val="18"/>
                <w:szCs w:val="18"/>
              </w:rPr>
              <w:t>.</w:t>
            </w:r>
            <w:r w:rsidR="00642D62">
              <w:rPr>
                <w:rFonts w:ascii="Arial Narrow" w:hAnsi="Arial Narrow"/>
                <w:bCs/>
                <w:sz w:val="18"/>
                <w:szCs w:val="18"/>
              </w:rPr>
              <w:t>2</w:t>
            </w:r>
            <w:r w:rsidR="00642D62" w:rsidRPr="00195409">
              <w:rPr>
                <w:rFonts w:ascii="Arial Narrow" w:hAnsi="Arial Narrow"/>
                <w:bCs/>
                <w:sz w:val="18"/>
                <w:szCs w:val="18"/>
              </w:rPr>
              <w:t>.</w:t>
            </w:r>
            <w:r w:rsidR="00642D62">
              <w:rPr>
                <w:rFonts w:ascii="Arial Narrow" w:hAnsi="Arial Narrow"/>
                <w:bCs/>
                <w:sz w:val="18"/>
                <w:szCs w:val="18"/>
              </w:rPr>
              <w:t>3</w:t>
            </w:r>
            <w:r w:rsidR="0008673E">
              <w:rPr>
                <w:rFonts w:ascii="Arial Narrow" w:hAnsi="Arial Narrow"/>
                <w:bCs/>
                <w:sz w:val="18"/>
                <w:szCs w:val="18"/>
              </w:rPr>
              <w:t>,</w:t>
            </w:r>
            <w:r w:rsidR="0008673E" w:rsidRPr="00195409">
              <w:rPr>
                <w:rFonts w:ascii="Arial Narrow" w:hAnsi="Arial Narrow"/>
                <w:bCs/>
                <w:sz w:val="18"/>
                <w:szCs w:val="18"/>
              </w:rPr>
              <w:t xml:space="preserve"> D.CDS.</w:t>
            </w:r>
            <w:r w:rsidR="0008673E">
              <w:rPr>
                <w:rFonts w:ascii="Arial Narrow" w:hAnsi="Arial Narrow"/>
                <w:bCs/>
                <w:sz w:val="18"/>
                <w:szCs w:val="18"/>
              </w:rPr>
              <w:t>2</w:t>
            </w:r>
            <w:r w:rsidR="0008673E" w:rsidRPr="00195409">
              <w:rPr>
                <w:rFonts w:ascii="Arial Narrow" w:hAnsi="Arial Narrow"/>
                <w:bCs/>
                <w:sz w:val="18"/>
                <w:szCs w:val="18"/>
              </w:rPr>
              <w:t>.</w:t>
            </w:r>
            <w:r w:rsidR="0008673E">
              <w:rPr>
                <w:rFonts w:ascii="Arial Narrow" w:hAnsi="Arial Narrow"/>
                <w:bCs/>
                <w:sz w:val="18"/>
                <w:szCs w:val="18"/>
              </w:rPr>
              <w:t>2</w:t>
            </w:r>
            <w:r w:rsidR="0008673E" w:rsidRPr="00195409">
              <w:rPr>
                <w:rFonts w:ascii="Arial Narrow" w:hAnsi="Arial Narrow"/>
                <w:bCs/>
                <w:sz w:val="18"/>
                <w:szCs w:val="18"/>
              </w:rPr>
              <w:t>.</w:t>
            </w:r>
            <w:r w:rsidR="0008673E">
              <w:rPr>
                <w:rFonts w:ascii="Arial Narrow" w:hAnsi="Arial Narrow"/>
                <w:bCs/>
                <w:sz w:val="18"/>
                <w:szCs w:val="18"/>
              </w:rPr>
              <w:t>4</w:t>
            </w:r>
            <w:r w:rsidR="0067473B">
              <w:rPr>
                <w:rFonts w:ascii="Arial Narrow" w:hAnsi="Arial Narrow"/>
                <w:bCs/>
                <w:sz w:val="18"/>
                <w:szCs w:val="18"/>
              </w:rPr>
              <w:t xml:space="preserve"> e</w:t>
            </w:r>
            <w:r w:rsidR="0067473B" w:rsidRPr="00195409">
              <w:rPr>
                <w:rFonts w:ascii="Arial Narrow" w:hAnsi="Arial Narrow"/>
                <w:bCs/>
                <w:sz w:val="18"/>
                <w:szCs w:val="18"/>
              </w:rPr>
              <w:t xml:space="preserve"> D.CDS.</w:t>
            </w:r>
            <w:r w:rsidR="0067473B">
              <w:rPr>
                <w:rFonts w:ascii="Arial Narrow" w:hAnsi="Arial Narrow"/>
                <w:bCs/>
                <w:sz w:val="18"/>
                <w:szCs w:val="18"/>
              </w:rPr>
              <w:t>2</w:t>
            </w:r>
            <w:r w:rsidR="0067473B" w:rsidRPr="00195409">
              <w:rPr>
                <w:rFonts w:ascii="Arial Narrow" w:hAnsi="Arial Narrow"/>
                <w:bCs/>
                <w:sz w:val="18"/>
                <w:szCs w:val="18"/>
              </w:rPr>
              <w:t>.</w:t>
            </w:r>
            <w:r w:rsidR="0067473B">
              <w:rPr>
                <w:rFonts w:ascii="Arial Narrow" w:hAnsi="Arial Narrow"/>
                <w:bCs/>
                <w:sz w:val="18"/>
                <w:szCs w:val="18"/>
              </w:rPr>
              <w:t>2</w:t>
            </w:r>
            <w:r w:rsidR="0067473B" w:rsidRPr="00195409">
              <w:rPr>
                <w:rFonts w:ascii="Arial Narrow" w:hAnsi="Arial Narrow"/>
                <w:bCs/>
                <w:sz w:val="18"/>
                <w:szCs w:val="18"/>
              </w:rPr>
              <w:t>.</w:t>
            </w:r>
            <w:r w:rsidR="0008673E">
              <w:rPr>
                <w:rFonts w:ascii="Arial Narrow" w:hAnsi="Arial Narrow"/>
                <w:bCs/>
                <w:sz w:val="18"/>
                <w:szCs w:val="18"/>
              </w:rPr>
              <w:t>5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>)</w:t>
            </w:r>
          </w:p>
        </w:tc>
      </w:tr>
      <w:tr w:rsidR="003D150C" w:rsidRPr="0039170C" w14:paraId="5C515E3A" w14:textId="77777777" w:rsidTr="0026306C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0D3A5E48" w14:textId="77777777" w:rsidR="003D150C" w:rsidRPr="00066214" w:rsidRDefault="003D150C" w:rsidP="0026306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 w:rsidRPr="00066214">
              <w:rPr>
                <w:rFonts w:ascii="Arial Narrow" w:hAnsi="Arial Narrow"/>
                <w:bCs/>
                <w:sz w:val="18"/>
                <w:szCs w:val="18"/>
              </w:rPr>
              <w:t>Indicazione delle fonti documentali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133FB937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0EB12A48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3DAFC195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1AA2382A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3D150C" w:rsidRPr="0039170C" w14:paraId="3A04500D" w14:textId="77777777" w:rsidTr="0026306C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3898AF09" w14:textId="0966B089" w:rsidR="003D150C" w:rsidRPr="005B4150" w:rsidRDefault="003D150C" w:rsidP="0026306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 w:rsidRPr="005B4150">
              <w:rPr>
                <w:rFonts w:ascii="Arial Narrow" w:hAnsi="Arial Narrow"/>
                <w:bCs/>
                <w:sz w:val="18"/>
                <w:szCs w:val="18"/>
              </w:rPr>
              <w:t xml:space="preserve">Autovalutazione (senza vincoli di lunghezza del testo) </w:t>
            </w:r>
            <w:r>
              <w:rPr>
                <w:rFonts w:ascii="Arial Narrow" w:hAnsi="Arial Narrow"/>
                <w:bCs/>
                <w:sz w:val="18"/>
                <w:szCs w:val="18"/>
              </w:rPr>
              <w:t>con risposta</w:t>
            </w:r>
            <w:r w:rsidRPr="005B4150">
              <w:rPr>
                <w:rFonts w:ascii="Arial Narrow" w:hAnsi="Arial Narrow"/>
                <w:bCs/>
                <w:sz w:val="18"/>
                <w:szCs w:val="18"/>
              </w:rPr>
              <w:t xml:space="preserve"> ai quesiti che sono in linea con il Punto di Attenzione D.CDS.</w:t>
            </w:r>
            <w:r w:rsidR="005B6A4A">
              <w:rPr>
                <w:rFonts w:ascii="Arial Narrow" w:hAnsi="Arial Narrow"/>
                <w:bCs/>
                <w:sz w:val="18"/>
                <w:szCs w:val="18"/>
              </w:rPr>
              <w:t>2</w:t>
            </w:r>
            <w:r w:rsidRPr="005B4150">
              <w:rPr>
                <w:rFonts w:ascii="Arial Narrow" w:hAnsi="Arial Narrow"/>
                <w:bCs/>
                <w:sz w:val="18"/>
                <w:szCs w:val="18"/>
              </w:rPr>
              <w:t>.</w:t>
            </w:r>
            <w:r>
              <w:rPr>
                <w:rFonts w:ascii="Arial Narrow" w:hAnsi="Arial Narrow"/>
                <w:bCs/>
                <w:sz w:val="18"/>
                <w:szCs w:val="18"/>
              </w:rPr>
              <w:t>2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547FCF8C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464A218C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24F5E315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081573B3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3D150C" w:rsidRPr="0039170C" w14:paraId="3DFDEF18" w14:textId="77777777" w:rsidTr="0026306C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527FDB23" w14:textId="77777777" w:rsidR="003D150C" w:rsidRPr="003101B1" w:rsidRDefault="003D150C" w:rsidP="0026306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 w:rsidRPr="003101B1">
              <w:rPr>
                <w:rFonts w:ascii="Arial Narrow" w:hAnsi="Arial Narrow"/>
                <w:bCs/>
                <w:sz w:val="18"/>
                <w:szCs w:val="18"/>
              </w:rPr>
              <w:t>Descrizione criticità / aree di miglioramento (da riportare nella sez.ne C)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0E06B472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32452E04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23031690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48855440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3D150C" w:rsidRPr="0039170C" w14:paraId="5953DFAE" w14:textId="77777777" w:rsidTr="0026306C">
        <w:trPr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51CA4F5F" w14:textId="071C98CB" w:rsidR="003D150C" w:rsidRPr="00195409" w:rsidRDefault="003D150C" w:rsidP="0026306C">
            <w:pPr>
              <w:pStyle w:val="Paragrafoelenco"/>
              <w:numPr>
                <w:ilvl w:val="0"/>
                <w:numId w:val="6"/>
              </w:numPr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195409">
              <w:rPr>
                <w:rFonts w:ascii="Arial Narrow" w:hAnsi="Arial Narrow"/>
                <w:b/>
                <w:sz w:val="18"/>
                <w:szCs w:val="18"/>
              </w:rPr>
              <w:t>D.CDS.</w:t>
            </w:r>
            <w:r w:rsidR="006059FD">
              <w:rPr>
                <w:rFonts w:ascii="Arial Narrow" w:hAnsi="Arial Narrow"/>
                <w:b/>
                <w:sz w:val="18"/>
                <w:szCs w:val="18"/>
              </w:rPr>
              <w:t>2</w:t>
            </w:r>
            <w:r w:rsidRPr="00195409">
              <w:rPr>
                <w:rFonts w:ascii="Arial Narrow" w:hAnsi="Arial Narrow"/>
                <w:b/>
                <w:sz w:val="18"/>
                <w:szCs w:val="18"/>
              </w:rPr>
              <w:t>.</w:t>
            </w:r>
            <w:r>
              <w:rPr>
                <w:rFonts w:ascii="Arial Narrow" w:hAnsi="Arial Narrow"/>
                <w:b/>
                <w:sz w:val="18"/>
                <w:szCs w:val="18"/>
              </w:rPr>
              <w:t>3</w:t>
            </w:r>
            <w:r w:rsidRPr="00195409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C03023" w:rsidRPr="00C03023">
              <w:rPr>
                <w:rFonts w:ascii="Arial Narrow" w:hAnsi="Arial Narrow"/>
                <w:bCs/>
                <w:sz w:val="18"/>
                <w:szCs w:val="18"/>
              </w:rPr>
              <w:t xml:space="preserve">Metodologie didattiche e percorsi flessibili 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>(aspetti da considerare D.CDS.</w:t>
            </w:r>
            <w:r w:rsidR="00C03023">
              <w:rPr>
                <w:rFonts w:ascii="Arial Narrow" w:hAnsi="Arial Narrow"/>
                <w:bCs/>
                <w:sz w:val="18"/>
                <w:szCs w:val="18"/>
              </w:rPr>
              <w:t>2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>.</w:t>
            </w:r>
            <w:r>
              <w:rPr>
                <w:rFonts w:ascii="Arial Narrow" w:hAnsi="Arial Narrow"/>
                <w:bCs/>
                <w:sz w:val="18"/>
                <w:szCs w:val="18"/>
              </w:rPr>
              <w:t>3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>.1</w:t>
            </w:r>
            <w:r>
              <w:rPr>
                <w:rFonts w:ascii="Arial Narrow" w:hAnsi="Arial Narrow"/>
                <w:bCs/>
                <w:sz w:val="18"/>
                <w:szCs w:val="18"/>
              </w:rPr>
              <w:t>,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 xml:space="preserve"> D.CDS.</w:t>
            </w:r>
            <w:r w:rsidR="00C03023">
              <w:rPr>
                <w:rFonts w:ascii="Arial Narrow" w:hAnsi="Arial Narrow"/>
                <w:bCs/>
                <w:sz w:val="18"/>
                <w:szCs w:val="18"/>
              </w:rPr>
              <w:t>2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>.</w:t>
            </w:r>
            <w:r>
              <w:rPr>
                <w:rFonts w:ascii="Arial Narrow" w:hAnsi="Arial Narrow"/>
                <w:bCs/>
                <w:sz w:val="18"/>
                <w:szCs w:val="18"/>
              </w:rPr>
              <w:t>3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>.2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, 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>D.CDS.</w:t>
            </w:r>
            <w:r w:rsidR="00C03023">
              <w:rPr>
                <w:rFonts w:ascii="Arial Narrow" w:hAnsi="Arial Narrow"/>
                <w:bCs/>
                <w:sz w:val="18"/>
                <w:szCs w:val="18"/>
              </w:rPr>
              <w:t>2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>.</w:t>
            </w:r>
            <w:r>
              <w:rPr>
                <w:rFonts w:ascii="Arial Narrow" w:hAnsi="Arial Narrow"/>
                <w:bCs/>
                <w:sz w:val="18"/>
                <w:szCs w:val="18"/>
              </w:rPr>
              <w:t>3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>.</w:t>
            </w:r>
            <w:r>
              <w:rPr>
                <w:rFonts w:ascii="Arial Narrow" w:hAnsi="Arial Narrow"/>
                <w:bCs/>
                <w:sz w:val="18"/>
                <w:szCs w:val="18"/>
              </w:rPr>
              <w:t>3</w:t>
            </w:r>
            <w:r w:rsidR="00C03023">
              <w:rPr>
                <w:rFonts w:ascii="Arial Narrow" w:hAnsi="Arial Narrow"/>
                <w:bCs/>
                <w:sz w:val="18"/>
                <w:szCs w:val="18"/>
              </w:rPr>
              <w:t xml:space="preserve"> e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>D.CDS.</w:t>
            </w:r>
            <w:r w:rsidR="00C03023">
              <w:rPr>
                <w:rFonts w:ascii="Arial Narrow" w:hAnsi="Arial Narrow"/>
                <w:bCs/>
                <w:sz w:val="18"/>
                <w:szCs w:val="18"/>
              </w:rPr>
              <w:t>2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>.</w:t>
            </w:r>
            <w:r>
              <w:rPr>
                <w:rFonts w:ascii="Arial Narrow" w:hAnsi="Arial Narrow"/>
                <w:bCs/>
                <w:sz w:val="18"/>
                <w:szCs w:val="18"/>
              </w:rPr>
              <w:t>3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>.</w:t>
            </w:r>
            <w:r>
              <w:rPr>
                <w:rFonts w:ascii="Arial Narrow" w:hAnsi="Arial Narrow"/>
                <w:bCs/>
                <w:sz w:val="18"/>
                <w:szCs w:val="18"/>
              </w:rPr>
              <w:t>4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>)</w:t>
            </w:r>
          </w:p>
        </w:tc>
      </w:tr>
      <w:tr w:rsidR="003D150C" w:rsidRPr="0039170C" w14:paraId="50F57C7F" w14:textId="77777777" w:rsidTr="0026306C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01B8ECD5" w14:textId="77777777" w:rsidR="003D150C" w:rsidRPr="00066214" w:rsidRDefault="003D150C" w:rsidP="0026306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 w:rsidRPr="00066214">
              <w:rPr>
                <w:rFonts w:ascii="Arial Narrow" w:hAnsi="Arial Narrow"/>
                <w:bCs/>
                <w:sz w:val="18"/>
                <w:szCs w:val="18"/>
              </w:rPr>
              <w:t>Indicazione delle fonti documentali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2E6259F5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0E21D6CA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4339B223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1773CFBE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3D150C" w:rsidRPr="0039170C" w14:paraId="22B24FD2" w14:textId="77777777" w:rsidTr="0026306C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74B5F11F" w14:textId="7C29FEAD" w:rsidR="003D150C" w:rsidRPr="005B4150" w:rsidRDefault="003D150C" w:rsidP="0026306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 w:rsidRPr="005B4150">
              <w:rPr>
                <w:rFonts w:ascii="Arial Narrow" w:hAnsi="Arial Narrow"/>
                <w:bCs/>
                <w:sz w:val="18"/>
                <w:szCs w:val="18"/>
              </w:rPr>
              <w:t xml:space="preserve">Autovalutazione (senza vincoli di lunghezza del testo) </w:t>
            </w:r>
            <w:r>
              <w:rPr>
                <w:rFonts w:ascii="Arial Narrow" w:hAnsi="Arial Narrow"/>
                <w:bCs/>
                <w:sz w:val="18"/>
                <w:szCs w:val="18"/>
              </w:rPr>
              <w:t>con risposta</w:t>
            </w:r>
            <w:r w:rsidRPr="005B4150">
              <w:rPr>
                <w:rFonts w:ascii="Arial Narrow" w:hAnsi="Arial Narrow"/>
                <w:bCs/>
                <w:sz w:val="18"/>
                <w:szCs w:val="18"/>
              </w:rPr>
              <w:t xml:space="preserve"> ai quesiti che sono in linea con il Punto di Attenzione D.CDS.</w:t>
            </w:r>
            <w:r w:rsidR="00C03023">
              <w:rPr>
                <w:rFonts w:ascii="Arial Narrow" w:hAnsi="Arial Narrow"/>
                <w:bCs/>
                <w:sz w:val="18"/>
                <w:szCs w:val="18"/>
              </w:rPr>
              <w:t>2</w:t>
            </w:r>
            <w:r w:rsidRPr="005B4150">
              <w:rPr>
                <w:rFonts w:ascii="Arial Narrow" w:hAnsi="Arial Narrow"/>
                <w:bCs/>
                <w:sz w:val="18"/>
                <w:szCs w:val="18"/>
              </w:rPr>
              <w:t>.</w:t>
            </w:r>
            <w:r>
              <w:rPr>
                <w:rFonts w:ascii="Arial Narrow" w:hAnsi="Arial Narrow"/>
                <w:bCs/>
                <w:sz w:val="18"/>
                <w:szCs w:val="18"/>
              </w:rPr>
              <w:t>3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02F01C11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50715792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27395A01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5E3E9A4C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3D150C" w:rsidRPr="0039170C" w14:paraId="538A5D33" w14:textId="77777777" w:rsidTr="0026306C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2DACE895" w14:textId="77777777" w:rsidR="003D150C" w:rsidRPr="003101B1" w:rsidRDefault="003D150C" w:rsidP="0026306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 w:rsidRPr="003101B1">
              <w:rPr>
                <w:rFonts w:ascii="Arial Narrow" w:hAnsi="Arial Narrow"/>
                <w:bCs/>
                <w:sz w:val="18"/>
                <w:szCs w:val="18"/>
              </w:rPr>
              <w:t>Descrizione criticità / aree di miglioramento (da riportare nella sez.ne C)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5D6365EF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494A5871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442FBFFE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76E53E0D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3D150C" w:rsidRPr="0039170C" w14:paraId="20E54C49" w14:textId="77777777" w:rsidTr="0026306C">
        <w:trPr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7E265DB1" w14:textId="2A410DE0" w:rsidR="003D150C" w:rsidRPr="00195409" w:rsidRDefault="003D150C" w:rsidP="0026306C">
            <w:pPr>
              <w:pStyle w:val="Paragrafoelenco"/>
              <w:numPr>
                <w:ilvl w:val="0"/>
                <w:numId w:val="6"/>
              </w:numPr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195409">
              <w:rPr>
                <w:rFonts w:ascii="Arial Narrow" w:hAnsi="Arial Narrow"/>
                <w:b/>
                <w:sz w:val="18"/>
                <w:szCs w:val="18"/>
              </w:rPr>
              <w:t>D.CDS.</w:t>
            </w:r>
            <w:r w:rsidR="00C03023">
              <w:rPr>
                <w:rFonts w:ascii="Arial Narrow" w:hAnsi="Arial Narrow"/>
                <w:b/>
                <w:sz w:val="18"/>
                <w:szCs w:val="18"/>
              </w:rPr>
              <w:t>2</w:t>
            </w:r>
            <w:r w:rsidRPr="00195409">
              <w:rPr>
                <w:rFonts w:ascii="Arial Narrow" w:hAnsi="Arial Narrow"/>
                <w:b/>
                <w:sz w:val="18"/>
                <w:szCs w:val="18"/>
              </w:rPr>
              <w:t>.</w:t>
            </w:r>
            <w:r>
              <w:rPr>
                <w:rFonts w:ascii="Arial Narrow" w:hAnsi="Arial Narrow"/>
                <w:b/>
                <w:sz w:val="18"/>
                <w:szCs w:val="18"/>
              </w:rPr>
              <w:t>4</w:t>
            </w:r>
            <w:r w:rsidRPr="00195409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BA7AA6" w:rsidRPr="00BA7AA6">
              <w:rPr>
                <w:rFonts w:ascii="Arial Narrow" w:hAnsi="Arial Narrow"/>
                <w:bCs/>
                <w:sz w:val="18"/>
                <w:szCs w:val="18"/>
              </w:rPr>
              <w:t xml:space="preserve">Internazionalizzazione della didattica 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>(aspetti da considerare D.CDS.</w:t>
            </w:r>
            <w:r w:rsidR="00BA7AA6">
              <w:rPr>
                <w:rFonts w:ascii="Arial Narrow" w:hAnsi="Arial Narrow"/>
                <w:bCs/>
                <w:sz w:val="18"/>
                <w:szCs w:val="18"/>
              </w:rPr>
              <w:t>2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>.</w:t>
            </w:r>
            <w:r>
              <w:rPr>
                <w:rFonts w:ascii="Arial Narrow" w:hAnsi="Arial Narrow"/>
                <w:bCs/>
                <w:sz w:val="18"/>
                <w:szCs w:val="18"/>
              </w:rPr>
              <w:t>4.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>1</w:t>
            </w:r>
            <w:r w:rsidR="00BA7AA6">
              <w:rPr>
                <w:rFonts w:ascii="Arial Narrow" w:hAnsi="Arial Narrow"/>
                <w:bCs/>
                <w:sz w:val="18"/>
                <w:szCs w:val="18"/>
              </w:rPr>
              <w:t xml:space="preserve"> e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 xml:space="preserve"> D.CDS.</w:t>
            </w:r>
            <w:r w:rsidR="00BA7AA6">
              <w:rPr>
                <w:rFonts w:ascii="Arial Narrow" w:hAnsi="Arial Narrow"/>
                <w:bCs/>
                <w:sz w:val="18"/>
                <w:szCs w:val="18"/>
              </w:rPr>
              <w:t>2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>.</w:t>
            </w:r>
            <w:r>
              <w:rPr>
                <w:rFonts w:ascii="Arial Narrow" w:hAnsi="Arial Narrow"/>
                <w:bCs/>
                <w:sz w:val="18"/>
                <w:szCs w:val="18"/>
              </w:rPr>
              <w:t>4.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>2)</w:t>
            </w:r>
          </w:p>
        </w:tc>
      </w:tr>
      <w:tr w:rsidR="003D150C" w:rsidRPr="0039170C" w14:paraId="20595534" w14:textId="77777777" w:rsidTr="0026306C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17AC3F19" w14:textId="77777777" w:rsidR="003D150C" w:rsidRPr="00066214" w:rsidRDefault="003D150C" w:rsidP="0026306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 w:rsidRPr="00066214">
              <w:rPr>
                <w:rFonts w:ascii="Arial Narrow" w:hAnsi="Arial Narrow"/>
                <w:bCs/>
                <w:sz w:val="18"/>
                <w:szCs w:val="18"/>
              </w:rPr>
              <w:t>Indicazione delle fonti documentali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45FD6CDC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26461867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6A22F125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598A0E74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3D150C" w:rsidRPr="0039170C" w14:paraId="2F0B4066" w14:textId="77777777" w:rsidTr="0026306C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1E26764C" w14:textId="4404B4B9" w:rsidR="003D150C" w:rsidRPr="005B4150" w:rsidRDefault="003D150C" w:rsidP="0026306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 w:rsidRPr="005B4150">
              <w:rPr>
                <w:rFonts w:ascii="Arial Narrow" w:hAnsi="Arial Narrow"/>
                <w:bCs/>
                <w:sz w:val="18"/>
                <w:szCs w:val="18"/>
              </w:rPr>
              <w:t xml:space="preserve">Autovalutazione (senza vincoli di lunghezza del testo) </w:t>
            </w:r>
            <w:r>
              <w:rPr>
                <w:rFonts w:ascii="Arial Narrow" w:hAnsi="Arial Narrow"/>
                <w:bCs/>
                <w:sz w:val="18"/>
                <w:szCs w:val="18"/>
              </w:rPr>
              <w:t>con risposta</w:t>
            </w:r>
            <w:r w:rsidRPr="005B4150">
              <w:rPr>
                <w:rFonts w:ascii="Arial Narrow" w:hAnsi="Arial Narrow"/>
                <w:bCs/>
                <w:sz w:val="18"/>
                <w:szCs w:val="18"/>
              </w:rPr>
              <w:t xml:space="preserve"> ai quesiti che sono in linea con il Punto di Attenzione D.CDS.</w:t>
            </w:r>
            <w:r w:rsidR="00BA7AA6">
              <w:rPr>
                <w:rFonts w:ascii="Arial Narrow" w:hAnsi="Arial Narrow"/>
                <w:bCs/>
                <w:sz w:val="18"/>
                <w:szCs w:val="18"/>
              </w:rPr>
              <w:t>2</w:t>
            </w:r>
            <w:r w:rsidRPr="005B4150">
              <w:rPr>
                <w:rFonts w:ascii="Arial Narrow" w:hAnsi="Arial Narrow"/>
                <w:bCs/>
                <w:sz w:val="18"/>
                <w:szCs w:val="18"/>
              </w:rPr>
              <w:t>.</w:t>
            </w:r>
            <w:r>
              <w:rPr>
                <w:rFonts w:ascii="Arial Narrow" w:hAnsi="Arial Narrow"/>
                <w:bCs/>
                <w:sz w:val="18"/>
                <w:szCs w:val="18"/>
              </w:rPr>
              <w:t>4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4495033F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23AA6639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5B20667B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05086B5B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3D150C" w:rsidRPr="0039170C" w14:paraId="12586906" w14:textId="77777777" w:rsidTr="0026306C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5DB267B0" w14:textId="77777777" w:rsidR="003D150C" w:rsidRPr="003101B1" w:rsidRDefault="003D150C" w:rsidP="0026306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 w:rsidRPr="003101B1">
              <w:rPr>
                <w:rFonts w:ascii="Arial Narrow" w:hAnsi="Arial Narrow"/>
                <w:bCs/>
                <w:sz w:val="18"/>
                <w:szCs w:val="18"/>
              </w:rPr>
              <w:t>Descrizione criticità / aree di miglioramento (da riportare nella sez.ne C)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2040B497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6D5CBCAD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19BF1F0D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54170645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3D150C" w:rsidRPr="0039170C" w14:paraId="79823044" w14:textId="77777777" w:rsidTr="0026306C">
        <w:trPr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64C1CA7E" w14:textId="424DACA0" w:rsidR="003D150C" w:rsidRPr="00195409" w:rsidRDefault="003D150C" w:rsidP="0026306C">
            <w:pPr>
              <w:pStyle w:val="Paragrafoelenco"/>
              <w:numPr>
                <w:ilvl w:val="0"/>
                <w:numId w:val="6"/>
              </w:numPr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195409">
              <w:rPr>
                <w:rFonts w:ascii="Arial Narrow" w:hAnsi="Arial Narrow"/>
                <w:b/>
                <w:sz w:val="18"/>
                <w:szCs w:val="18"/>
              </w:rPr>
              <w:t>D.CDS.</w:t>
            </w:r>
            <w:r w:rsidR="004F2100">
              <w:rPr>
                <w:rFonts w:ascii="Arial Narrow" w:hAnsi="Arial Narrow"/>
                <w:b/>
                <w:sz w:val="18"/>
                <w:szCs w:val="18"/>
              </w:rPr>
              <w:t>2</w:t>
            </w:r>
            <w:r w:rsidRPr="00195409">
              <w:rPr>
                <w:rFonts w:ascii="Arial Narrow" w:hAnsi="Arial Narrow"/>
                <w:b/>
                <w:sz w:val="18"/>
                <w:szCs w:val="18"/>
              </w:rPr>
              <w:t>.</w:t>
            </w:r>
            <w:r>
              <w:rPr>
                <w:rFonts w:ascii="Arial Narrow" w:hAnsi="Arial Narrow"/>
                <w:b/>
                <w:sz w:val="18"/>
                <w:szCs w:val="18"/>
              </w:rPr>
              <w:t>5</w:t>
            </w:r>
            <w:r w:rsidRPr="00195409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1A526E" w:rsidRPr="001A526E">
              <w:rPr>
                <w:rFonts w:ascii="Arial Narrow" w:hAnsi="Arial Narrow"/>
                <w:bCs/>
                <w:sz w:val="18"/>
                <w:szCs w:val="18"/>
              </w:rPr>
              <w:t xml:space="preserve">Modalità di verifica dell’apprendimento 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>(aspetti da considerare D.CDS.</w:t>
            </w:r>
            <w:r w:rsidR="001A526E">
              <w:rPr>
                <w:rFonts w:ascii="Arial Narrow" w:hAnsi="Arial Narrow"/>
                <w:bCs/>
                <w:sz w:val="18"/>
                <w:szCs w:val="18"/>
              </w:rPr>
              <w:t>2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>.</w:t>
            </w:r>
            <w:r>
              <w:rPr>
                <w:rFonts w:ascii="Arial Narrow" w:hAnsi="Arial Narrow"/>
                <w:bCs/>
                <w:sz w:val="18"/>
                <w:szCs w:val="18"/>
              </w:rPr>
              <w:t>5.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>1)</w:t>
            </w:r>
          </w:p>
        </w:tc>
      </w:tr>
      <w:tr w:rsidR="003D150C" w:rsidRPr="0039170C" w14:paraId="7DF83A67" w14:textId="77777777" w:rsidTr="0026306C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1282A182" w14:textId="77777777" w:rsidR="003D150C" w:rsidRPr="00066214" w:rsidRDefault="003D150C" w:rsidP="0026306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 w:rsidRPr="00066214">
              <w:rPr>
                <w:rFonts w:ascii="Arial Narrow" w:hAnsi="Arial Narrow"/>
                <w:bCs/>
                <w:sz w:val="18"/>
                <w:szCs w:val="18"/>
              </w:rPr>
              <w:t>Indicazione delle fonti documentali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387AB4FF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567E5A06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48508BA5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550A0F42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3D150C" w:rsidRPr="0039170C" w14:paraId="20F05F2B" w14:textId="77777777" w:rsidTr="0026306C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36E5830B" w14:textId="285879DD" w:rsidR="003D150C" w:rsidRPr="005B4150" w:rsidRDefault="003D150C" w:rsidP="0026306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 w:rsidRPr="005B4150">
              <w:rPr>
                <w:rFonts w:ascii="Arial Narrow" w:hAnsi="Arial Narrow"/>
                <w:bCs/>
                <w:sz w:val="18"/>
                <w:szCs w:val="18"/>
              </w:rPr>
              <w:lastRenderedPageBreak/>
              <w:t xml:space="preserve">Autovalutazione (senza vincoli di lunghezza del testo) </w:t>
            </w:r>
            <w:r>
              <w:rPr>
                <w:rFonts w:ascii="Arial Narrow" w:hAnsi="Arial Narrow"/>
                <w:bCs/>
                <w:sz w:val="18"/>
                <w:szCs w:val="18"/>
              </w:rPr>
              <w:t>con risposta</w:t>
            </w:r>
            <w:r w:rsidRPr="005B4150">
              <w:rPr>
                <w:rFonts w:ascii="Arial Narrow" w:hAnsi="Arial Narrow"/>
                <w:bCs/>
                <w:sz w:val="18"/>
                <w:szCs w:val="18"/>
              </w:rPr>
              <w:t xml:space="preserve"> ai quesiti che sono in linea con il Punto di Attenzione D.CDS.</w:t>
            </w:r>
            <w:r w:rsidR="001A526E">
              <w:rPr>
                <w:rFonts w:ascii="Arial Narrow" w:hAnsi="Arial Narrow"/>
                <w:bCs/>
                <w:sz w:val="18"/>
                <w:szCs w:val="18"/>
              </w:rPr>
              <w:t>2</w:t>
            </w:r>
            <w:r w:rsidRPr="005B4150">
              <w:rPr>
                <w:rFonts w:ascii="Arial Narrow" w:hAnsi="Arial Narrow"/>
                <w:bCs/>
                <w:sz w:val="18"/>
                <w:szCs w:val="18"/>
              </w:rPr>
              <w:t>.</w:t>
            </w:r>
            <w:r>
              <w:rPr>
                <w:rFonts w:ascii="Arial Narrow" w:hAnsi="Arial Narrow"/>
                <w:bCs/>
                <w:sz w:val="18"/>
                <w:szCs w:val="18"/>
              </w:rPr>
              <w:t>5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1DE12021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609A5160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1B30C358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38C2B6EC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3D150C" w:rsidRPr="0039170C" w14:paraId="4C91E75F" w14:textId="77777777" w:rsidTr="0026306C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407FA985" w14:textId="77777777" w:rsidR="003D150C" w:rsidRPr="003101B1" w:rsidRDefault="003D150C" w:rsidP="0026306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 w:rsidRPr="003101B1">
              <w:rPr>
                <w:rFonts w:ascii="Arial Narrow" w:hAnsi="Arial Narrow"/>
                <w:bCs/>
                <w:sz w:val="18"/>
                <w:szCs w:val="18"/>
              </w:rPr>
              <w:t>Descrizione criticità / aree di miglioramento (da riportare nella sez.ne C)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7C97364B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500AD96D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4B43FFF1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0ABE961F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422B70" w:rsidRPr="0039170C" w14:paraId="32B3FCA4" w14:textId="77777777" w:rsidTr="0026306C">
        <w:trPr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1F0C3758" w14:textId="11243937" w:rsidR="00422B70" w:rsidRPr="00195409" w:rsidRDefault="00422B70" w:rsidP="0026306C">
            <w:pPr>
              <w:pStyle w:val="Paragrafoelenco"/>
              <w:numPr>
                <w:ilvl w:val="0"/>
                <w:numId w:val="6"/>
              </w:numPr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195409">
              <w:rPr>
                <w:rFonts w:ascii="Arial Narrow" w:hAnsi="Arial Narrow"/>
                <w:b/>
                <w:sz w:val="18"/>
                <w:szCs w:val="18"/>
              </w:rPr>
              <w:t>D.CDS.</w:t>
            </w:r>
            <w:r>
              <w:rPr>
                <w:rFonts w:ascii="Arial Narrow" w:hAnsi="Arial Narrow"/>
                <w:b/>
                <w:sz w:val="18"/>
                <w:szCs w:val="18"/>
              </w:rPr>
              <w:t>2</w:t>
            </w:r>
            <w:r w:rsidRPr="00195409">
              <w:rPr>
                <w:rFonts w:ascii="Arial Narrow" w:hAnsi="Arial Narrow"/>
                <w:b/>
                <w:sz w:val="18"/>
                <w:szCs w:val="18"/>
              </w:rPr>
              <w:t>.</w:t>
            </w:r>
            <w:r>
              <w:rPr>
                <w:rFonts w:ascii="Arial Narrow" w:hAnsi="Arial Narrow"/>
                <w:b/>
                <w:sz w:val="18"/>
                <w:szCs w:val="18"/>
              </w:rPr>
              <w:t>6</w:t>
            </w:r>
            <w:r w:rsidRPr="00195409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ED09BA" w:rsidRPr="00ED09BA">
              <w:rPr>
                <w:rFonts w:ascii="Arial Narrow" w:hAnsi="Arial Narrow"/>
                <w:bCs/>
                <w:sz w:val="18"/>
                <w:szCs w:val="18"/>
              </w:rPr>
              <w:t xml:space="preserve">Interazione didattica e valutazione formativa nei CdS integralmente o prevalentemente a distanza 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>(aspetti da considerare D.CDS.</w:t>
            </w:r>
            <w:r>
              <w:rPr>
                <w:rFonts w:ascii="Arial Narrow" w:hAnsi="Arial Narrow"/>
                <w:bCs/>
                <w:sz w:val="18"/>
                <w:szCs w:val="18"/>
              </w:rPr>
              <w:t>2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>.</w:t>
            </w:r>
            <w:r w:rsidR="00ED09BA">
              <w:rPr>
                <w:rFonts w:ascii="Arial Narrow" w:hAnsi="Arial Narrow"/>
                <w:bCs/>
                <w:sz w:val="18"/>
                <w:szCs w:val="18"/>
              </w:rPr>
              <w:t>6</w:t>
            </w:r>
            <w:r>
              <w:rPr>
                <w:rFonts w:ascii="Arial Narrow" w:hAnsi="Arial Narrow"/>
                <w:bCs/>
                <w:sz w:val="18"/>
                <w:szCs w:val="18"/>
              </w:rPr>
              <w:t>.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>1</w:t>
            </w:r>
            <w:r w:rsidR="00ED09BA">
              <w:rPr>
                <w:rFonts w:ascii="Arial Narrow" w:hAnsi="Arial Narrow"/>
                <w:bCs/>
                <w:sz w:val="18"/>
                <w:szCs w:val="18"/>
              </w:rPr>
              <w:t xml:space="preserve"> e D.CDS.2.6.2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>)</w:t>
            </w:r>
          </w:p>
        </w:tc>
      </w:tr>
      <w:tr w:rsidR="00422B70" w:rsidRPr="0039170C" w14:paraId="6F04DF9F" w14:textId="77777777" w:rsidTr="0026306C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3DEFF8F8" w14:textId="77777777" w:rsidR="00422B70" w:rsidRPr="00066214" w:rsidRDefault="00422B70" w:rsidP="0026306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 w:rsidRPr="00066214">
              <w:rPr>
                <w:rFonts w:ascii="Arial Narrow" w:hAnsi="Arial Narrow"/>
                <w:bCs/>
                <w:sz w:val="18"/>
                <w:szCs w:val="18"/>
              </w:rPr>
              <w:t>Indicazione delle fonti documentali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3A2F1052" w14:textId="77777777" w:rsidR="00422B70" w:rsidRPr="00A56CF9" w:rsidRDefault="00422B70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3A91E58B" w14:textId="77777777" w:rsidR="00422B70" w:rsidRPr="00A56CF9" w:rsidRDefault="00422B70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0A1FD17A" w14:textId="77777777" w:rsidR="00422B70" w:rsidRPr="00A56CF9" w:rsidRDefault="00422B70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01B3EFD8" w14:textId="77777777" w:rsidR="00422B70" w:rsidRPr="00A56CF9" w:rsidRDefault="00422B70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422B70" w:rsidRPr="0039170C" w14:paraId="172FDF11" w14:textId="77777777" w:rsidTr="0026306C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2903D2C6" w14:textId="35B39C7E" w:rsidR="00422B70" w:rsidRPr="005B4150" w:rsidRDefault="00422B70" w:rsidP="0026306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 w:rsidRPr="005B4150">
              <w:rPr>
                <w:rFonts w:ascii="Arial Narrow" w:hAnsi="Arial Narrow"/>
                <w:bCs/>
                <w:sz w:val="18"/>
                <w:szCs w:val="18"/>
              </w:rPr>
              <w:t xml:space="preserve">Autovalutazione (senza vincoli di lunghezza del testo) </w:t>
            </w:r>
            <w:r>
              <w:rPr>
                <w:rFonts w:ascii="Arial Narrow" w:hAnsi="Arial Narrow"/>
                <w:bCs/>
                <w:sz w:val="18"/>
                <w:szCs w:val="18"/>
              </w:rPr>
              <w:t>con risposta</w:t>
            </w:r>
            <w:r w:rsidRPr="005B4150">
              <w:rPr>
                <w:rFonts w:ascii="Arial Narrow" w:hAnsi="Arial Narrow"/>
                <w:bCs/>
                <w:sz w:val="18"/>
                <w:szCs w:val="18"/>
              </w:rPr>
              <w:t xml:space="preserve"> ai quesiti che sono in linea con il Punto di Attenzione D.CDS.</w:t>
            </w:r>
            <w:r>
              <w:rPr>
                <w:rFonts w:ascii="Arial Narrow" w:hAnsi="Arial Narrow"/>
                <w:bCs/>
                <w:sz w:val="18"/>
                <w:szCs w:val="18"/>
              </w:rPr>
              <w:t>2</w:t>
            </w:r>
            <w:r w:rsidRPr="005B4150">
              <w:rPr>
                <w:rFonts w:ascii="Arial Narrow" w:hAnsi="Arial Narrow"/>
                <w:bCs/>
                <w:sz w:val="18"/>
                <w:szCs w:val="18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12B9B1A7" w14:textId="77777777" w:rsidR="00422B70" w:rsidRPr="00A56CF9" w:rsidRDefault="00422B70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78E0FE39" w14:textId="77777777" w:rsidR="00422B70" w:rsidRPr="00A56CF9" w:rsidRDefault="00422B70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6A85D780" w14:textId="77777777" w:rsidR="00422B70" w:rsidRPr="00A56CF9" w:rsidRDefault="00422B70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2BA94103" w14:textId="77777777" w:rsidR="00422B70" w:rsidRPr="00A56CF9" w:rsidRDefault="00422B70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422B70" w:rsidRPr="0039170C" w14:paraId="57776A17" w14:textId="77777777" w:rsidTr="0026306C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228D53E3" w14:textId="77777777" w:rsidR="00422B70" w:rsidRPr="003101B1" w:rsidRDefault="00422B70" w:rsidP="0026306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 w:rsidRPr="003101B1">
              <w:rPr>
                <w:rFonts w:ascii="Arial Narrow" w:hAnsi="Arial Narrow"/>
                <w:bCs/>
                <w:sz w:val="18"/>
                <w:szCs w:val="18"/>
              </w:rPr>
              <w:t>Descrizione criticità / aree di miglioramento (da riportare nella sez.ne C)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22D7F499" w14:textId="77777777" w:rsidR="00422B70" w:rsidRPr="00A56CF9" w:rsidRDefault="00422B70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51CF4FD9" w14:textId="77777777" w:rsidR="00422B70" w:rsidRPr="00A56CF9" w:rsidRDefault="00422B70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19370F80" w14:textId="77777777" w:rsidR="00422B70" w:rsidRPr="00A56CF9" w:rsidRDefault="00422B70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705A68E7" w14:textId="77777777" w:rsidR="00422B70" w:rsidRPr="00A56CF9" w:rsidRDefault="00422B70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3D150C" w:rsidRPr="0039170C" w14:paraId="28F283FF" w14:textId="77777777" w:rsidTr="0026306C">
        <w:trPr>
          <w:jc w:val="center"/>
        </w:trPr>
        <w:tc>
          <w:tcPr>
            <w:tcW w:w="5000" w:type="pct"/>
            <w:gridSpan w:val="5"/>
            <w:shd w:val="clear" w:color="auto" w:fill="DAEEF3" w:themeFill="accent5" w:themeFillTint="33"/>
            <w:vAlign w:val="center"/>
          </w:tcPr>
          <w:p w14:paraId="146605A0" w14:textId="0CC306ED" w:rsidR="003D150C" w:rsidRPr="00136257" w:rsidRDefault="003D150C" w:rsidP="0026306C">
            <w:pPr>
              <w:spacing w:line="276" w:lineRule="auto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CD7D6B">
              <w:rPr>
                <w:rFonts w:ascii="Arial Narrow" w:hAnsi="Arial Narrow"/>
                <w:b/>
                <w:sz w:val="18"/>
                <w:szCs w:val="18"/>
              </w:rPr>
              <w:t>D.CDS.</w:t>
            </w:r>
            <w:r w:rsidR="004439B9">
              <w:rPr>
                <w:rFonts w:ascii="Arial Narrow" w:hAnsi="Arial Narrow"/>
                <w:b/>
                <w:sz w:val="18"/>
                <w:szCs w:val="18"/>
              </w:rPr>
              <w:t>2</w:t>
            </w:r>
            <w:r w:rsidRPr="00CD7D6B">
              <w:rPr>
                <w:rFonts w:ascii="Arial Narrow" w:hAnsi="Arial Narrow"/>
                <w:b/>
                <w:sz w:val="18"/>
                <w:szCs w:val="18"/>
              </w:rPr>
              <w:t>.c OBIETTIVI E AZIONI DI MIGLIORAMENTO</w:t>
            </w:r>
            <w:r>
              <w:rPr>
                <w:rFonts w:ascii="Arial Narrow" w:hAnsi="Arial Narrow"/>
                <w:sz w:val="18"/>
                <w:szCs w:val="18"/>
              </w:rPr>
              <w:t xml:space="preserve"> (Descrizione</w:t>
            </w:r>
            <w:r w:rsidRPr="00CD0A5E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de</w:t>
            </w:r>
            <w:r w:rsidRPr="002C1B78">
              <w:rPr>
                <w:rFonts w:ascii="Arial Narrow" w:hAnsi="Arial Narrow"/>
                <w:sz w:val="18"/>
                <w:szCs w:val="18"/>
              </w:rPr>
              <w:t xml:space="preserve">gli interventi ritenuti necessari o opportuni in base alle mutate condizioni e agli elementi critici individuati. Gli obiettivi potranno anche avere un respiro pluriennale e devono riferirsi ad aspetti sostanziali della formazione e dell’esperienza degli studenti. </w:t>
            </w:r>
            <w:r>
              <w:rPr>
                <w:rFonts w:ascii="Arial Narrow" w:hAnsi="Arial Narrow"/>
                <w:sz w:val="18"/>
                <w:szCs w:val="18"/>
              </w:rPr>
              <w:t xml:space="preserve">Descrizione delle </w:t>
            </w:r>
            <w:r w:rsidRPr="002C1B78">
              <w:rPr>
                <w:rFonts w:ascii="Arial Narrow" w:hAnsi="Arial Narrow"/>
                <w:sz w:val="18"/>
                <w:szCs w:val="18"/>
              </w:rPr>
              <w:t>azioni attraverso quali si ritiene di poter raggiungere gli obiettivi</w:t>
            </w:r>
            <w:r>
              <w:rPr>
                <w:rFonts w:ascii="Arial Narrow" w:hAnsi="Arial Narrow"/>
                <w:sz w:val="18"/>
                <w:szCs w:val="18"/>
              </w:rPr>
              <w:t xml:space="preserve">) – </w:t>
            </w:r>
            <w:r w:rsidRPr="006B1960"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  <w:t>ripetere i sottopunti per ogni obiettivo definito</w:t>
            </w:r>
          </w:p>
        </w:tc>
      </w:tr>
      <w:tr w:rsidR="003D150C" w:rsidRPr="0039170C" w14:paraId="3FC94A80" w14:textId="77777777" w:rsidTr="0026306C">
        <w:trPr>
          <w:jc w:val="center"/>
        </w:trPr>
        <w:tc>
          <w:tcPr>
            <w:tcW w:w="3348" w:type="pct"/>
            <w:shd w:val="clear" w:color="auto" w:fill="F2F2F2" w:themeFill="background1" w:themeFillShade="F2"/>
            <w:vAlign w:val="center"/>
          </w:tcPr>
          <w:p w14:paraId="7ABEA24D" w14:textId="77777777" w:rsidR="003D150C" w:rsidRPr="001A51E2" w:rsidRDefault="003D150C" w:rsidP="0026306C">
            <w:pPr>
              <w:pStyle w:val="Paragrafoelenco"/>
              <w:numPr>
                <w:ilvl w:val="0"/>
                <w:numId w:val="5"/>
              </w:numPr>
              <w:tabs>
                <w:tab w:val="left" w:pos="3119"/>
              </w:tabs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1A51E2">
              <w:rPr>
                <w:rFonts w:ascii="Arial Narrow" w:hAnsi="Arial Narrow"/>
                <w:b/>
                <w:sz w:val="18"/>
                <w:szCs w:val="18"/>
              </w:rPr>
              <w:t>Definizione obiettivo n. 1</w:t>
            </w:r>
          </w:p>
        </w:tc>
        <w:tc>
          <w:tcPr>
            <w:tcW w:w="462" w:type="pct"/>
            <w:shd w:val="clear" w:color="auto" w:fill="F2F2F2" w:themeFill="background1" w:themeFillShade="F2"/>
            <w:vAlign w:val="center"/>
          </w:tcPr>
          <w:p w14:paraId="7E656DEA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14369349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F2F2F2" w:themeFill="background1" w:themeFillShade="F2"/>
            <w:vAlign w:val="center"/>
          </w:tcPr>
          <w:p w14:paraId="0CBD12F1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shd w:val="clear" w:color="auto" w:fill="F2F2F2" w:themeFill="background1" w:themeFillShade="F2"/>
            <w:vAlign w:val="center"/>
          </w:tcPr>
          <w:p w14:paraId="4C8C5C99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3D150C" w:rsidRPr="0039170C" w14:paraId="3C53FD5E" w14:textId="77777777" w:rsidTr="0026306C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283BE013" w14:textId="77777777" w:rsidR="003D150C" w:rsidRPr="005B4150" w:rsidRDefault="003D150C" w:rsidP="0026306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Definizione </w:t>
            </w:r>
            <w:r w:rsidRPr="00CD2745">
              <w:rPr>
                <w:rFonts w:ascii="Arial Narrow" w:hAnsi="Arial Narrow"/>
                <w:bCs/>
                <w:sz w:val="18"/>
                <w:szCs w:val="18"/>
              </w:rPr>
              <w:t>Problema da risolvere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/ </w:t>
            </w:r>
            <w:r w:rsidRPr="00CD2745">
              <w:rPr>
                <w:rFonts w:ascii="Arial Narrow" w:hAnsi="Arial Narrow"/>
                <w:bCs/>
                <w:sz w:val="18"/>
                <w:szCs w:val="18"/>
              </w:rPr>
              <w:t>Area di miglioramento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1C100EFF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2F1C1B2A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644ADB85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26D45F2D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3D150C" w:rsidRPr="0039170C" w14:paraId="6F1A42A9" w14:textId="77777777" w:rsidTr="0026306C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7D2BC594" w14:textId="77777777" w:rsidR="003D150C" w:rsidRPr="003101B1" w:rsidRDefault="003D150C" w:rsidP="0026306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Definizione Indicatore/i di riferimento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1347B515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40FA92E9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67E2DBE5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051AC593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3D150C" w:rsidRPr="0039170C" w14:paraId="005201BE" w14:textId="77777777" w:rsidTr="0026306C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5D7C3851" w14:textId="77777777" w:rsidR="003D150C" w:rsidRDefault="003D150C" w:rsidP="0026306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Definizione Responsabilità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01895D10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0DC3D5EE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2CF2B7E5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7685A684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3D150C" w:rsidRPr="0039170C" w14:paraId="2AE47319" w14:textId="77777777" w:rsidTr="0026306C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6519818E" w14:textId="77777777" w:rsidR="003D150C" w:rsidRDefault="003D150C" w:rsidP="0026306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Definizione Risorse necessarie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1E8C12E2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7EBD3859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3C279CC7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56B64E3E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3D150C" w:rsidRPr="0039170C" w14:paraId="0B02BC59" w14:textId="77777777" w:rsidTr="0026306C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19204001" w14:textId="77777777" w:rsidR="003D150C" w:rsidRDefault="003D150C" w:rsidP="0026306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Definizione Tempi di esecuzione e scadenze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05442981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22F8E3C0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414604D5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36342F2E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3D150C" w:rsidRPr="0039170C" w14:paraId="72207F9B" w14:textId="77777777" w:rsidTr="0026306C">
        <w:trPr>
          <w:jc w:val="center"/>
        </w:trPr>
        <w:tc>
          <w:tcPr>
            <w:tcW w:w="3348" w:type="pct"/>
            <w:shd w:val="clear" w:color="auto" w:fill="F2F2F2" w:themeFill="background1" w:themeFillShade="F2"/>
            <w:vAlign w:val="center"/>
          </w:tcPr>
          <w:p w14:paraId="0300647F" w14:textId="77777777" w:rsidR="003D150C" w:rsidRPr="001A51E2" w:rsidRDefault="003D150C" w:rsidP="0026306C">
            <w:pPr>
              <w:pStyle w:val="Paragrafoelenco"/>
              <w:numPr>
                <w:ilvl w:val="0"/>
                <w:numId w:val="5"/>
              </w:numPr>
              <w:tabs>
                <w:tab w:val="left" w:pos="3119"/>
              </w:tabs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1A51E2">
              <w:rPr>
                <w:rFonts w:ascii="Arial Narrow" w:hAnsi="Arial Narrow"/>
                <w:b/>
                <w:sz w:val="18"/>
                <w:szCs w:val="18"/>
              </w:rPr>
              <w:t xml:space="preserve">Definizione obiettivo n. </w:t>
            </w:r>
            <w:r>
              <w:rPr>
                <w:rFonts w:ascii="Arial Narrow" w:hAnsi="Arial Narrow"/>
                <w:b/>
                <w:sz w:val="18"/>
                <w:szCs w:val="18"/>
              </w:rPr>
              <w:t>…</w:t>
            </w:r>
          </w:p>
        </w:tc>
        <w:tc>
          <w:tcPr>
            <w:tcW w:w="462" w:type="pct"/>
            <w:shd w:val="clear" w:color="auto" w:fill="F2F2F2" w:themeFill="background1" w:themeFillShade="F2"/>
            <w:vAlign w:val="center"/>
          </w:tcPr>
          <w:p w14:paraId="411C1E86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6ECBD1F9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F2F2F2" w:themeFill="background1" w:themeFillShade="F2"/>
            <w:vAlign w:val="center"/>
          </w:tcPr>
          <w:p w14:paraId="1C431F64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shd w:val="clear" w:color="auto" w:fill="F2F2F2" w:themeFill="background1" w:themeFillShade="F2"/>
            <w:vAlign w:val="center"/>
          </w:tcPr>
          <w:p w14:paraId="56180263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3D150C" w:rsidRPr="0039170C" w14:paraId="36320F8B" w14:textId="77777777" w:rsidTr="0026306C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63CC4FDF" w14:textId="77777777" w:rsidR="003D150C" w:rsidRPr="005B4150" w:rsidRDefault="003D150C" w:rsidP="0026306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Definizione </w:t>
            </w:r>
            <w:r w:rsidRPr="00CD2745">
              <w:rPr>
                <w:rFonts w:ascii="Arial Narrow" w:hAnsi="Arial Narrow"/>
                <w:bCs/>
                <w:sz w:val="18"/>
                <w:szCs w:val="18"/>
              </w:rPr>
              <w:t>Problema da risolvere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/ </w:t>
            </w:r>
            <w:r w:rsidRPr="00CD2745">
              <w:rPr>
                <w:rFonts w:ascii="Arial Narrow" w:hAnsi="Arial Narrow"/>
                <w:bCs/>
                <w:sz w:val="18"/>
                <w:szCs w:val="18"/>
              </w:rPr>
              <w:t>Area di miglioramento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302113E0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00044781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3F37CC25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5A9F8EB1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3D150C" w:rsidRPr="0039170C" w14:paraId="1BDFC633" w14:textId="77777777" w:rsidTr="0026306C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398B08E9" w14:textId="77777777" w:rsidR="003D150C" w:rsidRPr="003101B1" w:rsidRDefault="003D150C" w:rsidP="0026306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Definizione Indicatore/i di riferimento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25E19C14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5B2D5F0A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76A3F02D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0A41DD9F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3D150C" w:rsidRPr="0039170C" w14:paraId="2000B52D" w14:textId="77777777" w:rsidTr="0026306C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72C35729" w14:textId="77777777" w:rsidR="003D150C" w:rsidRDefault="003D150C" w:rsidP="0026306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Definizione Responsabilità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4AF3A86B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0090F9B3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54C7FFEC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17B1EDE9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3D150C" w:rsidRPr="0039170C" w14:paraId="37AD9642" w14:textId="77777777" w:rsidTr="0026306C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5633354C" w14:textId="77777777" w:rsidR="003D150C" w:rsidRDefault="003D150C" w:rsidP="0026306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Definizione Risorse necessarie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0590760F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120DE1F0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39A1686A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002F7524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3D150C" w:rsidRPr="0039170C" w14:paraId="6860E729" w14:textId="77777777" w:rsidTr="0026306C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196A33F4" w14:textId="77777777" w:rsidR="003D150C" w:rsidRDefault="003D150C" w:rsidP="0026306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Definizione Tempi di esecuzione e scadenze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1A57CE91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359C499F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47C13466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5A040C83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</w:tbl>
    <w:p w14:paraId="68910D79" w14:textId="77777777" w:rsidR="003D150C" w:rsidRDefault="003D150C" w:rsidP="003D150C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2"/>
      </w:tblGrid>
      <w:tr w:rsidR="003D150C" w:rsidRPr="0039170C" w14:paraId="32C21CFE" w14:textId="77777777" w:rsidTr="0021357F">
        <w:trPr>
          <w:trHeight w:val="2546"/>
          <w:jc w:val="center"/>
        </w:trPr>
        <w:tc>
          <w:tcPr>
            <w:tcW w:w="5000" w:type="pct"/>
            <w:shd w:val="clear" w:color="auto" w:fill="auto"/>
          </w:tcPr>
          <w:p w14:paraId="1FBEC548" w14:textId="77777777" w:rsidR="003D150C" w:rsidRDefault="003D150C" w:rsidP="0026306C">
            <w:pPr>
              <w:tabs>
                <w:tab w:val="left" w:pos="3119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E53E0">
              <w:rPr>
                <w:rFonts w:ascii="Arial Narrow" w:hAnsi="Arial Narrow"/>
                <w:b/>
                <w:sz w:val="18"/>
                <w:szCs w:val="18"/>
              </w:rPr>
              <w:t>Commenti e/o suggerimenti:</w:t>
            </w:r>
            <w:r w:rsidRPr="0039170C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74A32B54" w14:textId="77777777" w:rsidR="003D150C" w:rsidRPr="00FE53E0" w:rsidRDefault="003D150C" w:rsidP="0026306C">
            <w:pPr>
              <w:tabs>
                <w:tab w:val="left" w:pos="3119"/>
              </w:tabs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14:paraId="64FEDBAB" w14:textId="77777777" w:rsidR="0030449E" w:rsidRDefault="0030449E" w:rsidP="0030449E"/>
    <w:p w14:paraId="0DF5036A" w14:textId="77777777" w:rsidR="0030449E" w:rsidRDefault="0030449E" w:rsidP="0030449E">
      <w: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3"/>
        <w:gridCol w:w="889"/>
        <w:gridCol w:w="733"/>
        <w:gridCol w:w="774"/>
        <w:gridCol w:w="783"/>
      </w:tblGrid>
      <w:tr w:rsidR="00D0234F" w:rsidRPr="00CD0A5E" w14:paraId="1BEAD278" w14:textId="77777777" w:rsidTr="0026306C">
        <w:trPr>
          <w:tblHeader/>
          <w:jc w:val="center"/>
        </w:trPr>
        <w:tc>
          <w:tcPr>
            <w:tcW w:w="5000" w:type="pct"/>
            <w:gridSpan w:val="5"/>
            <w:shd w:val="clear" w:color="auto" w:fill="E0E0E0"/>
          </w:tcPr>
          <w:p w14:paraId="77CA033A" w14:textId="6E27F9F2" w:rsidR="00D0234F" w:rsidRPr="007C2240" w:rsidRDefault="00D0234F" w:rsidP="0026306C">
            <w:pPr>
              <w:spacing w:line="276" w:lineRule="auto"/>
              <w:jc w:val="center"/>
              <w:rPr>
                <w:rFonts w:ascii="Arial Narrow" w:hAnsi="Arial Narrow"/>
                <w:b/>
                <w:i/>
                <w:smallCaps/>
                <w:sz w:val="28"/>
                <w:szCs w:val="32"/>
              </w:rPr>
            </w:pPr>
            <w:r w:rsidRPr="007C2240">
              <w:rPr>
                <w:rFonts w:ascii="Arial Narrow" w:hAnsi="Arial Narrow"/>
                <w:b/>
                <w:i/>
                <w:smallCaps/>
                <w:sz w:val="28"/>
                <w:szCs w:val="32"/>
              </w:rPr>
              <w:lastRenderedPageBreak/>
              <w:t>D.CDS.</w:t>
            </w:r>
            <w:r>
              <w:rPr>
                <w:rFonts w:ascii="Arial Narrow" w:hAnsi="Arial Narrow"/>
                <w:b/>
                <w:i/>
                <w:smallCaps/>
                <w:sz w:val="28"/>
                <w:szCs w:val="32"/>
              </w:rPr>
              <w:t xml:space="preserve">3 </w:t>
            </w:r>
            <w:r w:rsidR="009F14B7">
              <w:rPr>
                <w:rFonts w:ascii="Arial Narrow" w:hAnsi="Arial Narrow"/>
                <w:b/>
                <w:i/>
                <w:smallCaps/>
                <w:sz w:val="28"/>
                <w:szCs w:val="32"/>
              </w:rPr>
              <w:t>–</w:t>
            </w:r>
            <w:r>
              <w:rPr>
                <w:rFonts w:ascii="Arial Narrow" w:hAnsi="Arial Narrow"/>
                <w:b/>
                <w:i/>
                <w:smallCaps/>
                <w:sz w:val="28"/>
                <w:szCs w:val="32"/>
              </w:rPr>
              <w:t xml:space="preserve"> </w:t>
            </w:r>
            <w:r w:rsidRPr="007C2240">
              <w:rPr>
                <w:rFonts w:ascii="Arial Narrow" w:hAnsi="Arial Narrow"/>
                <w:b/>
                <w:i/>
                <w:smallCaps/>
                <w:sz w:val="28"/>
                <w:szCs w:val="32"/>
              </w:rPr>
              <w:t>L</w:t>
            </w:r>
            <w:r w:rsidR="009F14B7">
              <w:rPr>
                <w:rFonts w:ascii="Arial Narrow" w:hAnsi="Arial Narrow"/>
                <w:b/>
                <w:i/>
                <w:smallCaps/>
                <w:sz w:val="28"/>
                <w:szCs w:val="32"/>
              </w:rPr>
              <w:t xml:space="preserve">a gestione delle risorse del </w:t>
            </w:r>
            <w:r w:rsidRPr="007C2240">
              <w:rPr>
                <w:rFonts w:ascii="Arial Narrow" w:hAnsi="Arial Narrow"/>
                <w:b/>
                <w:i/>
                <w:smallCaps/>
                <w:sz w:val="28"/>
                <w:szCs w:val="32"/>
              </w:rPr>
              <w:t>CdS</w:t>
            </w:r>
          </w:p>
        </w:tc>
      </w:tr>
      <w:tr w:rsidR="00D0234F" w:rsidRPr="0039170C" w14:paraId="26E76CFB" w14:textId="77777777" w:rsidTr="0026306C">
        <w:trPr>
          <w:tblHeader/>
          <w:jc w:val="center"/>
        </w:trPr>
        <w:tc>
          <w:tcPr>
            <w:tcW w:w="3348" w:type="pct"/>
            <w:vMerge w:val="restart"/>
            <w:shd w:val="clear" w:color="auto" w:fill="auto"/>
            <w:vAlign w:val="center"/>
          </w:tcPr>
          <w:p w14:paraId="1A98FC85" w14:textId="77777777" w:rsidR="00D0234F" w:rsidRPr="00330C18" w:rsidRDefault="00D0234F" w:rsidP="0026306C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30C18">
              <w:rPr>
                <w:rFonts w:ascii="Arial Narrow" w:hAnsi="Arial Narrow"/>
                <w:b/>
                <w:sz w:val="18"/>
                <w:szCs w:val="18"/>
              </w:rPr>
              <w:t>Quadro da valutare</w:t>
            </w:r>
          </w:p>
        </w:tc>
        <w:tc>
          <w:tcPr>
            <w:tcW w:w="1652" w:type="pct"/>
            <w:gridSpan w:val="4"/>
            <w:shd w:val="clear" w:color="auto" w:fill="auto"/>
            <w:vAlign w:val="center"/>
          </w:tcPr>
          <w:p w14:paraId="7A1C3342" w14:textId="77777777" w:rsidR="00D0234F" w:rsidRPr="00330C18" w:rsidRDefault="00D0234F" w:rsidP="0026306C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30C18">
              <w:rPr>
                <w:rFonts w:ascii="Arial Narrow" w:hAnsi="Arial Narrow"/>
                <w:b/>
                <w:sz w:val="18"/>
                <w:szCs w:val="18"/>
              </w:rPr>
              <w:t>Giudizio sulle informazioni presenti</w:t>
            </w:r>
          </w:p>
        </w:tc>
      </w:tr>
      <w:tr w:rsidR="00D0234F" w:rsidRPr="0039170C" w14:paraId="1706903F" w14:textId="77777777" w:rsidTr="0026306C">
        <w:trPr>
          <w:tblHeader/>
          <w:jc w:val="center"/>
        </w:trPr>
        <w:tc>
          <w:tcPr>
            <w:tcW w:w="3348" w:type="pct"/>
            <w:vMerge/>
            <w:shd w:val="clear" w:color="auto" w:fill="auto"/>
            <w:vAlign w:val="center"/>
          </w:tcPr>
          <w:p w14:paraId="174C925B" w14:textId="77777777" w:rsidR="00D0234F" w:rsidRPr="00330C18" w:rsidRDefault="00D0234F" w:rsidP="0026306C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14:paraId="6F97773C" w14:textId="77777777" w:rsidR="00D0234F" w:rsidRPr="00330C18" w:rsidRDefault="00D0234F" w:rsidP="0026306C">
            <w:pPr>
              <w:spacing w:line="276" w:lineRule="auto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330C18">
              <w:rPr>
                <w:rFonts w:ascii="Arial Narrow" w:hAnsi="Arial Narrow"/>
                <w:b/>
                <w:i/>
                <w:sz w:val="18"/>
                <w:szCs w:val="18"/>
              </w:rPr>
              <w:t>Complete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20C63242" w14:textId="77777777" w:rsidR="00D0234F" w:rsidRPr="00330C18" w:rsidRDefault="00D0234F" w:rsidP="0026306C">
            <w:pPr>
              <w:spacing w:line="276" w:lineRule="auto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330C18">
              <w:rPr>
                <w:rFonts w:ascii="Arial Narrow" w:hAnsi="Arial Narrow"/>
                <w:b/>
                <w:i/>
                <w:sz w:val="18"/>
                <w:szCs w:val="18"/>
              </w:rPr>
              <w:t>Parziali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6E82D262" w14:textId="77777777" w:rsidR="00D0234F" w:rsidRPr="00330C18" w:rsidRDefault="00D0234F" w:rsidP="0026306C">
            <w:pPr>
              <w:spacing w:line="276" w:lineRule="auto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330C18">
              <w:rPr>
                <w:rFonts w:ascii="Arial Narrow" w:hAnsi="Arial Narrow"/>
                <w:b/>
                <w:i/>
                <w:sz w:val="18"/>
                <w:szCs w:val="18"/>
              </w:rPr>
              <w:t>Assenti</w:t>
            </w:r>
          </w:p>
        </w:tc>
        <w:tc>
          <w:tcPr>
            <w:tcW w:w="407" w:type="pct"/>
            <w:vAlign w:val="center"/>
          </w:tcPr>
          <w:p w14:paraId="2BCDF396" w14:textId="77777777" w:rsidR="00D0234F" w:rsidRPr="00330C18" w:rsidRDefault="00D0234F" w:rsidP="0026306C">
            <w:pPr>
              <w:spacing w:line="276" w:lineRule="auto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sz w:val="18"/>
                <w:szCs w:val="18"/>
              </w:rPr>
              <w:t>Non previste</w:t>
            </w:r>
          </w:p>
        </w:tc>
      </w:tr>
      <w:tr w:rsidR="00D0234F" w:rsidRPr="0039170C" w14:paraId="14237CE4" w14:textId="77777777" w:rsidTr="0026306C">
        <w:trPr>
          <w:jc w:val="center"/>
        </w:trPr>
        <w:tc>
          <w:tcPr>
            <w:tcW w:w="3348" w:type="pct"/>
            <w:shd w:val="clear" w:color="auto" w:fill="DAEEF3" w:themeFill="accent5" w:themeFillTint="33"/>
            <w:vAlign w:val="center"/>
          </w:tcPr>
          <w:p w14:paraId="71D870B0" w14:textId="7E2FB896" w:rsidR="00D0234F" w:rsidRDefault="00D0234F" w:rsidP="0026306C">
            <w:pPr>
              <w:tabs>
                <w:tab w:val="left" w:pos="3119"/>
              </w:tabs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CD7D6B">
              <w:rPr>
                <w:rFonts w:ascii="Arial Narrow" w:hAnsi="Arial Narrow"/>
                <w:b/>
                <w:sz w:val="18"/>
                <w:szCs w:val="18"/>
              </w:rPr>
              <w:t>D.CDS.</w:t>
            </w:r>
            <w:r w:rsidR="0033634E">
              <w:rPr>
                <w:rFonts w:ascii="Arial Narrow" w:hAnsi="Arial Narrow"/>
                <w:b/>
                <w:sz w:val="18"/>
                <w:szCs w:val="18"/>
              </w:rPr>
              <w:t>3</w:t>
            </w:r>
            <w:r w:rsidRPr="00CD7D6B">
              <w:rPr>
                <w:rFonts w:ascii="Arial Narrow" w:hAnsi="Arial Narrow"/>
                <w:b/>
                <w:sz w:val="18"/>
                <w:szCs w:val="18"/>
              </w:rPr>
              <w:t>.a SINTESI DEI PRINCIPALI MUTAMENTI RILEVATI DALL'ULTIMO RIESAME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CD0A5E">
              <w:rPr>
                <w:rFonts w:ascii="Arial Narrow" w:hAnsi="Arial Narrow"/>
                <w:sz w:val="18"/>
                <w:szCs w:val="18"/>
              </w:rPr>
              <w:t>Descri</w:t>
            </w:r>
            <w:r>
              <w:rPr>
                <w:rFonts w:ascii="Arial Narrow" w:hAnsi="Arial Narrow"/>
                <w:sz w:val="18"/>
                <w:szCs w:val="18"/>
              </w:rPr>
              <w:t>zione dei</w:t>
            </w:r>
            <w:r w:rsidRPr="00CD0A5E">
              <w:rPr>
                <w:rFonts w:ascii="Arial Narrow" w:hAnsi="Arial Narrow"/>
                <w:sz w:val="18"/>
                <w:szCs w:val="18"/>
              </w:rPr>
              <w:t xml:space="preserve"> principali mutamenti intercorsi dal Riesame ciclico precedente, anche in relazione alle azioni migliorative messe in atto nel CdS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- </w:t>
            </w:r>
            <w:r w:rsidRPr="006B1960"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  <w:t xml:space="preserve">ripetere i sottopunti per ogni </w:t>
            </w:r>
            <w: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  <w:t>azione correttiva</w:t>
            </w:r>
            <w:r w:rsidRPr="006B1960"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  <w:t xml:space="preserve"> definit</w:t>
            </w:r>
            <w: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  <w:t>a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17680BCC" w14:textId="77777777" w:rsidR="00D0234F" w:rsidRPr="00DD3400" w:rsidRDefault="00D0234F" w:rsidP="0026306C">
            <w:pPr>
              <w:spacing w:line="276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0D994E54" w14:textId="77777777" w:rsidR="00D0234F" w:rsidRPr="00DD3400" w:rsidRDefault="00D0234F" w:rsidP="0026306C">
            <w:pPr>
              <w:spacing w:line="276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4D5EAF5A" w14:textId="77777777" w:rsidR="00D0234F" w:rsidRPr="00DD3400" w:rsidRDefault="00D0234F" w:rsidP="0026306C">
            <w:pPr>
              <w:spacing w:line="276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4479EA6F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D0234F" w:rsidRPr="0039170C" w14:paraId="3F84219D" w14:textId="77777777" w:rsidTr="0026306C">
        <w:trPr>
          <w:jc w:val="center"/>
        </w:trPr>
        <w:tc>
          <w:tcPr>
            <w:tcW w:w="3348" w:type="pct"/>
            <w:shd w:val="clear" w:color="auto" w:fill="F2F2F2" w:themeFill="background1" w:themeFillShade="F2"/>
            <w:vAlign w:val="center"/>
          </w:tcPr>
          <w:p w14:paraId="307B0521" w14:textId="77777777" w:rsidR="00D0234F" w:rsidRPr="001A51E2" w:rsidRDefault="00D0234F" w:rsidP="0026306C">
            <w:pPr>
              <w:pStyle w:val="Paragrafoelenco"/>
              <w:numPr>
                <w:ilvl w:val="0"/>
                <w:numId w:val="5"/>
              </w:numPr>
              <w:tabs>
                <w:tab w:val="left" w:pos="3119"/>
              </w:tabs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1A51E2">
              <w:rPr>
                <w:rFonts w:ascii="Arial Narrow" w:hAnsi="Arial Narrow"/>
                <w:b/>
                <w:sz w:val="18"/>
                <w:szCs w:val="18"/>
              </w:rPr>
              <w:t xml:space="preserve">Definizione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azione correttiva intrapresa </w:t>
            </w:r>
            <w:r w:rsidRPr="001A51E2">
              <w:rPr>
                <w:rFonts w:ascii="Arial Narrow" w:hAnsi="Arial Narrow"/>
                <w:b/>
                <w:sz w:val="18"/>
                <w:szCs w:val="18"/>
              </w:rPr>
              <w:t>n. 1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(titolo e descrizione) </w:t>
            </w:r>
          </w:p>
        </w:tc>
        <w:tc>
          <w:tcPr>
            <w:tcW w:w="462" w:type="pct"/>
            <w:shd w:val="clear" w:color="auto" w:fill="F2F2F2" w:themeFill="background1" w:themeFillShade="F2"/>
            <w:vAlign w:val="center"/>
          </w:tcPr>
          <w:p w14:paraId="7A8095B5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31FC2EFA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F2F2F2" w:themeFill="background1" w:themeFillShade="F2"/>
            <w:vAlign w:val="center"/>
          </w:tcPr>
          <w:p w14:paraId="32A2E7CA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shd w:val="clear" w:color="auto" w:fill="F2F2F2" w:themeFill="background1" w:themeFillShade="F2"/>
            <w:vAlign w:val="center"/>
          </w:tcPr>
          <w:p w14:paraId="2EA3085A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D0234F" w:rsidRPr="0039170C" w14:paraId="666FB801" w14:textId="77777777" w:rsidTr="0026306C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4B0A515C" w14:textId="77777777" w:rsidR="00D0234F" w:rsidRPr="005B4150" w:rsidRDefault="00D0234F" w:rsidP="0026306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Descrizione azioni intraprese 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65E021A4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62778E02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1F8FBF1E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68A393F3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D0234F" w:rsidRPr="0039170C" w14:paraId="684A38BD" w14:textId="77777777" w:rsidTr="0026306C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66F2D953" w14:textId="77777777" w:rsidR="00D0234F" w:rsidRPr="003101B1" w:rsidRDefault="00D0234F" w:rsidP="0026306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Descrizione </w:t>
            </w:r>
            <w:r w:rsidRPr="00C120FE">
              <w:rPr>
                <w:rFonts w:ascii="Arial Narrow" w:hAnsi="Arial Narrow"/>
                <w:bCs/>
                <w:sz w:val="18"/>
                <w:szCs w:val="18"/>
              </w:rPr>
              <w:t>Stato di avanzamento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Pr="00C120FE">
              <w:rPr>
                <w:rFonts w:ascii="Arial Narrow" w:hAnsi="Arial Narrow"/>
                <w:bCs/>
                <w:sz w:val="18"/>
                <w:szCs w:val="18"/>
              </w:rPr>
              <w:t>dell’Azione Correttiva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0D8832A0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3D0AE610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6628C7A8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45805BB0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D0234F" w:rsidRPr="0039170C" w14:paraId="74B12F0E" w14:textId="77777777" w:rsidTr="0026306C">
        <w:trPr>
          <w:jc w:val="center"/>
        </w:trPr>
        <w:tc>
          <w:tcPr>
            <w:tcW w:w="3348" w:type="pct"/>
            <w:shd w:val="clear" w:color="auto" w:fill="F2F2F2" w:themeFill="background1" w:themeFillShade="F2"/>
            <w:vAlign w:val="center"/>
          </w:tcPr>
          <w:p w14:paraId="026FA7A5" w14:textId="77777777" w:rsidR="00D0234F" w:rsidRPr="001A51E2" w:rsidRDefault="00D0234F" w:rsidP="0026306C">
            <w:pPr>
              <w:pStyle w:val="Paragrafoelenco"/>
              <w:numPr>
                <w:ilvl w:val="0"/>
                <w:numId w:val="5"/>
              </w:numPr>
              <w:tabs>
                <w:tab w:val="left" w:pos="3119"/>
              </w:tabs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1A51E2">
              <w:rPr>
                <w:rFonts w:ascii="Arial Narrow" w:hAnsi="Arial Narrow"/>
                <w:b/>
                <w:sz w:val="18"/>
                <w:szCs w:val="18"/>
              </w:rPr>
              <w:t xml:space="preserve">Definizione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azione correttiva intrapresa </w:t>
            </w:r>
            <w:r w:rsidRPr="001A51E2">
              <w:rPr>
                <w:rFonts w:ascii="Arial Narrow" w:hAnsi="Arial Narrow"/>
                <w:b/>
                <w:sz w:val="18"/>
                <w:szCs w:val="18"/>
              </w:rPr>
              <w:t xml:space="preserve">n.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… (titolo e descrizione) </w:t>
            </w:r>
          </w:p>
        </w:tc>
        <w:tc>
          <w:tcPr>
            <w:tcW w:w="462" w:type="pct"/>
            <w:shd w:val="clear" w:color="auto" w:fill="F2F2F2" w:themeFill="background1" w:themeFillShade="F2"/>
            <w:vAlign w:val="center"/>
          </w:tcPr>
          <w:p w14:paraId="107F1785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76B61418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F2F2F2" w:themeFill="background1" w:themeFillShade="F2"/>
            <w:vAlign w:val="center"/>
          </w:tcPr>
          <w:p w14:paraId="422DD833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shd w:val="clear" w:color="auto" w:fill="F2F2F2" w:themeFill="background1" w:themeFillShade="F2"/>
            <w:vAlign w:val="center"/>
          </w:tcPr>
          <w:p w14:paraId="73CC038D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D0234F" w:rsidRPr="0039170C" w14:paraId="39E984A3" w14:textId="77777777" w:rsidTr="0026306C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4C672F96" w14:textId="77777777" w:rsidR="00D0234F" w:rsidRPr="005B4150" w:rsidRDefault="00D0234F" w:rsidP="0026306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Descrizione azioni intraprese 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2D995EF1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6FDC0808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672D1BDB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489291A0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D0234F" w:rsidRPr="0039170C" w14:paraId="6FB517EF" w14:textId="77777777" w:rsidTr="0026306C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4E922F11" w14:textId="77777777" w:rsidR="00D0234F" w:rsidRPr="003101B1" w:rsidRDefault="00D0234F" w:rsidP="0026306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Descrizione </w:t>
            </w:r>
            <w:r w:rsidRPr="00C120FE">
              <w:rPr>
                <w:rFonts w:ascii="Arial Narrow" w:hAnsi="Arial Narrow"/>
                <w:bCs/>
                <w:sz w:val="18"/>
                <w:szCs w:val="18"/>
              </w:rPr>
              <w:t>Stato di avanzamento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Pr="00C120FE">
              <w:rPr>
                <w:rFonts w:ascii="Arial Narrow" w:hAnsi="Arial Narrow"/>
                <w:bCs/>
                <w:sz w:val="18"/>
                <w:szCs w:val="18"/>
              </w:rPr>
              <w:t>dell’Azione Correttiva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59246E73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65AE125C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6203326E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2FB28C17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D0234F" w:rsidRPr="0039170C" w14:paraId="31308AFB" w14:textId="77777777" w:rsidTr="0026306C">
        <w:trPr>
          <w:jc w:val="center"/>
        </w:trPr>
        <w:tc>
          <w:tcPr>
            <w:tcW w:w="5000" w:type="pct"/>
            <w:gridSpan w:val="5"/>
            <w:shd w:val="clear" w:color="auto" w:fill="DAEEF3" w:themeFill="accent5" w:themeFillTint="33"/>
            <w:vAlign w:val="center"/>
          </w:tcPr>
          <w:p w14:paraId="116413E7" w14:textId="4FCA12AF" w:rsidR="00D0234F" w:rsidRPr="00CD7D6B" w:rsidRDefault="00D0234F" w:rsidP="0026306C">
            <w:pPr>
              <w:tabs>
                <w:tab w:val="left" w:pos="3119"/>
              </w:tabs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CD7D6B">
              <w:rPr>
                <w:rFonts w:ascii="Arial Narrow" w:hAnsi="Arial Narrow"/>
                <w:b/>
                <w:sz w:val="18"/>
                <w:szCs w:val="18"/>
              </w:rPr>
              <w:t>D.CDS.</w:t>
            </w:r>
            <w:r w:rsidR="0033634E">
              <w:rPr>
                <w:rFonts w:ascii="Arial Narrow" w:hAnsi="Arial Narrow"/>
                <w:b/>
                <w:sz w:val="18"/>
                <w:szCs w:val="18"/>
              </w:rPr>
              <w:t>3</w:t>
            </w:r>
            <w:r w:rsidRPr="00CD7D6B">
              <w:rPr>
                <w:rFonts w:ascii="Arial Narrow" w:hAnsi="Arial Narrow"/>
                <w:b/>
                <w:sz w:val="18"/>
                <w:szCs w:val="18"/>
              </w:rPr>
              <w:t xml:space="preserve">.b ANALISI DELLA SITUAZIONE SULLA BASE DEI DATI E DELLE INFORMAZIONI </w:t>
            </w:r>
          </w:p>
          <w:p w14:paraId="475C43EF" w14:textId="77777777" w:rsidR="00D0234F" w:rsidRDefault="00D0234F" w:rsidP="0026306C">
            <w:pPr>
              <w:tabs>
                <w:tab w:val="left" w:pos="3119"/>
              </w:tabs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Descrizione dei</w:t>
            </w:r>
            <w:r w:rsidRPr="00CD0A5E">
              <w:rPr>
                <w:rFonts w:ascii="Arial Narrow" w:hAnsi="Arial Narrow"/>
                <w:sz w:val="18"/>
                <w:szCs w:val="18"/>
              </w:rPr>
              <w:t xml:space="preserve"> principali problemi individuati, </w:t>
            </w:r>
            <w:r>
              <w:rPr>
                <w:rFonts w:ascii="Arial Narrow" w:hAnsi="Arial Narrow"/>
                <w:sz w:val="18"/>
                <w:szCs w:val="18"/>
              </w:rPr>
              <w:t>del</w:t>
            </w:r>
            <w:r w:rsidRPr="00CD0A5E">
              <w:rPr>
                <w:rFonts w:ascii="Arial Narrow" w:hAnsi="Arial Narrow"/>
                <w:sz w:val="18"/>
                <w:szCs w:val="18"/>
              </w:rPr>
              <w:t xml:space="preserve">le sfide, </w:t>
            </w:r>
            <w:r>
              <w:rPr>
                <w:rFonts w:ascii="Arial Narrow" w:hAnsi="Arial Narrow"/>
                <w:sz w:val="18"/>
                <w:szCs w:val="18"/>
              </w:rPr>
              <w:t>de</w:t>
            </w:r>
            <w:r w:rsidRPr="00CD0A5E">
              <w:rPr>
                <w:rFonts w:ascii="Arial Narrow" w:hAnsi="Arial Narrow"/>
                <w:sz w:val="18"/>
                <w:szCs w:val="18"/>
              </w:rPr>
              <w:t xml:space="preserve">i punti di forza e </w:t>
            </w:r>
            <w:r>
              <w:rPr>
                <w:rFonts w:ascii="Arial Narrow" w:hAnsi="Arial Narrow"/>
                <w:sz w:val="18"/>
                <w:szCs w:val="18"/>
              </w:rPr>
              <w:t>del</w:t>
            </w:r>
            <w:r w:rsidRPr="00CD0A5E">
              <w:rPr>
                <w:rFonts w:ascii="Arial Narrow" w:hAnsi="Arial Narrow"/>
                <w:sz w:val="18"/>
                <w:szCs w:val="18"/>
              </w:rPr>
              <w:t>le aree da migliorare che emergono dall’analisi del periodo in esame e dalle prospettive del periodo seguente</w:t>
            </w:r>
          </w:p>
          <w:p w14:paraId="39A6F873" w14:textId="77777777" w:rsidR="00D0234F" w:rsidRDefault="00D0234F" w:rsidP="0026306C">
            <w:pPr>
              <w:tabs>
                <w:tab w:val="left" w:pos="3119"/>
              </w:tabs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Principali elementi che dovrebbero essere stati presi in considerazione:</w:t>
            </w:r>
          </w:p>
          <w:p w14:paraId="24C08B11" w14:textId="51E80580" w:rsidR="00C60C71" w:rsidRPr="00C60C71" w:rsidRDefault="00C60C71" w:rsidP="00C60C71">
            <w:pPr>
              <w:tabs>
                <w:tab w:val="left" w:pos="3119"/>
              </w:tabs>
              <w:spacing w:line="276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C60C71">
              <w:rPr>
                <w:rFonts w:ascii="Arial Narrow" w:hAnsi="Arial Narrow"/>
                <w:sz w:val="18"/>
                <w:szCs w:val="18"/>
              </w:rPr>
              <w:t>-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C60C71">
              <w:rPr>
                <w:rFonts w:ascii="Arial Narrow" w:hAnsi="Arial Narrow"/>
                <w:sz w:val="18"/>
                <w:szCs w:val="18"/>
              </w:rPr>
              <w:t>Scheda SUA-CdS: B3, B4, B5</w:t>
            </w:r>
          </w:p>
          <w:p w14:paraId="09A3E372" w14:textId="133B9FB9" w:rsidR="00C60C71" w:rsidRPr="00C60C71" w:rsidRDefault="00C60C71" w:rsidP="00C60C71">
            <w:pPr>
              <w:tabs>
                <w:tab w:val="left" w:pos="3119"/>
              </w:tabs>
              <w:spacing w:line="276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C60C71">
              <w:rPr>
                <w:rFonts w:ascii="Arial Narrow" w:hAnsi="Arial Narrow"/>
                <w:sz w:val="18"/>
                <w:szCs w:val="18"/>
              </w:rPr>
              <w:t>-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C60C71">
              <w:rPr>
                <w:rFonts w:ascii="Arial Narrow" w:hAnsi="Arial Narrow"/>
                <w:sz w:val="18"/>
                <w:szCs w:val="18"/>
              </w:rPr>
              <w:t>segnalazioni o osservazioni provenienti da docenti, studenti, personale TA</w:t>
            </w:r>
          </w:p>
          <w:p w14:paraId="6F593ED7" w14:textId="38789997" w:rsidR="00C60C71" w:rsidRPr="00C60C71" w:rsidRDefault="00C60C71" w:rsidP="00C60C71">
            <w:pPr>
              <w:tabs>
                <w:tab w:val="left" w:pos="3119"/>
              </w:tabs>
              <w:spacing w:line="276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C60C71">
              <w:rPr>
                <w:rFonts w:ascii="Arial Narrow" w:hAnsi="Arial Narrow"/>
                <w:sz w:val="18"/>
                <w:szCs w:val="18"/>
              </w:rPr>
              <w:t>-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C60C71">
              <w:rPr>
                <w:rFonts w:ascii="Arial Narrow" w:hAnsi="Arial Narrow"/>
                <w:sz w:val="18"/>
                <w:szCs w:val="18"/>
              </w:rPr>
              <w:t>indicatori sulla qualificazione del corpo docente</w:t>
            </w:r>
          </w:p>
          <w:p w14:paraId="4DCCA14F" w14:textId="4283E90F" w:rsidR="00C60C71" w:rsidRPr="00C60C71" w:rsidRDefault="00C60C71" w:rsidP="00C60C71">
            <w:pPr>
              <w:tabs>
                <w:tab w:val="left" w:pos="3119"/>
              </w:tabs>
              <w:spacing w:line="276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C60C71">
              <w:rPr>
                <w:rFonts w:ascii="Arial Narrow" w:hAnsi="Arial Narrow"/>
                <w:sz w:val="18"/>
                <w:szCs w:val="18"/>
              </w:rPr>
              <w:t>-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C60C71">
              <w:rPr>
                <w:rFonts w:ascii="Arial Narrow" w:hAnsi="Arial Narrow"/>
                <w:sz w:val="18"/>
                <w:szCs w:val="18"/>
              </w:rPr>
              <w:t>tutor e figure specialistiche (Scheda SUA-CdS: sezione Amministrazione)</w:t>
            </w:r>
          </w:p>
          <w:p w14:paraId="3E55406C" w14:textId="2187A70E" w:rsidR="00C60C71" w:rsidRPr="00C60C71" w:rsidRDefault="00C60C71" w:rsidP="00C60C71">
            <w:pPr>
              <w:tabs>
                <w:tab w:val="left" w:pos="3119"/>
              </w:tabs>
              <w:spacing w:line="276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C60C71">
              <w:rPr>
                <w:rFonts w:ascii="Arial Narrow" w:hAnsi="Arial Narrow"/>
                <w:sz w:val="18"/>
                <w:szCs w:val="18"/>
              </w:rPr>
              <w:t>-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C60C71">
              <w:rPr>
                <w:rFonts w:ascii="Arial Narrow" w:hAnsi="Arial Narrow"/>
                <w:sz w:val="18"/>
                <w:szCs w:val="18"/>
              </w:rPr>
              <w:t>eventuali piani di raggiungimento requisiti di risorse di docenza e figure specialistiche</w:t>
            </w:r>
          </w:p>
          <w:p w14:paraId="67953836" w14:textId="38F2EECF" w:rsidR="00C60C71" w:rsidRPr="00C60C71" w:rsidRDefault="00C60C71" w:rsidP="00C60C71">
            <w:pPr>
              <w:tabs>
                <w:tab w:val="left" w:pos="3119"/>
              </w:tabs>
              <w:spacing w:line="276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C60C71">
              <w:rPr>
                <w:rFonts w:ascii="Arial Narrow" w:hAnsi="Arial Narrow"/>
                <w:sz w:val="18"/>
                <w:szCs w:val="18"/>
              </w:rPr>
              <w:t>-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C60C71">
              <w:rPr>
                <w:rFonts w:ascii="Arial Narrow" w:hAnsi="Arial Narrow"/>
                <w:sz w:val="18"/>
                <w:szCs w:val="18"/>
              </w:rPr>
              <w:t>quoziente studenti/docenti dei singoli insegnamenti</w:t>
            </w:r>
          </w:p>
          <w:p w14:paraId="629A6CAC" w14:textId="1B975FD4" w:rsidR="00C60C71" w:rsidRPr="00C60C71" w:rsidRDefault="00C60C71" w:rsidP="00C60C71">
            <w:pPr>
              <w:tabs>
                <w:tab w:val="left" w:pos="3119"/>
              </w:tabs>
              <w:spacing w:line="276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C60C71">
              <w:rPr>
                <w:rFonts w:ascii="Arial Narrow" w:hAnsi="Arial Narrow"/>
                <w:sz w:val="18"/>
                <w:szCs w:val="18"/>
              </w:rPr>
              <w:t>-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C60C71">
              <w:rPr>
                <w:rFonts w:ascii="Arial Narrow" w:hAnsi="Arial Narrow"/>
                <w:sz w:val="18"/>
                <w:szCs w:val="18"/>
              </w:rPr>
              <w:t xml:space="preserve">risorse e servizi a disposizione del CdS </w:t>
            </w:r>
          </w:p>
          <w:p w14:paraId="7A307CCC" w14:textId="64AE6D6B" w:rsidR="00D0234F" w:rsidRDefault="00C60C71" w:rsidP="00C60C71">
            <w:pPr>
              <w:tabs>
                <w:tab w:val="left" w:pos="3119"/>
              </w:tabs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C60C71">
              <w:rPr>
                <w:rFonts w:ascii="Arial Narrow" w:hAnsi="Arial Narrow"/>
                <w:sz w:val="18"/>
                <w:szCs w:val="18"/>
              </w:rPr>
              <w:t>-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C60C71">
              <w:rPr>
                <w:rFonts w:ascii="Arial Narrow" w:hAnsi="Arial Narrow"/>
                <w:sz w:val="18"/>
                <w:szCs w:val="18"/>
              </w:rPr>
              <w:t>Piano della performance</w:t>
            </w:r>
          </w:p>
        </w:tc>
      </w:tr>
      <w:tr w:rsidR="00D0234F" w:rsidRPr="0039170C" w14:paraId="649E11C4" w14:textId="77777777" w:rsidTr="0026306C">
        <w:trPr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2E50962D" w14:textId="7DA092C4" w:rsidR="00D0234F" w:rsidRPr="00195409" w:rsidRDefault="00D0234F" w:rsidP="0026306C">
            <w:pPr>
              <w:pStyle w:val="Paragrafoelenco"/>
              <w:numPr>
                <w:ilvl w:val="0"/>
                <w:numId w:val="6"/>
              </w:numPr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195409">
              <w:rPr>
                <w:rFonts w:ascii="Arial Narrow" w:hAnsi="Arial Narrow"/>
                <w:b/>
                <w:sz w:val="18"/>
                <w:szCs w:val="18"/>
              </w:rPr>
              <w:t>D.CDS.</w:t>
            </w:r>
            <w:r w:rsidR="004E7F48">
              <w:rPr>
                <w:rFonts w:ascii="Arial Narrow" w:hAnsi="Arial Narrow"/>
                <w:b/>
                <w:sz w:val="18"/>
                <w:szCs w:val="18"/>
              </w:rPr>
              <w:t>3</w:t>
            </w:r>
            <w:r w:rsidRPr="00195409">
              <w:rPr>
                <w:rFonts w:ascii="Arial Narrow" w:hAnsi="Arial Narrow"/>
                <w:b/>
                <w:sz w:val="18"/>
                <w:szCs w:val="18"/>
              </w:rPr>
              <w:t xml:space="preserve">.1 </w:t>
            </w:r>
            <w:r w:rsidR="00601339" w:rsidRPr="00601339">
              <w:rPr>
                <w:rFonts w:ascii="Arial Narrow" w:hAnsi="Arial Narrow"/>
                <w:bCs/>
                <w:sz w:val="18"/>
                <w:szCs w:val="18"/>
              </w:rPr>
              <w:t xml:space="preserve">Dotazione e qualificazione del personale docente e dei tutor 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>(aspetti da considerare D.CDS.</w:t>
            </w:r>
            <w:r w:rsidR="00360E00">
              <w:rPr>
                <w:rFonts w:ascii="Arial Narrow" w:hAnsi="Arial Narrow"/>
                <w:bCs/>
                <w:sz w:val="18"/>
                <w:szCs w:val="18"/>
              </w:rPr>
              <w:t>3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>.1.1</w:t>
            </w:r>
            <w:r>
              <w:rPr>
                <w:rFonts w:ascii="Arial Narrow" w:hAnsi="Arial Narrow"/>
                <w:bCs/>
                <w:sz w:val="18"/>
                <w:szCs w:val="18"/>
              </w:rPr>
              <w:t>,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 xml:space="preserve"> D.CDS.</w:t>
            </w:r>
            <w:r w:rsidR="00360E00">
              <w:rPr>
                <w:rFonts w:ascii="Arial Narrow" w:hAnsi="Arial Narrow"/>
                <w:bCs/>
                <w:sz w:val="18"/>
                <w:szCs w:val="18"/>
              </w:rPr>
              <w:t>3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>.1.2</w:t>
            </w:r>
            <w:r w:rsidR="00360E00">
              <w:rPr>
                <w:rFonts w:ascii="Arial Narrow" w:hAnsi="Arial Narrow"/>
                <w:bCs/>
                <w:sz w:val="18"/>
                <w:szCs w:val="18"/>
              </w:rPr>
              <w:t xml:space="preserve">, </w:t>
            </w:r>
            <w:r>
              <w:rPr>
                <w:rFonts w:ascii="Arial Narrow" w:hAnsi="Arial Narrow"/>
                <w:bCs/>
                <w:sz w:val="18"/>
                <w:szCs w:val="18"/>
              </w:rPr>
              <w:t>D.CDS.</w:t>
            </w:r>
            <w:r w:rsidR="00360E00">
              <w:rPr>
                <w:rFonts w:ascii="Arial Narrow" w:hAnsi="Arial Narrow"/>
                <w:bCs/>
                <w:sz w:val="18"/>
                <w:szCs w:val="18"/>
              </w:rPr>
              <w:t>3</w:t>
            </w:r>
            <w:r>
              <w:rPr>
                <w:rFonts w:ascii="Arial Narrow" w:hAnsi="Arial Narrow"/>
                <w:bCs/>
                <w:sz w:val="18"/>
                <w:szCs w:val="18"/>
              </w:rPr>
              <w:t>.1.3</w:t>
            </w:r>
            <w:r w:rsidR="0008673E">
              <w:rPr>
                <w:rFonts w:ascii="Arial Narrow" w:hAnsi="Arial Narrow"/>
                <w:bCs/>
                <w:sz w:val="18"/>
                <w:szCs w:val="18"/>
              </w:rPr>
              <w:t xml:space="preserve"> e </w:t>
            </w:r>
            <w:r w:rsidR="00360E00">
              <w:rPr>
                <w:rFonts w:ascii="Arial Narrow" w:hAnsi="Arial Narrow"/>
                <w:bCs/>
                <w:sz w:val="18"/>
                <w:szCs w:val="18"/>
              </w:rPr>
              <w:t>D.CDS.3.1.4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>)</w:t>
            </w:r>
          </w:p>
        </w:tc>
      </w:tr>
      <w:tr w:rsidR="00D0234F" w:rsidRPr="0039170C" w14:paraId="5A71E9D2" w14:textId="77777777" w:rsidTr="0026306C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1F1C68BE" w14:textId="77777777" w:rsidR="00D0234F" w:rsidRPr="00066214" w:rsidRDefault="00D0234F" w:rsidP="0026306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 w:rsidRPr="00066214">
              <w:rPr>
                <w:rFonts w:ascii="Arial Narrow" w:hAnsi="Arial Narrow"/>
                <w:bCs/>
                <w:sz w:val="18"/>
                <w:szCs w:val="18"/>
              </w:rPr>
              <w:t>Indicazione delle fonti documentali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1FEB0104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1592AE94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3740191E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311053F7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D0234F" w:rsidRPr="0039170C" w14:paraId="3A4F5F83" w14:textId="77777777" w:rsidTr="0026306C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5F23F4E1" w14:textId="2DB56A4D" w:rsidR="00D0234F" w:rsidRPr="005B4150" w:rsidRDefault="00D0234F" w:rsidP="0026306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 w:rsidRPr="005B4150">
              <w:rPr>
                <w:rFonts w:ascii="Arial Narrow" w:hAnsi="Arial Narrow"/>
                <w:bCs/>
                <w:sz w:val="18"/>
                <w:szCs w:val="18"/>
              </w:rPr>
              <w:t xml:space="preserve">Autovalutazione (senza vincoli di lunghezza del testo) </w:t>
            </w:r>
            <w:r>
              <w:rPr>
                <w:rFonts w:ascii="Arial Narrow" w:hAnsi="Arial Narrow"/>
                <w:bCs/>
                <w:sz w:val="18"/>
                <w:szCs w:val="18"/>
              </w:rPr>
              <w:t>con risposta</w:t>
            </w:r>
            <w:r w:rsidRPr="005B4150">
              <w:rPr>
                <w:rFonts w:ascii="Arial Narrow" w:hAnsi="Arial Narrow"/>
                <w:bCs/>
                <w:sz w:val="18"/>
                <w:szCs w:val="18"/>
              </w:rPr>
              <w:t xml:space="preserve"> ai quesiti che sono in linea con il Punto di Attenzione D.CDS.</w:t>
            </w:r>
            <w:r w:rsidR="005545F9">
              <w:rPr>
                <w:rFonts w:ascii="Arial Narrow" w:hAnsi="Arial Narrow"/>
                <w:bCs/>
                <w:sz w:val="18"/>
                <w:szCs w:val="18"/>
              </w:rPr>
              <w:t>3</w:t>
            </w:r>
            <w:r w:rsidRPr="005B4150">
              <w:rPr>
                <w:rFonts w:ascii="Arial Narrow" w:hAnsi="Arial Narrow"/>
                <w:bCs/>
                <w:sz w:val="18"/>
                <w:szCs w:val="18"/>
              </w:rPr>
              <w:t>.1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0176428B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30E38A11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2434712A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0AE62613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D0234F" w:rsidRPr="0039170C" w14:paraId="09C481FD" w14:textId="77777777" w:rsidTr="0026306C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120FF40E" w14:textId="77777777" w:rsidR="00D0234F" w:rsidRPr="003101B1" w:rsidRDefault="00D0234F" w:rsidP="0026306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 w:rsidRPr="003101B1">
              <w:rPr>
                <w:rFonts w:ascii="Arial Narrow" w:hAnsi="Arial Narrow"/>
                <w:bCs/>
                <w:sz w:val="18"/>
                <w:szCs w:val="18"/>
              </w:rPr>
              <w:t>Descrizione criticità / aree di miglioramento (da riportare nella sez.ne C)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09127596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2435AD52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3A46F49D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4F22EBFF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D0234F" w:rsidRPr="0039170C" w14:paraId="7B5350A7" w14:textId="77777777" w:rsidTr="0026306C">
        <w:trPr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52BB6D0C" w14:textId="7D9F63A0" w:rsidR="00D0234F" w:rsidRPr="00195409" w:rsidRDefault="00D0234F" w:rsidP="0026306C">
            <w:pPr>
              <w:pStyle w:val="Paragrafoelenco"/>
              <w:numPr>
                <w:ilvl w:val="0"/>
                <w:numId w:val="6"/>
              </w:numPr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195409">
              <w:rPr>
                <w:rFonts w:ascii="Arial Narrow" w:hAnsi="Arial Narrow"/>
                <w:b/>
                <w:sz w:val="18"/>
                <w:szCs w:val="18"/>
              </w:rPr>
              <w:t>D.CDS.</w:t>
            </w:r>
            <w:r w:rsidR="005545F9">
              <w:rPr>
                <w:rFonts w:ascii="Arial Narrow" w:hAnsi="Arial Narrow"/>
                <w:b/>
                <w:sz w:val="18"/>
                <w:szCs w:val="18"/>
              </w:rPr>
              <w:t>3</w:t>
            </w:r>
            <w:r w:rsidRPr="00195409">
              <w:rPr>
                <w:rFonts w:ascii="Arial Narrow" w:hAnsi="Arial Narrow"/>
                <w:b/>
                <w:sz w:val="18"/>
                <w:szCs w:val="18"/>
              </w:rPr>
              <w:t>.</w:t>
            </w:r>
            <w:r>
              <w:rPr>
                <w:rFonts w:ascii="Arial Narrow" w:hAnsi="Arial Narrow"/>
                <w:b/>
                <w:sz w:val="18"/>
                <w:szCs w:val="18"/>
              </w:rPr>
              <w:t>2</w:t>
            </w:r>
            <w:r w:rsidRPr="00195409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9B325E" w:rsidRPr="009B325E">
              <w:rPr>
                <w:rFonts w:ascii="Arial Narrow" w:hAnsi="Arial Narrow"/>
                <w:bCs/>
                <w:sz w:val="18"/>
                <w:szCs w:val="18"/>
              </w:rPr>
              <w:t xml:space="preserve">Dotazione di personale, strutture e servizi di supporto alla didattica 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>(aspetti da considerare D.CDS.</w:t>
            </w:r>
            <w:r w:rsidR="00B03105">
              <w:rPr>
                <w:rFonts w:ascii="Arial Narrow" w:hAnsi="Arial Narrow"/>
                <w:bCs/>
                <w:sz w:val="18"/>
                <w:szCs w:val="18"/>
              </w:rPr>
              <w:t>3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>.</w:t>
            </w:r>
            <w:r>
              <w:rPr>
                <w:rFonts w:ascii="Arial Narrow" w:hAnsi="Arial Narrow"/>
                <w:bCs/>
                <w:sz w:val="18"/>
                <w:szCs w:val="18"/>
              </w:rPr>
              <w:t>2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>.1</w:t>
            </w:r>
            <w:r>
              <w:rPr>
                <w:rFonts w:ascii="Arial Narrow" w:hAnsi="Arial Narrow"/>
                <w:bCs/>
                <w:sz w:val="18"/>
                <w:szCs w:val="18"/>
              </w:rPr>
              <w:t>,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 xml:space="preserve"> D.CDS.</w:t>
            </w:r>
            <w:r w:rsidR="00B03105">
              <w:rPr>
                <w:rFonts w:ascii="Arial Narrow" w:hAnsi="Arial Narrow"/>
                <w:bCs/>
                <w:sz w:val="18"/>
                <w:szCs w:val="18"/>
              </w:rPr>
              <w:t>3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>.</w:t>
            </w:r>
            <w:r>
              <w:rPr>
                <w:rFonts w:ascii="Arial Narrow" w:hAnsi="Arial Narrow"/>
                <w:bCs/>
                <w:sz w:val="18"/>
                <w:szCs w:val="18"/>
              </w:rPr>
              <w:t>2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>.2</w:t>
            </w:r>
            <w:r>
              <w:rPr>
                <w:rFonts w:ascii="Arial Narrow" w:hAnsi="Arial Narrow"/>
                <w:bCs/>
                <w:sz w:val="18"/>
                <w:szCs w:val="18"/>
              </w:rPr>
              <w:t>,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 xml:space="preserve"> D.CDS.</w:t>
            </w:r>
            <w:r w:rsidR="00B03105">
              <w:rPr>
                <w:rFonts w:ascii="Arial Narrow" w:hAnsi="Arial Narrow"/>
                <w:bCs/>
                <w:sz w:val="18"/>
                <w:szCs w:val="18"/>
              </w:rPr>
              <w:t>3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>.</w:t>
            </w:r>
            <w:r>
              <w:rPr>
                <w:rFonts w:ascii="Arial Narrow" w:hAnsi="Arial Narrow"/>
                <w:bCs/>
                <w:sz w:val="18"/>
                <w:szCs w:val="18"/>
              </w:rPr>
              <w:t>2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>.</w:t>
            </w:r>
            <w:r>
              <w:rPr>
                <w:rFonts w:ascii="Arial Narrow" w:hAnsi="Arial Narrow"/>
                <w:bCs/>
                <w:sz w:val="18"/>
                <w:szCs w:val="18"/>
              </w:rPr>
              <w:t>3</w:t>
            </w:r>
            <w:r w:rsidR="00B03105">
              <w:rPr>
                <w:rFonts w:ascii="Arial Narrow" w:hAnsi="Arial Narrow"/>
                <w:bCs/>
                <w:sz w:val="18"/>
                <w:szCs w:val="18"/>
              </w:rPr>
              <w:t>,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 xml:space="preserve"> D.CDS.</w:t>
            </w:r>
            <w:r w:rsidR="00B03105">
              <w:rPr>
                <w:rFonts w:ascii="Arial Narrow" w:hAnsi="Arial Narrow"/>
                <w:bCs/>
                <w:sz w:val="18"/>
                <w:szCs w:val="18"/>
              </w:rPr>
              <w:t>3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>.</w:t>
            </w:r>
            <w:r>
              <w:rPr>
                <w:rFonts w:ascii="Arial Narrow" w:hAnsi="Arial Narrow"/>
                <w:bCs/>
                <w:sz w:val="18"/>
                <w:szCs w:val="18"/>
              </w:rPr>
              <w:t>2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>.</w:t>
            </w:r>
            <w:r>
              <w:rPr>
                <w:rFonts w:ascii="Arial Narrow" w:hAnsi="Arial Narrow"/>
                <w:bCs/>
                <w:sz w:val="18"/>
                <w:szCs w:val="18"/>
              </w:rPr>
              <w:t>4</w:t>
            </w:r>
            <w:r w:rsidR="008F1EEF">
              <w:rPr>
                <w:rFonts w:ascii="Arial Narrow" w:hAnsi="Arial Narrow"/>
                <w:bCs/>
                <w:sz w:val="18"/>
                <w:szCs w:val="18"/>
              </w:rPr>
              <w:t xml:space="preserve">, </w:t>
            </w:r>
            <w:r w:rsidR="00B03105">
              <w:rPr>
                <w:rFonts w:ascii="Arial Narrow" w:hAnsi="Arial Narrow"/>
                <w:bCs/>
                <w:sz w:val="18"/>
                <w:szCs w:val="18"/>
              </w:rPr>
              <w:t>D.CDS.3.2.5</w:t>
            </w:r>
            <w:r w:rsidR="008F1EEF">
              <w:rPr>
                <w:rFonts w:ascii="Arial Narrow" w:hAnsi="Arial Narrow"/>
                <w:bCs/>
                <w:sz w:val="18"/>
                <w:szCs w:val="18"/>
              </w:rPr>
              <w:t xml:space="preserve">, </w:t>
            </w:r>
            <w:r w:rsidR="008F1EEF">
              <w:rPr>
                <w:rFonts w:ascii="Arial Narrow" w:hAnsi="Arial Narrow"/>
                <w:bCs/>
                <w:sz w:val="18"/>
                <w:szCs w:val="18"/>
              </w:rPr>
              <w:t>D.CDS.3.2.</w:t>
            </w:r>
            <w:r w:rsidR="008F1EEF">
              <w:rPr>
                <w:rFonts w:ascii="Arial Narrow" w:hAnsi="Arial Narrow"/>
                <w:bCs/>
                <w:sz w:val="18"/>
                <w:szCs w:val="18"/>
              </w:rPr>
              <w:t>6</w:t>
            </w:r>
            <w:r w:rsidR="008F1EEF">
              <w:rPr>
                <w:rFonts w:ascii="Arial Narrow" w:hAnsi="Arial Narrow"/>
                <w:bCs/>
                <w:sz w:val="18"/>
                <w:szCs w:val="18"/>
              </w:rPr>
              <w:t>, D.CDS.3.2.</w:t>
            </w:r>
            <w:r w:rsidR="008F1EEF">
              <w:rPr>
                <w:rFonts w:ascii="Arial Narrow" w:hAnsi="Arial Narrow"/>
                <w:bCs/>
                <w:sz w:val="18"/>
                <w:szCs w:val="18"/>
              </w:rPr>
              <w:t>7</w:t>
            </w:r>
            <w:r w:rsidR="008F1EEF">
              <w:rPr>
                <w:rFonts w:ascii="Arial Narrow" w:hAnsi="Arial Narrow"/>
                <w:bCs/>
                <w:sz w:val="18"/>
                <w:szCs w:val="18"/>
              </w:rPr>
              <w:t>, D.CDS.3.2.</w:t>
            </w:r>
            <w:r w:rsidR="008F1EEF">
              <w:rPr>
                <w:rFonts w:ascii="Arial Narrow" w:hAnsi="Arial Narrow"/>
                <w:bCs/>
                <w:sz w:val="18"/>
                <w:szCs w:val="18"/>
              </w:rPr>
              <w:t>8 e</w:t>
            </w:r>
            <w:r w:rsidR="008F1EEF">
              <w:rPr>
                <w:rFonts w:ascii="Arial Narrow" w:hAnsi="Arial Narrow"/>
                <w:bCs/>
                <w:sz w:val="18"/>
                <w:szCs w:val="18"/>
              </w:rPr>
              <w:t xml:space="preserve"> D.CDS.3.2.</w:t>
            </w:r>
            <w:r w:rsidR="008F1EEF">
              <w:rPr>
                <w:rFonts w:ascii="Arial Narrow" w:hAnsi="Arial Narrow"/>
                <w:bCs/>
                <w:sz w:val="18"/>
                <w:szCs w:val="18"/>
              </w:rPr>
              <w:t>9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>)</w:t>
            </w:r>
          </w:p>
        </w:tc>
      </w:tr>
      <w:tr w:rsidR="00D0234F" w:rsidRPr="0039170C" w14:paraId="60505F95" w14:textId="77777777" w:rsidTr="0026306C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464A1B11" w14:textId="77777777" w:rsidR="00D0234F" w:rsidRPr="00066214" w:rsidRDefault="00D0234F" w:rsidP="0026306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 w:rsidRPr="00066214">
              <w:rPr>
                <w:rFonts w:ascii="Arial Narrow" w:hAnsi="Arial Narrow"/>
                <w:bCs/>
                <w:sz w:val="18"/>
                <w:szCs w:val="18"/>
              </w:rPr>
              <w:t>Indicazione delle fonti documentali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23FD3385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43AE2EB6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0C42DB34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7BE0209F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D0234F" w:rsidRPr="0039170C" w14:paraId="07942444" w14:textId="77777777" w:rsidTr="0026306C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066FBFA8" w14:textId="784EA339" w:rsidR="00D0234F" w:rsidRPr="005B4150" w:rsidRDefault="00D0234F" w:rsidP="0026306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 w:rsidRPr="005B4150">
              <w:rPr>
                <w:rFonts w:ascii="Arial Narrow" w:hAnsi="Arial Narrow"/>
                <w:bCs/>
                <w:sz w:val="18"/>
                <w:szCs w:val="18"/>
              </w:rPr>
              <w:t xml:space="preserve">Autovalutazione (senza vincoli di lunghezza del testo) </w:t>
            </w:r>
            <w:r>
              <w:rPr>
                <w:rFonts w:ascii="Arial Narrow" w:hAnsi="Arial Narrow"/>
                <w:bCs/>
                <w:sz w:val="18"/>
                <w:szCs w:val="18"/>
              </w:rPr>
              <w:t>con risposta</w:t>
            </w:r>
            <w:r w:rsidRPr="005B4150">
              <w:rPr>
                <w:rFonts w:ascii="Arial Narrow" w:hAnsi="Arial Narrow"/>
                <w:bCs/>
                <w:sz w:val="18"/>
                <w:szCs w:val="18"/>
              </w:rPr>
              <w:t xml:space="preserve"> ai quesiti che sono in linea con il Punto di Attenzione D.CDS.</w:t>
            </w:r>
            <w:r w:rsidR="000D3ED6">
              <w:rPr>
                <w:rFonts w:ascii="Arial Narrow" w:hAnsi="Arial Narrow"/>
                <w:bCs/>
                <w:sz w:val="18"/>
                <w:szCs w:val="18"/>
              </w:rPr>
              <w:t>3</w:t>
            </w:r>
            <w:r w:rsidRPr="005B4150">
              <w:rPr>
                <w:rFonts w:ascii="Arial Narrow" w:hAnsi="Arial Narrow"/>
                <w:bCs/>
                <w:sz w:val="18"/>
                <w:szCs w:val="18"/>
              </w:rPr>
              <w:t>.</w:t>
            </w:r>
            <w:r>
              <w:rPr>
                <w:rFonts w:ascii="Arial Narrow" w:hAnsi="Arial Narrow"/>
                <w:bCs/>
                <w:sz w:val="18"/>
                <w:szCs w:val="18"/>
              </w:rPr>
              <w:t>2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0818526C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281EAA2A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3B72D830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3FDC757D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D0234F" w:rsidRPr="0039170C" w14:paraId="32CB511F" w14:textId="77777777" w:rsidTr="0026306C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593FEEBD" w14:textId="77777777" w:rsidR="00D0234F" w:rsidRPr="003101B1" w:rsidRDefault="00D0234F" w:rsidP="0026306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 w:rsidRPr="003101B1">
              <w:rPr>
                <w:rFonts w:ascii="Arial Narrow" w:hAnsi="Arial Narrow"/>
                <w:bCs/>
                <w:sz w:val="18"/>
                <w:szCs w:val="18"/>
              </w:rPr>
              <w:t>Descrizione criticità / aree di miglioramento (da riportare nella sez.ne C)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04B69EAF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6CF240C4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24AB8AF4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63FE6DE8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D0234F" w:rsidRPr="0039170C" w14:paraId="119A52A5" w14:textId="77777777" w:rsidTr="0026306C">
        <w:trPr>
          <w:jc w:val="center"/>
        </w:trPr>
        <w:tc>
          <w:tcPr>
            <w:tcW w:w="5000" w:type="pct"/>
            <w:gridSpan w:val="5"/>
            <w:shd w:val="clear" w:color="auto" w:fill="DAEEF3" w:themeFill="accent5" w:themeFillTint="33"/>
            <w:vAlign w:val="center"/>
          </w:tcPr>
          <w:p w14:paraId="13B493E4" w14:textId="6F2E32E8" w:rsidR="00D0234F" w:rsidRPr="00136257" w:rsidRDefault="00D0234F" w:rsidP="0026306C">
            <w:pPr>
              <w:spacing w:line="276" w:lineRule="auto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CD7D6B">
              <w:rPr>
                <w:rFonts w:ascii="Arial Narrow" w:hAnsi="Arial Narrow"/>
                <w:b/>
                <w:sz w:val="18"/>
                <w:szCs w:val="18"/>
              </w:rPr>
              <w:t>D.CDS.</w:t>
            </w:r>
            <w:r w:rsidR="00E551CA">
              <w:rPr>
                <w:rFonts w:ascii="Arial Narrow" w:hAnsi="Arial Narrow"/>
                <w:b/>
                <w:sz w:val="18"/>
                <w:szCs w:val="18"/>
              </w:rPr>
              <w:t>3</w:t>
            </w:r>
            <w:r w:rsidRPr="00CD7D6B">
              <w:rPr>
                <w:rFonts w:ascii="Arial Narrow" w:hAnsi="Arial Narrow"/>
                <w:b/>
                <w:sz w:val="18"/>
                <w:szCs w:val="18"/>
              </w:rPr>
              <w:t>.c OBIETTIVI E AZIONI DI MIGLIORAMENTO</w:t>
            </w:r>
            <w:r>
              <w:rPr>
                <w:rFonts w:ascii="Arial Narrow" w:hAnsi="Arial Narrow"/>
                <w:sz w:val="18"/>
                <w:szCs w:val="18"/>
              </w:rPr>
              <w:t xml:space="preserve"> (Descrizione</w:t>
            </w:r>
            <w:r w:rsidRPr="00CD0A5E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de</w:t>
            </w:r>
            <w:r w:rsidRPr="002C1B78">
              <w:rPr>
                <w:rFonts w:ascii="Arial Narrow" w:hAnsi="Arial Narrow"/>
                <w:sz w:val="18"/>
                <w:szCs w:val="18"/>
              </w:rPr>
              <w:t xml:space="preserve">gli interventi ritenuti necessari o opportuni in base alle mutate condizioni e agli elementi critici individuati. Gli obiettivi potranno anche avere un respiro pluriennale e devono riferirsi ad aspetti sostanziali della formazione e dell’esperienza degli studenti. </w:t>
            </w:r>
            <w:r>
              <w:rPr>
                <w:rFonts w:ascii="Arial Narrow" w:hAnsi="Arial Narrow"/>
                <w:sz w:val="18"/>
                <w:szCs w:val="18"/>
              </w:rPr>
              <w:t xml:space="preserve">Descrizione delle </w:t>
            </w:r>
            <w:r w:rsidRPr="002C1B78">
              <w:rPr>
                <w:rFonts w:ascii="Arial Narrow" w:hAnsi="Arial Narrow"/>
                <w:sz w:val="18"/>
                <w:szCs w:val="18"/>
              </w:rPr>
              <w:t>azioni attraverso quali si ritiene di poter raggiungere gli obiettivi</w:t>
            </w:r>
            <w:r>
              <w:rPr>
                <w:rFonts w:ascii="Arial Narrow" w:hAnsi="Arial Narrow"/>
                <w:sz w:val="18"/>
                <w:szCs w:val="18"/>
              </w:rPr>
              <w:t xml:space="preserve">) – </w:t>
            </w:r>
            <w:r w:rsidRPr="006B1960"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  <w:t>ripetere i sottopunti per ogni obiettivo definito</w:t>
            </w:r>
          </w:p>
        </w:tc>
      </w:tr>
      <w:tr w:rsidR="00D0234F" w:rsidRPr="0039170C" w14:paraId="56B39C23" w14:textId="77777777" w:rsidTr="0026306C">
        <w:trPr>
          <w:jc w:val="center"/>
        </w:trPr>
        <w:tc>
          <w:tcPr>
            <w:tcW w:w="3348" w:type="pct"/>
            <w:shd w:val="clear" w:color="auto" w:fill="F2F2F2" w:themeFill="background1" w:themeFillShade="F2"/>
            <w:vAlign w:val="center"/>
          </w:tcPr>
          <w:p w14:paraId="68613BFC" w14:textId="77777777" w:rsidR="00D0234F" w:rsidRPr="001A51E2" w:rsidRDefault="00D0234F" w:rsidP="0026306C">
            <w:pPr>
              <w:pStyle w:val="Paragrafoelenco"/>
              <w:numPr>
                <w:ilvl w:val="0"/>
                <w:numId w:val="5"/>
              </w:numPr>
              <w:tabs>
                <w:tab w:val="left" w:pos="3119"/>
              </w:tabs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1A51E2">
              <w:rPr>
                <w:rFonts w:ascii="Arial Narrow" w:hAnsi="Arial Narrow"/>
                <w:b/>
                <w:sz w:val="18"/>
                <w:szCs w:val="18"/>
              </w:rPr>
              <w:t>Definizione obiettivo n. 1</w:t>
            </w:r>
          </w:p>
        </w:tc>
        <w:tc>
          <w:tcPr>
            <w:tcW w:w="462" w:type="pct"/>
            <w:shd w:val="clear" w:color="auto" w:fill="F2F2F2" w:themeFill="background1" w:themeFillShade="F2"/>
            <w:vAlign w:val="center"/>
          </w:tcPr>
          <w:p w14:paraId="75472DA7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46AF4A37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F2F2F2" w:themeFill="background1" w:themeFillShade="F2"/>
            <w:vAlign w:val="center"/>
          </w:tcPr>
          <w:p w14:paraId="4DBF0535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shd w:val="clear" w:color="auto" w:fill="F2F2F2" w:themeFill="background1" w:themeFillShade="F2"/>
            <w:vAlign w:val="center"/>
          </w:tcPr>
          <w:p w14:paraId="3437AB4E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D0234F" w:rsidRPr="0039170C" w14:paraId="351982C4" w14:textId="77777777" w:rsidTr="0026306C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4379CB86" w14:textId="77777777" w:rsidR="00D0234F" w:rsidRPr="005B4150" w:rsidRDefault="00D0234F" w:rsidP="0026306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Definizione </w:t>
            </w:r>
            <w:r w:rsidRPr="00CD2745">
              <w:rPr>
                <w:rFonts w:ascii="Arial Narrow" w:hAnsi="Arial Narrow"/>
                <w:bCs/>
                <w:sz w:val="18"/>
                <w:szCs w:val="18"/>
              </w:rPr>
              <w:t>Problema da risolvere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/ </w:t>
            </w:r>
            <w:r w:rsidRPr="00CD2745">
              <w:rPr>
                <w:rFonts w:ascii="Arial Narrow" w:hAnsi="Arial Narrow"/>
                <w:bCs/>
                <w:sz w:val="18"/>
                <w:szCs w:val="18"/>
              </w:rPr>
              <w:t>Area di miglioramento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3281A13B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32132E33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24E0253C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460125F2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D0234F" w:rsidRPr="0039170C" w14:paraId="289E9054" w14:textId="77777777" w:rsidTr="0026306C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2EBA687B" w14:textId="77777777" w:rsidR="00D0234F" w:rsidRPr="003101B1" w:rsidRDefault="00D0234F" w:rsidP="0026306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Definizione Indicatore/i di riferimento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4046F0E7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7C94ACEC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6EBAE639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131F08BA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D0234F" w:rsidRPr="0039170C" w14:paraId="6F87F86E" w14:textId="77777777" w:rsidTr="0026306C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6613A84D" w14:textId="77777777" w:rsidR="00D0234F" w:rsidRDefault="00D0234F" w:rsidP="0026306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lastRenderedPageBreak/>
              <w:t>Definizione Responsabilità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1B2C7E3F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14F3FC6C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6F278449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5A0AE88B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D0234F" w:rsidRPr="0039170C" w14:paraId="0E74A9B6" w14:textId="77777777" w:rsidTr="0026306C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4E528F4B" w14:textId="77777777" w:rsidR="00D0234F" w:rsidRDefault="00D0234F" w:rsidP="0026306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Definizione Risorse necessarie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5050097C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2988C0B3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7E556705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2D5E1C69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D0234F" w:rsidRPr="0039170C" w14:paraId="447F87D0" w14:textId="77777777" w:rsidTr="0026306C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2C9F5C1F" w14:textId="77777777" w:rsidR="00D0234F" w:rsidRDefault="00D0234F" w:rsidP="0026306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Definizione Tempi di esecuzione e scadenze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789DE328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5C2063D3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61A27DE0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31C3ED9E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D0234F" w:rsidRPr="0039170C" w14:paraId="310BDC0E" w14:textId="77777777" w:rsidTr="0026306C">
        <w:trPr>
          <w:jc w:val="center"/>
        </w:trPr>
        <w:tc>
          <w:tcPr>
            <w:tcW w:w="3348" w:type="pct"/>
            <w:shd w:val="clear" w:color="auto" w:fill="F2F2F2" w:themeFill="background1" w:themeFillShade="F2"/>
            <w:vAlign w:val="center"/>
          </w:tcPr>
          <w:p w14:paraId="6B89FFFD" w14:textId="77777777" w:rsidR="00D0234F" w:rsidRPr="001A51E2" w:rsidRDefault="00D0234F" w:rsidP="0026306C">
            <w:pPr>
              <w:pStyle w:val="Paragrafoelenco"/>
              <w:numPr>
                <w:ilvl w:val="0"/>
                <w:numId w:val="5"/>
              </w:numPr>
              <w:tabs>
                <w:tab w:val="left" w:pos="3119"/>
              </w:tabs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1A51E2">
              <w:rPr>
                <w:rFonts w:ascii="Arial Narrow" w:hAnsi="Arial Narrow"/>
                <w:b/>
                <w:sz w:val="18"/>
                <w:szCs w:val="18"/>
              </w:rPr>
              <w:t xml:space="preserve">Definizione obiettivo n. </w:t>
            </w:r>
            <w:r>
              <w:rPr>
                <w:rFonts w:ascii="Arial Narrow" w:hAnsi="Arial Narrow"/>
                <w:b/>
                <w:sz w:val="18"/>
                <w:szCs w:val="18"/>
              </w:rPr>
              <w:t>…</w:t>
            </w:r>
          </w:p>
        </w:tc>
        <w:tc>
          <w:tcPr>
            <w:tcW w:w="462" w:type="pct"/>
            <w:shd w:val="clear" w:color="auto" w:fill="F2F2F2" w:themeFill="background1" w:themeFillShade="F2"/>
            <w:vAlign w:val="center"/>
          </w:tcPr>
          <w:p w14:paraId="282E8D6A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1CF3E2C4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F2F2F2" w:themeFill="background1" w:themeFillShade="F2"/>
            <w:vAlign w:val="center"/>
          </w:tcPr>
          <w:p w14:paraId="534F4913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shd w:val="clear" w:color="auto" w:fill="F2F2F2" w:themeFill="background1" w:themeFillShade="F2"/>
            <w:vAlign w:val="center"/>
          </w:tcPr>
          <w:p w14:paraId="23B34FDF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D0234F" w:rsidRPr="0039170C" w14:paraId="4C8EE33B" w14:textId="77777777" w:rsidTr="0026306C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2F05C7D9" w14:textId="77777777" w:rsidR="00D0234F" w:rsidRPr="005B4150" w:rsidRDefault="00D0234F" w:rsidP="0026306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Definizione </w:t>
            </w:r>
            <w:r w:rsidRPr="00CD2745">
              <w:rPr>
                <w:rFonts w:ascii="Arial Narrow" w:hAnsi="Arial Narrow"/>
                <w:bCs/>
                <w:sz w:val="18"/>
                <w:szCs w:val="18"/>
              </w:rPr>
              <w:t>Problema da risolvere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/ </w:t>
            </w:r>
            <w:r w:rsidRPr="00CD2745">
              <w:rPr>
                <w:rFonts w:ascii="Arial Narrow" w:hAnsi="Arial Narrow"/>
                <w:bCs/>
                <w:sz w:val="18"/>
                <w:szCs w:val="18"/>
              </w:rPr>
              <w:t>Area di miglioramento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0BD0A39B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5E2127A1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38FA3FC7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736D8B88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D0234F" w:rsidRPr="0039170C" w14:paraId="21F482B3" w14:textId="77777777" w:rsidTr="0026306C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20B02DF8" w14:textId="77777777" w:rsidR="00D0234F" w:rsidRPr="003101B1" w:rsidRDefault="00D0234F" w:rsidP="0026306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Definizione Indicatore/i di riferimento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21E04D46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35014987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0D6E8462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63D949E3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D0234F" w:rsidRPr="0039170C" w14:paraId="3FDC9B95" w14:textId="77777777" w:rsidTr="0026306C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3C46E2D2" w14:textId="77777777" w:rsidR="00D0234F" w:rsidRDefault="00D0234F" w:rsidP="0026306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Definizione Responsabilità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06786B4F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54B96115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66CE42FC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11ECAE04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D0234F" w:rsidRPr="0039170C" w14:paraId="6E0E244D" w14:textId="77777777" w:rsidTr="0026306C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0D496B97" w14:textId="77777777" w:rsidR="00D0234F" w:rsidRDefault="00D0234F" w:rsidP="0026306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Definizione Risorse necessarie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54B125C5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2B02CCF6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257DBD67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63D7EF8F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D0234F" w:rsidRPr="0039170C" w14:paraId="59D5F0F5" w14:textId="77777777" w:rsidTr="0026306C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2F9398A2" w14:textId="77777777" w:rsidR="00D0234F" w:rsidRDefault="00D0234F" w:rsidP="0026306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Definizione Tempi di esecuzione e scadenze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4C533FAA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30BE3B2B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0CF0B55E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096A9B56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</w:tbl>
    <w:p w14:paraId="7F89C21D" w14:textId="77777777" w:rsidR="00D0234F" w:rsidRDefault="00D0234F" w:rsidP="00D0234F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2"/>
      </w:tblGrid>
      <w:tr w:rsidR="00D0234F" w:rsidRPr="0039170C" w14:paraId="3CA2F323" w14:textId="77777777" w:rsidTr="0026306C">
        <w:trPr>
          <w:trHeight w:val="2546"/>
          <w:jc w:val="center"/>
        </w:trPr>
        <w:tc>
          <w:tcPr>
            <w:tcW w:w="5000" w:type="pct"/>
            <w:shd w:val="clear" w:color="auto" w:fill="auto"/>
          </w:tcPr>
          <w:p w14:paraId="62E8CDF1" w14:textId="77777777" w:rsidR="00D0234F" w:rsidRDefault="00D0234F" w:rsidP="0026306C">
            <w:pPr>
              <w:tabs>
                <w:tab w:val="left" w:pos="3119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E53E0">
              <w:rPr>
                <w:rFonts w:ascii="Arial Narrow" w:hAnsi="Arial Narrow"/>
                <w:b/>
                <w:sz w:val="18"/>
                <w:szCs w:val="18"/>
              </w:rPr>
              <w:t>Commenti e/o suggerimenti:</w:t>
            </w:r>
            <w:r w:rsidRPr="0039170C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183176B0" w14:textId="77777777" w:rsidR="00D0234F" w:rsidRPr="00FE53E0" w:rsidRDefault="00D0234F" w:rsidP="0026306C">
            <w:pPr>
              <w:tabs>
                <w:tab w:val="left" w:pos="3119"/>
              </w:tabs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14:paraId="52565E34" w14:textId="77777777" w:rsidR="00D0234F" w:rsidRDefault="00D0234F" w:rsidP="00D0234F"/>
    <w:p w14:paraId="4F5F3193" w14:textId="77777777" w:rsidR="00E33D8A" w:rsidRDefault="00E33D8A">
      <w: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3"/>
        <w:gridCol w:w="889"/>
        <w:gridCol w:w="733"/>
        <w:gridCol w:w="774"/>
        <w:gridCol w:w="783"/>
      </w:tblGrid>
      <w:tr w:rsidR="0066127C" w:rsidRPr="00CD0A5E" w14:paraId="4C1DEE5B" w14:textId="77777777" w:rsidTr="0026306C">
        <w:trPr>
          <w:tblHeader/>
          <w:jc w:val="center"/>
        </w:trPr>
        <w:tc>
          <w:tcPr>
            <w:tcW w:w="5000" w:type="pct"/>
            <w:gridSpan w:val="5"/>
            <w:shd w:val="clear" w:color="auto" w:fill="E0E0E0"/>
          </w:tcPr>
          <w:p w14:paraId="179F0F62" w14:textId="74FF6982" w:rsidR="0066127C" w:rsidRPr="007C2240" w:rsidRDefault="0066127C" w:rsidP="0026306C">
            <w:pPr>
              <w:spacing w:line="276" w:lineRule="auto"/>
              <w:jc w:val="center"/>
              <w:rPr>
                <w:rFonts w:ascii="Arial Narrow" w:hAnsi="Arial Narrow"/>
                <w:b/>
                <w:i/>
                <w:smallCaps/>
                <w:sz w:val="28"/>
                <w:szCs w:val="32"/>
              </w:rPr>
            </w:pPr>
            <w:r w:rsidRPr="007C2240">
              <w:rPr>
                <w:rFonts w:ascii="Arial Narrow" w:hAnsi="Arial Narrow"/>
                <w:b/>
                <w:i/>
                <w:smallCaps/>
                <w:sz w:val="28"/>
                <w:szCs w:val="32"/>
              </w:rPr>
              <w:lastRenderedPageBreak/>
              <w:t>D.CDS.</w:t>
            </w:r>
            <w:r w:rsidR="006357AB">
              <w:rPr>
                <w:rFonts w:ascii="Arial Narrow" w:hAnsi="Arial Narrow"/>
                <w:b/>
                <w:i/>
                <w:smallCaps/>
                <w:sz w:val="28"/>
                <w:szCs w:val="32"/>
              </w:rPr>
              <w:t>4</w:t>
            </w:r>
            <w:r>
              <w:rPr>
                <w:rFonts w:ascii="Arial Narrow" w:hAnsi="Arial Narrow"/>
                <w:b/>
                <w:i/>
                <w:smallCaps/>
                <w:sz w:val="28"/>
                <w:szCs w:val="32"/>
              </w:rPr>
              <w:t xml:space="preserve"> – </w:t>
            </w:r>
            <w:r w:rsidR="00AF3F2D">
              <w:rPr>
                <w:rFonts w:ascii="Arial Narrow" w:hAnsi="Arial Narrow"/>
                <w:b/>
                <w:i/>
                <w:smallCaps/>
                <w:sz w:val="28"/>
                <w:szCs w:val="32"/>
              </w:rPr>
              <w:t>Riesame e miglioramento</w:t>
            </w:r>
            <w:r>
              <w:rPr>
                <w:rFonts w:ascii="Arial Narrow" w:hAnsi="Arial Narrow"/>
                <w:b/>
                <w:i/>
                <w:smallCaps/>
                <w:sz w:val="28"/>
                <w:szCs w:val="32"/>
              </w:rPr>
              <w:t xml:space="preserve"> del </w:t>
            </w:r>
            <w:r w:rsidRPr="007C2240">
              <w:rPr>
                <w:rFonts w:ascii="Arial Narrow" w:hAnsi="Arial Narrow"/>
                <w:b/>
                <w:i/>
                <w:smallCaps/>
                <w:sz w:val="28"/>
                <w:szCs w:val="32"/>
              </w:rPr>
              <w:t>CdS</w:t>
            </w:r>
          </w:p>
        </w:tc>
      </w:tr>
      <w:tr w:rsidR="0066127C" w:rsidRPr="0039170C" w14:paraId="31138BB0" w14:textId="77777777" w:rsidTr="0026306C">
        <w:trPr>
          <w:tblHeader/>
          <w:jc w:val="center"/>
        </w:trPr>
        <w:tc>
          <w:tcPr>
            <w:tcW w:w="3348" w:type="pct"/>
            <w:vMerge w:val="restart"/>
            <w:shd w:val="clear" w:color="auto" w:fill="auto"/>
            <w:vAlign w:val="center"/>
          </w:tcPr>
          <w:p w14:paraId="334DE509" w14:textId="77777777" w:rsidR="0066127C" w:rsidRPr="00330C18" w:rsidRDefault="0066127C" w:rsidP="0026306C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30C18">
              <w:rPr>
                <w:rFonts w:ascii="Arial Narrow" w:hAnsi="Arial Narrow"/>
                <w:b/>
                <w:sz w:val="18"/>
                <w:szCs w:val="18"/>
              </w:rPr>
              <w:t>Quadro da valutare</w:t>
            </w:r>
          </w:p>
        </w:tc>
        <w:tc>
          <w:tcPr>
            <w:tcW w:w="1652" w:type="pct"/>
            <w:gridSpan w:val="4"/>
            <w:shd w:val="clear" w:color="auto" w:fill="auto"/>
            <w:vAlign w:val="center"/>
          </w:tcPr>
          <w:p w14:paraId="4E586B27" w14:textId="77777777" w:rsidR="0066127C" w:rsidRPr="00330C18" w:rsidRDefault="0066127C" w:rsidP="0026306C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30C18">
              <w:rPr>
                <w:rFonts w:ascii="Arial Narrow" w:hAnsi="Arial Narrow"/>
                <w:b/>
                <w:sz w:val="18"/>
                <w:szCs w:val="18"/>
              </w:rPr>
              <w:t>Giudizio sulle informazioni presenti</w:t>
            </w:r>
          </w:p>
        </w:tc>
      </w:tr>
      <w:tr w:rsidR="0066127C" w:rsidRPr="0039170C" w14:paraId="161CF05E" w14:textId="77777777" w:rsidTr="0026306C">
        <w:trPr>
          <w:tblHeader/>
          <w:jc w:val="center"/>
        </w:trPr>
        <w:tc>
          <w:tcPr>
            <w:tcW w:w="3348" w:type="pct"/>
            <w:vMerge/>
            <w:shd w:val="clear" w:color="auto" w:fill="auto"/>
            <w:vAlign w:val="center"/>
          </w:tcPr>
          <w:p w14:paraId="55E2B494" w14:textId="77777777" w:rsidR="0066127C" w:rsidRPr="00330C18" w:rsidRDefault="0066127C" w:rsidP="0026306C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14:paraId="75368334" w14:textId="77777777" w:rsidR="0066127C" w:rsidRPr="00330C18" w:rsidRDefault="0066127C" w:rsidP="0026306C">
            <w:pPr>
              <w:spacing w:line="276" w:lineRule="auto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330C18">
              <w:rPr>
                <w:rFonts w:ascii="Arial Narrow" w:hAnsi="Arial Narrow"/>
                <w:b/>
                <w:i/>
                <w:sz w:val="18"/>
                <w:szCs w:val="18"/>
              </w:rPr>
              <w:t>Complete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4754623E" w14:textId="77777777" w:rsidR="0066127C" w:rsidRPr="00330C18" w:rsidRDefault="0066127C" w:rsidP="0026306C">
            <w:pPr>
              <w:spacing w:line="276" w:lineRule="auto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330C18">
              <w:rPr>
                <w:rFonts w:ascii="Arial Narrow" w:hAnsi="Arial Narrow"/>
                <w:b/>
                <w:i/>
                <w:sz w:val="18"/>
                <w:szCs w:val="18"/>
              </w:rPr>
              <w:t>Parziali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0B49C436" w14:textId="77777777" w:rsidR="0066127C" w:rsidRPr="00330C18" w:rsidRDefault="0066127C" w:rsidP="0026306C">
            <w:pPr>
              <w:spacing w:line="276" w:lineRule="auto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330C18">
              <w:rPr>
                <w:rFonts w:ascii="Arial Narrow" w:hAnsi="Arial Narrow"/>
                <w:b/>
                <w:i/>
                <w:sz w:val="18"/>
                <w:szCs w:val="18"/>
              </w:rPr>
              <w:t>Assenti</w:t>
            </w:r>
          </w:p>
        </w:tc>
        <w:tc>
          <w:tcPr>
            <w:tcW w:w="407" w:type="pct"/>
            <w:vAlign w:val="center"/>
          </w:tcPr>
          <w:p w14:paraId="27F8FD5F" w14:textId="77777777" w:rsidR="0066127C" w:rsidRPr="00330C18" w:rsidRDefault="0066127C" w:rsidP="0026306C">
            <w:pPr>
              <w:spacing w:line="276" w:lineRule="auto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sz w:val="18"/>
                <w:szCs w:val="18"/>
              </w:rPr>
              <w:t>Non previste</w:t>
            </w:r>
          </w:p>
        </w:tc>
      </w:tr>
      <w:tr w:rsidR="0066127C" w:rsidRPr="0039170C" w14:paraId="20F94959" w14:textId="77777777" w:rsidTr="0026306C">
        <w:trPr>
          <w:jc w:val="center"/>
        </w:trPr>
        <w:tc>
          <w:tcPr>
            <w:tcW w:w="3348" w:type="pct"/>
            <w:shd w:val="clear" w:color="auto" w:fill="DAEEF3" w:themeFill="accent5" w:themeFillTint="33"/>
            <w:vAlign w:val="center"/>
          </w:tcPr>
          <w:p w14:paraId="6F3E0B3B" w14:textId="0AD31DF4" w:rsidR="0066127C" w:rsidRDefault="0066127C" w:rsidP="0026306C">
            <w:pPr>
              <w:tabs>
                <w:tab w:val="left" w:pos="3119"/>
              </w:tabs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CD7D6B">
              <w:rPr>
                <w:rFonts w:ascii="Arial Narrow" w:hAnsi="Arial Narrow"/>
                <w:b/>
                <w:sz w:val="18"/>
                <w:szCs w:val="18"/>
              </w:rPr>
              <w:t>D.CDS.</w:t>
            </w:r>
            <w:r w:rsidR="00AF3F2D">
              <w:rPr>
                <w:rFonts w:ascii="Arial Narrow" w:hAnsi="Arial Narrow"/>
                <w:b/>
                <w:sz w:val="18"/>
                <w:szCs w:val="18"/>
              </w:rPr>
              <w:t>4</w:t>
            </w:r>
            <w:r w:rsidRPr="00CD7D6B">
              <w:rPr>
                <w:rFonts w:ascii="Arial Narrow" w:hAnsi="Arial Narrow"/>
                <w:b/>
                <w:sz w:val="18"/>
                <w:szCs w:val="18"/>
              </w:rPr>
              <w:t>.a SINTESI DEI PRINCIPALI MUTAMENTI RILEVATI DALL'ULTIMO RIESAME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CD0A5E">
              <w:rPr>
                <w:rFonts w:ascii="Arial Narrow" w:hAnsi="Arial Narrow"/>
                <w:sz w:val="18"/>
                <w:szCs w:val="18"/>
              </w:rPr>
              <w:t>Descri</w:t>
            </w:r>
            <w:r>
              <w:rPr>
                <w:rFonts w:ascii="Arial Narrow" w:hAnsi="Arial Narrow"/>
                <w:sz w:val="18"/>
                <w:szCs w:val="18"/>
              </w:rPr>
              <w:t>zione dei</w:t>
            </w:r>
            <w:r w:rsidRPr="00CD0A5E">
              <w:rPr>
                <w:rFonts w:ascii="Arial Narrow" w:hAnsi="Arial Narrow"/>
                <w:sz w:val="18"/>
                <w:szCs w:val="18"/>
              </w:rPr>
              <w:t xml:space="preserve"> principali mutamenti intercorsi dal Riesame ciclico precedente, anche in relazione alle azioni migliorative messe in atto nel CdS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- </w:t>
            </w:r>
            <w:r w:rsidRPr="006B1960"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  <w:t xml:space="preserve">ripetere i sottopunti per ogni </w:t>
            </w:r>
            <w: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  <w:t>azione correttiva</w:t>
            </w:r>
            <w:r w:rsidRPr="006B1960"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  <w:t xml:space="preserve"> definit</w:t>
            </w:r>
            <w: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  <w:t>a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3A41C268" w14:textId="77777777" w:rsidR="0066127C" w:rsidRPr="00DD3400" w:rsidRDefault="0066127C" w:rsidP="0026306C">
            <w:pPr>
              <w:spacing w:line="276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07CBDFE2" w14:textId="77777777" w:rsidR="0066127C" w:rsidRPr="00DD3400" w:rsidRDefault="0066127C" w:rsidP="0026306C">
            <w:pPr>
              <w:spacing w:line="276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33589B3F" w14:textId="77777777" w:rsidR="0066127C" w:rsidRPr="00DD3400" w:rsidRDefault="0066127C" w:rsidP="0026306C">
            <w:pPr>
              <w:spacing w:line="276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694897ED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66127C" w:rsidRPr="0039170C" w14:paraId="01DCF983" w14:textId="77777777" w:rsidTr="0026306C">
        <w:trPr>
          <w:jc w:val="center"/>
        </w:trPr>
        <w:tc>
          <w:tcPr>
            <w:tcW w:w="3348" w:type="pct"/>
            <w:shd w:val="clear" w:color="auto" w:fill="F2F2F2" w:themeFill="background1" w:themeFillShade="F2"/>
            <w:vAlign w:val="center"/>
          </w:tcPr>
          <w:p w14:paraId="167FA48A" w14:textId="77777777" w:rsidR="0066127C" w:rsidRPr="001A51E2" w:rsidRDefault="0066127C" w:rsidP="0026306C">
            <w:pPr>
              <w:pStyle w:val="Paragrafoelenco"/>
              <w:numPr>
                <w:ilvl w:val="0"/>
                <w:numId w:val="5"/>
              </w:numPr>
              <w:tabs>
                <w:tab w:val="left" w:pos="3119"/>
              </w:tabs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1A51E2">
              <w:rPr>
                <w:rFonts w:ascii="Arial Narrow" w:hAnsi="Arial Narrow"/>
                <w:b/>
                <w:sz w:val="18"/>
                <w:szCs w:val="18"/>
              </w:rPr>
              <w:t xml:space="preserve">Definizione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azione correttiva intrapresa </w:t>
            </w:r>
            <w:r w:rsidRPr="001A51E2">
              <w:rPr>
                <w:rFonts w:ascii="Arial Narrow" w:hAnsi="Arial Narrow"/>
                <w:b/>
                <w:sz w:val="18"/>
                <w:szCs w:val="18"/>
              </w:rPr>
              <w:t>n. 1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(titolo e descrizione) </w:t>
            </w:r>
          </w:p>
        </w:tc>
        <w:tc>
          <w:tcPr>
            <w:tcW w:w="462" w:type="pct"/>
            <w:shd w:val="clear" w:color="auto" w:fill="F2F2F2" w:themeFill="background1" w:themeFillShade="F2"/>
            <w:vAlign w:val="center"/>
          </w:tcPr>
          <w:p w14:paraId="39D8075E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2F9F74B2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F2F2F2" w:themeFill="background1" w:themeFillShade="F2"/>
            <w:vAlign w:val="center"/>
          </w:tcPr>
          <w:p w14:paraId="134C9873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shd w:val="clear" w:color="auto" w:fill="F2F2F2" w:themeFill="background1" w:themeFillShade="F2"/>
            <w:vAlign w:val="center"/>
          </w:tcPr>
          <w:p w14:paraId="7C8127B3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66127C" w:rsidRPr="0039170C" w14:paraId="2C07B087" w14:textId="77777777" w:rsidTr="0026306C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155CD742" w14:textId="77777777" w:rsidR="0066127C" w:rsidRPr="005B4150" w:rsidRDefault="0066127C" w:rsidP="0026306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Descrizione azioni intraprese 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25BAA917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04F5A4FC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5EC711EA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16072AF5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66127C" w:rsidRPr="0039170C" w14:paraId="278B2C62" w14:textId="77777777" w:rsidTr="0026306C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3E0BF55F" w14:textId="77777777" w:rsidR="0066127C" w:rsidRPr="003101B1" w:rsidRDefault="0066127C" w:rsidP="0026306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Descrizione </w:t>
            </w:r>
            <w:r w:rsidRPr="00C120FE">
              <w:rPr>
                <w:rFonts w:ascii="Arial Narrow" w:hAnsi="Arial Narrow"/>
                <w:bCs/>
                <w:sz w:val="18"/>
                <w:szCs w:val="18"/>
              </w:rPr>
              <w:t>Stato di avanzamento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Pr="00C120FE">
              <w:rPr>
                <w:rFonts w:ascii="Arial Narrow" w:hAnsi="Arial Narrow"/>
                <w:bCs/>
                <w:sz w:val="18"/>
                <w:szCs w:val="18"/>
              </w:rPr>
              <w:t>dell’Azione Correttiva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6BD11E8B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508D9CF4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63CB0A31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7F52D390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66127C" w:rsidRPr="0039170C" w14:paraId="6E677B95" w14:textId="77777777" w:rsidTr="0026306C">
        <w:trPr>
          <w:jc w:val="center"/>
        </w:trPr>
        <w:tc>
          <w:tcPr>
            <w:tcW w:w="3348" w:type="pct"/>
            <w:shd w:val="clear" w:color="auto" w:fill="F2F2F2" w:themeFill="background1" w:themeFillShade="F2"/>
            <w:vAlign w:val="center"/>
          </w:tcPr>
          <w:p w14:paraId="213262D3" w14:textId="77777777" w:rsidR="0066127C" w:rsidRPr="001A51E2" w:rsidRDefault="0066127C" w:rsidP="0026306C">
            <w:pPr>
              <w:pStyle w:val="Paragrafoelenco"/>
              <w:numPr>
                <w:ilvl w:val="0"/>
                <w:numId w:val="5"/>
              </w:numPr>
              <w:tabs>
                <w:tab w:val="left" w:pos="3119"/>
              </w:tabs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1A51E2">
              <w:rPr>
                <w:rFonts w:ascii="Arial Narrow" w:hAnsi="Arial Narrow"/>
                <w:b/>
                <w:sz w:val="18"/>
                <w:szCs w:val="18"/>
              </w:rPr>
              <w:t xml:space="preserve">Definizione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azione correttiva intrapresa </w:t>
            </w:r>
            <w:r w:rsidRPr="001A51E2">
              <w:rPr>
                <w:rFonts w:ascii="Arial Narrow" w:hAnsi="Arial Narrow"/>
                <w:b/>
                <w:sz w:val="18"/>
                <w:szCs w:val="18"/>
              </w:rPr>
              <w:t xml:space="preserve">n.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… (titolo e descrizione) </w:t>
            </w:r>
          </w:p>
        </w:tc>
        <w:tc>
          <w:tcPr>
            <w:tcW w:w="462" w:type="pct"/>
            <w:shd w:val="clear" w:color="auto" w:fill="F2F2F2" w:themeFill="background1" w:themeFillShade="F2"/>
            <w:vAlign w:val="center"/>
          </w:tcPr>
          <w:p w14:paraId="25060D79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743FA61B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F2F2F2" w:themeFill="background1" w:themeFillShade="F2"/>
            <w:vAlign w:val="center"/>
          </w:tcPr>
          <w:p w14:paraId="48D46121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shd w:val="clear" w:color="auto" w:fill="F2F2F2" w:themeFill="background1" w:themeFillShade="F2"/>
            <w:vAlign w:val="center"/>
          </w:tcPr>
          <w:p w14:paraId="169F0AA1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66127C" w:rsidRPr="0039170C" w14:paraId="36CE6052" w14:textId="77777777" w:rsidTr="0026306C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12FCECB5" w14:textId="77777777" w:rsidR="0066127C" w:rsidRPr="005B4150" w:rsidRDefault="0066127C" w:rsidP="0026306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Descrizione azioni intraprese 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0C118CB0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184EE081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250780EB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2BE978DC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66127C" w:rsidRPr="0039170C" w14:paraId="7E0238D3" w14:textId="77777777" w:rsidTr="0026306C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2651FFCF" w14:textId="77777777" w:rsidR="0066127C" w:rsidRPr="003101B1" w:rsidRDefault="0066127C" w:rsidP="0026306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Descrizione </w:t>
            </w:r>
            <w:r w:rsidRPr="00C120FE">
              <w:rPr>
                <w:rFonts w:ascii="Arial Narrow" w:hAnsi="Arial Narrow"/>
                <w:bCs/>
                <w:sz w:val="18"/>
                <w:szCs w:val="18"/>
              </w:rPr>
              <w:t>Stato di avanzamento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Pr="00C120FE">
              <w:rPr>
                <w:rFonts w:ascii="Arial Narrow" w:hAnsi="Arial Narrow"/>
                <w:bCs/>
                <w:sz w:val="18"/>
                <w:szCs w:val="18"/>
              </w:rPr>
              <w:t>dell’Azione Correttiva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32CF6FC2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5AFF2ADC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0A1C1B68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73542451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66127C" w:rsidRPr="0039170C" w14:paraId="63AFF950" w14:textId="77777777" w:rsidTr="0026306C">
        <w:trPr>
          <w:jc w:val="center"/>
        </w:trPr>
        <w:tc>
          <w:tcPr>
            <w:tcW w:w="5000" w:type="pct"/>
            <w:gridSpan w:val="5"/>
            <w:shd w:val="clear" w:color="auto" w:fill="DAEEF3" w:themeFill="accent5" w:themeFillTint="33"/>
            <w:vAlign w:val="center"/>
          </w:tcPr>
          <w:p w14:paraId="364AEB2B" w14:textId="7A0A74E6" w:rsidR="0066127C" w:rsidRPr="00CD7D6B" w:rsidRDefault="0066127C" w:rsidP="0026306C">
            <w:pPr>
              <w:tabs>
                <w:tab w:val="left" w:pos="3119"/>
              </w:tabs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CD7D6B">
              <w:rPr>
                <w:rFonts w:ascii="Arial Narrow" w:hAnsi="Arial Narrow"/>
                <w:b/>
                <w:sz w:val="18"/>
                <w:szCs w:val="18"/>
              </w:rPr>
              <w:t>D.CDS.</w:t>
            </w:r>
            <w:r w:rsidR="00253A32">
              <w:rPr>
                <w:rFonts w:ascii="Arial Narrow" w:hAnsi="Arial Narrow"/>
                <w:b/>
                <w:sz w:val="18"/>
                <w:szCs w:val="18"/>
              </w:rPr>
              <w:t>4</w:t>
            </w:r>
            <w:r w:rsidRPr="00CD7D6B">
              <w:rPr>
                <w:rFonts w:ascii="Arial Narrow" w:hAnsi="Arial Narrow"/>
                <w:b/>
                <w:sz w:val="18"/>
                <w:szCs w:val="18"/>
              </w:rPr>
              <w:t xml:space="preserve">.b ANALISI DELLA SITUAZIONE SULLA BASE DEI DATI E DELLE INFORMAZIONI </w:t>
            </w:r>
          </w:p>
          <w:p w14:paraId="732C957A" w14:textId="77777777" w:rsidR="0066127C" w:rsidRDefault="0066127C" w:rsidP="0026306C">
            <w:pPr>
              <w:tabs>
                <w:tab w:val="left" w:pos="3119"/>
              </w:tabs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Descrizione dei</w:t>
            </w:r>
            <w:r w:rsidRPr="00CD0A5E">
              <w:rPr>
                <w:rFonts w:ascii="Arial Narrow" w:hAnsi="Arial Narrow"/>
                <w:sz w:val="18"/>
                <w:szCs w:val="18"/>
              </w:rPr>
              <w:t xml:space="preserve"> principali problemi individuati, </w:t>
            </w:r>
            <w:r>
              <w:rPr>
                <w:rFonts w:ascii="Arial Narrow" w:hAnsi="Arial Narrow"/>
                <w:sz w:val="18"/>
                <w:szCs w:val="18"/>
              </w:rPr>
              <w:t>del</w:t>
            </w:r>
            <w:r w:rsidRPr="00CD0A5E">
              <w:rPr>
                <w:rFonts w:ascii="Arial Narrow" w:hAnsi="Arial Narrow"/>
                <w:sz w:val="18"/>
                <w:szCs w:val="18"/>
              </w:rPr>
              <w:t xml:space="preserve">le sfide, </w:t>
            </w:r>
            <w:r>
              <w:rPr>
                <w:rFonts w:ascii="Arial Narrow" w:hAnsi="Arial Narrow"/>
                <w:sz w:val="18"/>
                <w:szCs w:val="18"/>
              </w:rPr>
              <w:t>de</w:t>
            </w:r>
            <w:r w:rsidRPr="00CD0A5E">
              <w:rPr>
                <w:rFonts w:ascii="Arial Narrow" w:hAnsi="Arial Narrow"/>
                <w:sz w:val="18"/>
                <w:szCs w:val="18"/>
              </w:rPr>
              <w:t xml:space="preserve">i punti di forza e </w:t>
            </w:r>
            <w:r>
              <w:rPr>
                <w:rFonts w:ascii="Arial Narrow" w:hAnsi="Arial Narrow"/>
                <w:sz w:val="18"/>
                <w:szCs w:val="18"/>
              </w:rPr>
              <w:t>del</w:t>
            </w:r>
            <w:r w:rsidRPr="00CD0A5E">
              <w:rPr>
                <w:rFonts w:ascii="Arial Narrow" w:hAnsi="Arial Narrow"/>
                <w:sz w:val="18"/>
                <w:szCs w:val="18"/>
              </w:rPr>
              <w:t>le aree da migliorare che emergono dall’analisi del periodo in esame e dalle prospettive del periodo seguente</w:t>
            </w:r>
          </w:p>
          <w:p w14:paraId="106F66C1" w14:textId="77777777" w:rsidR="0066127C" w:rsidRDefault="0066127C" w:rsidP="0026306C">
            <w:pPr>
              <w:tabs>
                <w:tab w:val="left" w:pos="3119"/>
              </w:tabs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Principali elementi che dovrebbero essere stati presi in considerazione:</w:t>
            </w:r>
          </w:p>
          <w:p w14:paraId="53EADA55" w14:textId="04E5C130" w:rsidR="008F1EEF" w:rsidRPr="008F1EEF" w:rsidRDefault="008F1EEF" w:rsidP="008F1EEF">
            <w:pPr>
              <w:tabs>
                <w:tab w:val="left" w:pos="3119"/>
              </w:tabs>
              <w:spacing w:line="276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8F1EEF">
              <w:rPr>
                <w:rFonts w:ascii="Arial Narrow" w:hAnsi="Arial Narrow"/>
                <w:sz w:val="18"/>
                <w:szCs w:val="18"/>
              </w:rPr>
              <w:t>-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8F1EEF">
              <w:rPr>
                <w:rFonts w:ascii="Arial Narrow" w:hAnsi="Arial Narrow"/>
                <w:sz w:val="18"/>
                <w:szCs w:val="18"/>
              </w:rPr>
              <w:t>SUA-CDS: quadri B1, B2, B4, B5, B6, B7, C1, C2, C3, D4</w:t>
            </w:r>
          </w:p>
          <w:p w14:paraId="73C6DDFF" w14:textId="5B5FC879" w:rsidR="008F1EEF" w:rsidRPr="008F1EEF" w:rsidRDefault="008F1EEF" w:rsidP="00935826">
            <w:pPr>
              <w:tabs>
                <w:tab w:val="left" w:pos="3119"/>
              </w:tabs>
              <w:spacing w:line="276" w:lineRule="auto"/>
              <w:ind w:left="113" w:hanging="113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8F1EEF">
              <w:rPr>
                <w:rFonts w:ascii="Arial Narrow" w:hAnsi="Arial Narrow"/>
                <w:sz w:val="18"/>
                <w:szCs w:val="18"/>
              </w:rPr>
              <w:t>-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8F1EEF">
              <w:rPr>
                <w:rFonts w:ascii="Arial Narrow" w:hAnsi="Arial Narrow"/>
                <w:sz w:val="18"/>
                <w:szCs w:val="18"/>
              </w:rPr>
              <w:t>Schede di Monitoraggio Annuale (SMA), Rapporti di Riesame ciclico, segnalazioni provenienti da studenti, singolarmente o tramite questionari per studenti e laureandi, da docenti, da personale tecnico-amministrativo e da soggetti esterni all’Ateneo, indicazioni del PQA o del NdV</w:t>
            </w:r>
          </w:p>
          <w:p w14:paraId="2F3F67CA" w14:textId="3D3F8720" w:rsidR="008F1EEF" w:rsidRPr="008F1EEF" w:rsidRDefault="008F1EEF" w:rsidP="008F1EEF">
            <w:pPr>
              <w:tabs>
                <w:tab w:val="left" w:pos="3119"/>
              </w:tabs>
              <w:spacing w:line="276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8F1EEF">
              <w:rPr>
                <w:rFonts w:ascii="Arial Narrow" w:hAnsi="Arial Narrow"/>
                <w:sz w:val="18"/>
                <w:szCs w:val="18"/>
              </w:rPr>
              <w:t>-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8F1EEF">
              <w:rPr>
                <w:rFonts w:ascii="Arial Narrow" w:hAnsi="Arial Narrow"/>
                <w:sz w:val="18"/>
                <w:szCs w:val="18"/>
              </w:rPr>
              <w:t>Eventuali rilevazioni specifiche TECO</w:t>
            </w:r>
          </w:p>
          <w:p w14:paraId="2E7D7671" w14:textId="439D6D68" w:rsidR="008F1EEF" w:rsidRPr="008F1EEF" w:rsidRDefault="008F1EEF" w:rsidP="008F1EEF">
            <w:pPr>
              <w:tabs>
                <w:tab w:val="left" w:pos="3119"/>
              </w:tabs>
              <w:spacing w:line="276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8F1EEF">
              <w:rPr>
                <w:rFonts w:ascii="Arial Narrow" w:hAnsi="Arial Narrow"/>
                <w:sz w:val="18"/>
                <w:szCs w:val="18"/>
              </w:rPr>
              <w:t>-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8F1EEF">
              <w:rPr>
                <w:rFonts w:ascii="Arial Narrow" w:hAnsi="Arial Narrow"/>
                <w:sz w:val="18"/>
                <w:szCs w:val="18"/>
              </w:rPr>
              <w:t>le osservazioni emerse in riunioni del CdS, del Dipartimento o nel corso di altre riunioni collegiali</w:t>
            </w:r>
          </w:p>
          <w:p w14:paraId="2DB3BEEB" w14:textId="4E2F22A4" w:rsidR="0066127C" w:rsidRDefault="008F1EEF" w:rsidP="008F1EEF">
            <w:pPr>
              <w:tabs>
                <w:tab w:val="left" w:pos="3119"/>
              </w:tabs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8F1EEF">
              <w:rPr>
                <w:rFonts w:ascii="Arial Narrow" w:hAnsi="Arial Narrow"/>
                <w:sz w:val="18"/>
                <w:szCs w:val="18"/>
              </w:rPr>
              <w:t>-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8F1EEF">
              <w:rPr>
                <w:rFonts w:ascii="Arial Narrow" w:hAnsi="Arial Narrow"/>
                <w:sz w:val="18"/>
                <w:szCs w:val="18"/>
              </w:rPr>
              <w:t>l’ultima Relazione annuale della CPDS.</w:t>
            </w:r>
          </w:p>
        </w:tc>
      </w:tr>
      <w:tr w:rsidR="0066127C" w:rsidRPr="0039170C" w14:paraId="1BC499E6" w14:textId="77777777" w:rsidTr="0026306C">
        <w:trPr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70FC57E3" w14:textId="67D0663C" w:rsidR="0066127C" w:rsidRPr="00195409" w:rsidRDefault="0066127C" w:rsidP="0026306C">
            <w:pPr>
              <w:pStyle w:val="Paragrafoelenco"/>
              <w:numPr>
                <w:ilvl w:val="0"/>
                <w:numId w:val="6"/>
              </w:numPr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195409">
              <w:rPr>
                <w:rFonts w:ascii="Arial Narrow" w:hAnsi="Arial Narrow"/>
                <w:b/>
                <w:sz w:val="18"/>
                <w:szCs w:val="18"/>
              </w:rPr>
              <w:t>D.CDS.</w:t>
            </w:r>
            <w:r w:rsidR="00DB1185">
              <w:rPr>
                <w:rFonts w:ascii="Arial Narrow" w:hAnsi="Arial Narrow"/>
                <w:b/>
                <w:sz w:val="18"/>
                <w:szCs w:val="18"/>
              </w:rPr>
              <w:t>4</w:t>
            </w:r>
            <w:r w:rsidRPr="00195409">
              <w:rPr>
                <w:rFonts w:ascii="Arial Narrow" w:hAnsi="Arial Narrow"/>
                <w:b/>
                <w:sz w:val="18"/>
                <w:szCs w:val="18"/>
              </w:rPr>
              <w:t xml:space="preserve">.1 </w:t>
            </w:r>
            <w:r w:rsidR="00270FF9" w:rsidRPr="00270FF9">
              <w:rPr>
                <w:rFonts w:ascii="Arial Narrow" w:hAnsi="Arial Narrow"/>
                <w:bCs/>
                <w:sz w:val="18"/>
                <w:szCs w:val="18"/>
              </w:rPr>
              <w:t>Contributo dei docenti, degli studenti e delle parti interessate al riesame e miglioramento del CdS</w:t>
            </w:r>
            <w:r w:rsidRPr="00601339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>(aspetti da considerare D.CDS.</w:t>
            </w:r>
            <w:r w:rsidR="00270FF9">
              <w:rPr>
                <w:rFonts w:ascii="Arial Narrow" w:hAnsi="Arial Narrow"/>
                <w:bCs/>
                <w:sz w:val="18"/>
                <w:szCs w:val="18"/>
              </w:rPr>
              <w:t>4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>.1.1</w:t>
            </w:r>
            <w:r>
              <w:rPr>
                <w:rFonts w:ascii="Arial Narrow" w:hAnsi="Arial Narrow"/>
                <w:bCs/>
                <w:sz w:val="18"/>
                <w:szCs w:val="18"/>
              </w:rPr>
              <w:t>,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 xml:space="preserve"> D.CDS.</w:t>
            </w:r>
            <w:r w:rsidR="00270FF9">
              <w:rPr>
                <w:rFonts w:ascii="Arial Narrow" w:hAnsi="Arial Narrow"/>
                <w:bCs/>
                <w:sz w:val="18"/>
                <w:szCs w:val="18"/>
              </w:rPr>
              <w:t>4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>.1.2</w:t>
            </w:r>
            <w:r>
              <w:rPr>
                <w:rFonts w:ascii="Arial Narrow" w:hAnsi="Arial Narrow"/>
                <w:bCs/>
                <w:sz w:val="18"/>
                <w:szCs w:val="18"/>
              </w:rPr>
              <w:t>, D.CDS.</w:t>
            </w:r>
            <w:r w:rsidR="00270FF9">
              <w:rPr>
                <w:rFonts w:ascii="Arial Narrow" w:hAnsi="Arial Narrow"/>
                <w:bCs/>
                <w:sz w:val="18"/>
                <w:szCs w:val="18"/>
              </w:rPr>
              <w:t>4</w:t>
            </w:r>
            <w:r>
              <w:rPr>
                <w:rFonts w:ascii="Arial Narrow" w:hAnsi="Arial Narrow"/>
                <w:bCs/>
                <w:sz w:val="18"/>
                <w:szCs w:val="18"/>
              </w:rPr>
              <w:t>.1.3, D.CDS.</w:t>
            </w:r>
            <w:r w:rsidR="00270FF9">
              <w:rPr>
                <w:rFonts w:ascii="Arial Narrow" w:hAnsi="Arial Narrow"/>
                <w:bCs/>
                <w:sz w:val="18"/>
                <w:szCs w:val="18"/>
              </w:rPr>
              <w:t>4</w:t>
            </w:r>
            <w:r>
              <w:rPr>
                <w:rFonts w:ascii="Arial Narrow" w:hAnsi="Arial Narrow"/>
                <w:bCs/>
                <w:sz w:val="18"/>
                <w:szCs w:val="18"/>
              </w:rPr>
              <w:t>.1.4 e D.CDS.</w:t>
            </w:r>
            <w:r w:rsidR="00270FF9">
              <w:rPr>
                <w:rFonts w:ascii="Arial Narrow" w:hAnsi="Arial Narrow"/>
                <w:bCs/>
                <w:sz w:val="18"/>
                <w:szCs w:val="18"/>
              </w:rPr>
              <w:t>4</w:t>
            </w:r>
            <w:r>
              <w:rPr>
                <w:rFonts w:ascii="Arial Narrow" w:hAnsi="Arial Narrow"/>
                <w:bCs/>
                <w:sz w:val="18"/>
                <w:szCs w:val="18"/>
              </w:rPr>
              <w:t>.1.5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>)</w:t>
            </w:r>
          </w:p>
        </w:tc>
      </w:tr>
      <w:tr w:rsidR="0066127C" w:rsidRPr="0039170C" w14:paraId="672749DD" w14:textId="77777777" w:rsidTr="0026306C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6050DEE6" w14:textId="77777777" w:rsidR="0066127C" w:rsidRPr="00066214" w:rsidRDefault="0066127C" w:rsidP="0026306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 w:rsidRPr="00066214">
              <w:rPr>
                <w:rFonts w:ascii="Arial Narrow" w:hAnsi="Arial Narrow"/>
                <w:bCs/>
                <w:sz w:val="18"/>
                <w:szCs w:val="18"/>
              </w:rPr>
              <w:t>Indicazione delle fonti documentali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19840F4C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7A4BA61B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43304F4C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2F5EE942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66127C" w:rsidRPr="0039170C" w14:paraId="078C8B4D" w14:textId="77777777" w:rsidTr="0026306C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694988A9" w14:textId="2A6A932E" w:rsidR="0066127C" w:rsidRPr="005B4150" w:rsidRDefault="0066127C" w:rsidP="0026306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 w:rsidRPr="005B4150">
              <w:rPr>
                <w:rFonts w:ascii="Arial Narrow" w:hAnsi="Arial Narrow"/>
                <w:bCs/>
                <w:sz w:val="18"/>
                <w:szCs w:val="18"/>
              </w:rPr>
              <w:t xml:space="preserve">Autovalutazione (senza vincoli di lunghezza del testo) </w:t>
            </w:r>
            <w:r>
              <w:rPr>
                <w:rFonts w:ascii="Arial Narrow" w:hAnsi="Arial Narrow"/>
                <w:bCs/>
                <w:sz w:val="18"/>
                <w:szCs w:val="18"/>
              </w:rPr>
              <w:t>con risposta</w:t>
            </w:r>
            <w:r w:rsidRPr="005B4150">
              <w:rPr>
                <w:rFonts w:ascii="Arial Narrow" w:hAnsi="Arial Narrow"/>
                <w:bCs/>
                <w:sz w:val="18"/>
                <w:szCs w:val="18"/>
              </w:rPr>
              <w:t xml:space="preserve"> ai quesiti che sono in linea con il Punto di Attenzione D.CDS.</w:t>
            </w:r>
            <w:r w:rsidR="00270FF9">
              <w:rPr>
                <w:rFonts w:ascii="Arial Narrow" w:hAnsi="Arial Narrow"/>
                <w:bCs/>
                <w:sz w:val="18"/>
                <w:szCs w:val="18"/>
              </w:rPr>
              <w:t>4</w:t>
            </w:r>
            <w:r w:rsidRPr="005B4150">
              <w:rPr>
                <w:rFonts w:ascii="Arial Narrow" w:hAnsi="Arial Narrow"/>
                <w:bCs/>
                <w:sz w:val="18"/>
                <w:szCs w:val="18"/>
              </w:rPr>
              <w:t>.1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450CB261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13241E2A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6BA5EC73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576CE4A6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66127C" w:rsidRPr="0039170C" w14:paraId="08BC47C6" w14:textId="77777777" w:rsidTr="0026306C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35C8B807" w14:textId="77777777" w:rsidR="0066127C" w:rsidRPr="003101B1" w:rsidRDefault="0066127C" w:rsidP="0026306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 w:rsidRPr="003101B1">
              <w:rPr>
                <w:rFonts w:ascii="Arial Narrow" w:hAnsi="Arial Narrow"/>
                <w:bCs/>
                <w:sz w:val="18"/>
                <w:szCs w:val="18"/>
              </w:rPr>
              <w:t>Descrizione criticità / aree di miglioramento (da riportare nella sez.ne C)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7048C114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3224029E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2A854609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55DC8A8E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66127C" w:rsidRPr="0039170C" w14:paraId="1AB3F41E" w14:textId="77777777" w:rsidTr="0026306C">
        <w:trPr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3A1A36C5" w14:textId="2B02CC5B" w:rsidR="0066127C" w:rsidRPr="00195409" w:rsidRDefault="0066127C" w:rsidP="0026306C">
            <w:pPr>
              <w:pStyle w:val="Paragrafoelenco"/>
              <w:numPr>
                <w:ilvl w:val="0"/>
                <w:numId w:val="6"/>
              </w:numPr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195409">
              <w:rPr>
                <w:rFonts w:ascii="Arial Narrow" w:hAnsi="Arial Narrow"/>
                <w:b/>
                <w:sz w:val="18"/>
                <w:szCs w:val="18"/>
              </w:rPr>
              <w:t>D.CDS.</w:t>
            </w:r>
            <w:r w:rsidR="00933E9D">
              <w:rPr>
                <w:rFonts w:ascii="Arial Narrow" w:hAnsi="Arial Narrow"/>
                <w:b/>
                <w:sz w:val="18"/>
                <w:szCs w:val="18"/>
              </w:rPr>
              <w:t>4</w:t>
            </w:r>
            <w:r w:rsidRPr="00195409">
              <w:rPr>
                <w:rFonts w:ascii="Arial Narrow" w:hAnsi="Arial Narrow"/>
                <w:b/>
                <w:sz w:val="18"/>
                <w:szCs w:val="18"/>
              </w:rPr>
              <w:t>.</w:t>
            </w:r>
            <w:r>
              <w:rPr>
                <w:rFonts w:ascii="Arial Narrow" w:hAnsi="Arial Narrow"/>
                <w:b/>
                <w:sz w:val="18"/>
                <w:szCs w:val="18"/>
              </w:rPr>
              <w:t>2</w:t>
            </w:r>
            <w:r w:rsidRPr="00195409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933E9D" w:rsidRPr="00933E9D">
              <w:rPr>
                <w:rFonts w:ascii="Arial Narrow" w:hAnsi="Arial Narrow"/>
                <w:bCs/>
                <w:sz w:val="18"/>
                <w:szCs w:val="18"/>
              </w:rPr>
              <w:t>Revisione della progettazione e delle metodologie didattiche del CdS</w:t>
            </w:r>
            <w:r w:rsidRPr="009B325E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>(aspetti da considerare D.CDS.</w:t>
            </w:r>
            <w:r w:rsidR="00933E9D">
              <w:rPr>
                <w:rFonts w:ascii="Arial Narrow" w:hAnsi="Arial Narrow"/>
                <w:bCs/>
                <w:sz w:val="18"/>
                <w:szCs w:val="18"/>
              </w:rPr>
              <w:t>4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>.</w:t>
            </w:r>
            <w:r>
              <w:rPr>
                <w:rFonts w:ascii="Arial Narrow" w:hAnsi="Arial Narrow"/>
                <w:bCs/>
                <w:sz w:val="18"/>
                <w:szCs w:val="18"/>
              </w:rPr>
              <w:t>2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>.1</w:t>
            </w:r>
            <w:r>
              <w:rPr>
                <w:rFonts w:ascii="Arial Narrow" w:hAnsi="Arial Narrow"/>
                <w:bCs/>
                <w:sz w:val="18"/>
                <w:szCs w:val="18"/>
              </w:rPr>
              <w:t>,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 xml:space="preserve"> D.CDS.</w:t>
            </w:r>
            <w:r w:rsidR="00933E9D">
              <w:rPr>
                <w:rFonts w:ascii="Arial Narrow" w:hAnsi="Arial Narrow"/>
                <w:bCs/>
                <w:sz w:val="18"/>
                <w:szCs w:val="18"/>
              </w:rPr>
              <w:t>4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>.</w:t>
            </w:r>
            <w:r>
              <w:rPr>
                <w:rFonts w:ascii="Arial Narrow" w:hAnsi="Arial Narrow"/>
                <w:bCs/>
                <w:sz w:val="18"/>
                <w:szCs w:val="18"/>
              </w:rPr>
              <w:t>2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>.2</w:t>
            </w:r>
            <w:r>
              <w:rPr>
                <w:rFonts w:ascii="Arial Narrow" w:hAnsi="Arial Narrow"/>
                <w:bCs/>
                <w:sz w:val="18"/>
                <w:szCs w:val="18"/>
              </w:rPr>
              <w:t>,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 xml:space="preserve"> D.CDS.</w:t>
            </w:r>
            <w:r w:rsidR="00933E9D">
              <w:rPr>
                <w:rFonts w:ascii="Arial Narrow" w:hAnsi="Arial Narrow"/>
                <w:bCs/>
                <w:sz w:val="18"/>
                <w:szCs w:val="18"/>
              </w:rPr>
              <w:t>4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>.</w:t>
            </w:r>
            <w:r>
              <w:rPr>
                <w:rFonts w:ascii="Arial Narrow" w:hAnsi="Arial Narrow"/>
                <w:bCs/>
                <w:sz w:val="18"/>
                <w:szCs w:val="18"/>
              </w:rPr>
              <w:t>2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>.</w:t>
            </w:r>
            <w:r>
              <w:rPr>
                <w:rFonts w:ascii="Arial Narrow" w:hAnsi="Arial Narrow"/>
                <w:bCs/>
                <w:sz w:val="18"/>
                <w:szCs w:val="18"/>
              </w:rPr>
              <w:t>3,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 xml:space="preserve"> D.CDS.</w:t>
            </w:r>
            <w:r w:rsidR="00933E9D">
              <w:rPr>
                <w:rFonts w:ascii="Arial Narrow" w:hAnsi="Arial Narrow"/>
                <w:bCs/>
                <w:sz w:val="18"/>
                <w:szCs w:val="18"/>
              </w:rPr>
              <w:t>4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>.</w:t>
            </w:r>
            <w:r>
              <w:rPr>
                <w:rFonts w:ascii="Arial Narrow" w:hAnsi="Arial Narrow"/>
                <w:bCs/>
                <w:sz w:val="18"/>
                <w:szCs w:val="18"/>
              </w:rPr>
              <w:t>2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>.</w:t>
            </w:r>
            <w:r>
              <w:rPr>
                <w:rFonts w:ascii="Arial Narrow" w:hAnsi="Arial Narrow"/>
                <w:bCs/>
                <w:sz w:val="18"/>
                <w:szCs w:val="18"/>
              </w:rPr>
              <w:t>4</w:t>
            </w:r>
            <w:r w:rsidR="00933E9D">
              <w:rPr>
                <w:rFonts w:ascii="Arial Narrow" w:hAnsi="Arial Narrow"/>
                <w:bCs/>
                <w:sz w:val="18"/>
                <w:szCs w:val="18"/>
              </w:rPr>
              <w:t xml:space="preserve">, </w:t>
            </w:r>
            <w:r>
              <w:rPr>
                <w:rFonts w:ascii="Arial Narrow" w:hAnsi="Arial Narrow"/>
                <w:bCs/>
                <w:sz w:val="18"/>
                <w:szCs w:val="18"/>
              </w:rPr>
              <w:t>D.CDS.</w:t>
            </w:r>
            <w:r w:rsidR="00933E9D">
              <w:rPr>
                <w:rFonts w:ascii="Arial Narrow" w:hAnsi="Arial Narrow"/>
                <w:bCs/>
                <w:sz w:val="18"/>
                <w:szCs w:val="18"/>
              </w:rPr>
              <w:t>4</w:t>
            </w:r>
            <w:r>
              <w:rPr>
                <w:rFonts w:ascii="Arial Narrow" w:hAnsi="Arial Narrow"/>
                <w:bCs/>
                <w:sz w:val="18"/>
                <w:szCs w:val="18"/>
              </w:rPr>
              <w:t>.2.5</w:t>
            </w:r>
            <w:r w:rsidR="00933E9D">
              <w:rPr>
                <w:rFonts w:ascii="Arial Narrow" w:hAnsi="Arial Narrow"/>
                <w:bCs/>
                <w:sz w:val="18"/>
                <w:szCs w:val="18"/>
              </w:rPr>
              <w:t xml:space="preserve"> e D.CDS.4.2.6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>)</w:t>
            </w:r>
          </w:p>
        </w:tc>
      </w:tr>
      <w:tr w:rsidR="0066127C" w:rsidRPr="0039170C" w14:paraId="6E46343F" w14:textId="77777777" w:rsidTr="0026306C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04A8E07E" w14:textId="77777777" w:rsidR="0066127C" w:rsidRPr="00066214" w:rsidRDefault="0066127C" w:rsidP="0026306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 w:rsidRPr="00066214">
              <w:rPr>
                <w:rFonts w:ascii="Arial Narrow" w:hAnsi="Arial Narrow"/>
                <w:bCs/>
                <w:sz w:val="18"/>
                <w:szCs w:val="18"/>
              </w:rPr>
              <w:t>Indicazione delle fonti documentali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5DB90116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1D6B957E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4352B6D9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573D85E3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66127C" w:rsidRPr="0039170C" w14:paraId="4A8964FD" w14:textId="77777777" w:rsidTr="0026306C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164F4C7A" w14:textId="523AAA36" w:rsidR="0066127C" w:rsidRPr="005B4150" w:rsidRDefault="0066127C" w:rsidP="0026306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 w:rsidRPr="005B4150">
              <w:rPr>
                <w:rFonts w:ascii="Arial Narrow" w:hAnsi="Arial Narrow"/>
                <w:bCs/>
                <w:sz w:val="18"/>
                <w:szCs w:val="18"/>
              </w:rPr>
              <w:t xml:space="preserve">Autovalutazione (senza vincoli di lunghezza del testo) </w:t>
            </w:r>
            <w:r>
              <w:rPr>
                <w:rFonts w:ascii="Arial Narrow" w:hAnsi="Arial Narrow"/>
                <w:bCs/>
                <w:sz w:val="18"/>
                <w:szCs w:val="18"/>
              </w:rPr>
              <w:t>con risposta</w:t>
            </w:r>
            <w:r w:rsidRPr="005B4150">
              <w:rPr>
                <w:rFonts w:ascii="Arial Narrow" w:hAnsi="Arial Narrow"/>
                <w:bCs/>
                <w:sz w:val="18"/>
                <w:szCs w:val="18"/>
              </w:rPr>
              <w:t xml:space="preserve"> ai quesiti che sono in linea con il Punto di Attenzione D.CDS.</w:t>
            </w:r>
            <w:r w:rsidR="00182F7B">
              <w:rPr>
                <w:rFonts w:ascii="Arial Narrow" w:hAnsi="Arial Narrow"/>
                <w:bCs/>
                <w:sz w:val="18"/>
                <w:szCs w:val="18"/>
              </w:rPr>
              <w:t>4</w:t>
            </w:r>
            <w:r w:rsidRPr="005B4150">
              <w:rPr>
                <w:rFonts w:ascii="Arial Narrow" w:hAnsi="Arial Narrow"/>
                <w:bCs/>
                <w:sz w:val="18"/>
                <w:szCs w:val="18"/>
              </w:rPr>
              <w:t>.</w:t>
            </w:r>
            <w:r>
              <w:rPr>
                <w:rFonts w:ascii="Arial Narrow" w:hAnsi="Arial Narrow"/>
                <w:bCs/>
                <w:sz w:val="18"/>
                <w:szCs w:val="18"/>
              </w:rPr>
              <w:t>2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7B3593E6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5177C581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7AE0D5E1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1E7A07C9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66127C" w:rsidRPr="0039170C" w14:paraId="6A4A6917" w14:textId="77777777" w:rsidTr="0026306C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13F415E1" w14:textId="77777777" w:rsidR="0066127C" w:rsidRPr="003101B1" w:rsidRDefault="0066127C" w:rsidP="0026306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 w:rsidRPr="003101B1">
              <w:rPr>
                <w:rFonts w:ascii="Arial Narrow" w:hAnsi="Arial Narrow"/>
                <w:bCs/>
                <w:sz w:val="18"/>
                <w:szCs w:val="18"/>
              </w:rPr>
              <w:t>Descrizione criticità / aree di miglioramento (da riportare nella sez.ne C)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15F815A8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69639B5B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2D4BDD48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5274EA39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66127C" w:rsidRPr="0039170C" w14:paraId="1BC27D15" w14:textId="77777777" w:rsidTr="0026306C">
        <w:trPr>
          <w:jc w:val="center"/>
        </w:trPr>
        <w:tc>
          <w:tcPr>
            <w:tcW w:w="5000" w:type="pct"/>
            <w:gridSpan w:val="5"/>
            <w:shd w:val="clear" w:color="auto" w:fill="DAEEF3" w:themeFill="accent5" w:themeFillTint="33"/>
            <w:vAlign w:val="center"/>
          </w:tcPr>
          <w:p w14:paraId="43AE9622" w14:textId="46BD56E3" w:rsidR="0066127C" w:rsidRPr="00136257" w:rsidRDefault="0066127C" w:rsidP="0026306C">
            <w:pPr>
              <w:spacing w:line="276" w:lineRule="auto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CD7D6B">
              <w:rPr>
                <w:rFonts w:ascii="Arial Narrow" w:hAnsi="Arial Narrow"/>
                <w:b/>
                <w:sz w:val="18"/>
                <w:szCs w:val="18"/>
              </w:rPr>
              <w:t>D.CDS.</w:t>
            </w:r>
            <w:r w:rsidR="00182F7B">
              <w:rPr>
                <w:rFonts w:ascii="Arial Narrow" w:hAnsi="Arial Narrow"/>
                <w:b/>
                <w:sz w:val="18"/>
                <w:szCs w:val="18"/>
              </w:rPr>
              <w:t>4</w:t>
            </w:r>
            <w:r w:rsidRPr="00CD7D6B">
              <w:rPr>
                <w:rFonts w:ascii="Arial Narrow" w:hAnsi="Arial Narrow"/>
                <w:b/>
                <w:sz w:val="18"/>
                <w:szCs w:val="18"/>
              </w:rPr>
              <w:t>.c OBIETTIVI E AZIONI DI MIGLIORAMENTO</w:t>
            </w:r>
            <w:r>
              <w:rPr>
                <w:rFonts w:ascii="Arial Narrow" w:hAnsi="Arial Narrow"/>
                <w:sz w:val="18"/>
                <w:szCs w:val="18"/>
              </w:rPr>
              <w:t xml:space="preserve"> (Descrizione</w:t>
            </w:r>
            <w:r w:rsidRPr="00CD0A5E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de</w:t>
            </w:r>
            <w:r w:rsidRPr="002C1B78">
              <w:rPr>
                <w:rFonts w:ascii="Arial Narrow" w:hAnsi="Arial Narrow"/>
                <w:sz w:val="18"/>
                <w:szCs w:val="18"/>
              </w:rPr>
              <w:t xml:space="preserve">gli interventi ritenuti necessari o opportuni in base alle mutate condizioni e agli elementi critici individuati. Gli obiettivi potranno anche avere un respiro pluriennale e devono riferirsi ad aspetti sostanziali della formazione e dell’esperienza degli studenti. </w:t>
            </w:r>
            <w:r>
              <w:rPr>
                <w:rFonts w:ascii="Arial Narrow" w:hAnsi="Arial Narrow"/>
                <w:sz w:val="18"/>
                <w:szCs w:val="18"/>
              </w:rPr>
              <w:t xml:space="preserve">Descrizione delle </w:t>
            </w:r>
            <w:r w:rsidRPr="002C1B78">
              <w:rPr>
                <w:rFonts w:ascii="Arial Narrow" w:hAnsi="Arial Narrow"/>
                <w:sz w:val="18"/>
                <w:szCs w:val="18"/>
              </w:rPr>
              <w:t>azioni attraverso quali si ritiene di poter raggiungere gli obiettivi</w:t>
            </w:r>
            <w:r>
              <w:rPr>
                <w:rFonts w:ascii="Arial Narrow" w:hAnsi="Arial Narrow"/>
                <w:sz w:val="18"/>
                <w:szCs w:val="18"/>
              </w:rPr>
              <w:t xml:space="preserve">) – </w:t>
            </w:r>
            <w:r w:rsidRPr="006B1960"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  <w:t>ripetere i sottopunti per ogni obiettivo definito</w:t>
            </w:r>
          </w:p>
        </w:tc>
      </w:tr>
      <w:tr w:rsidR="0066127C" w:rsidRPr="0039170C" w14:paraId="645DE798" w14:textId="77777777" w:rsidTr="0026306C">
        <w:trPr>
          <w:jc w:val="center"/>
        </w:trPr>
        <w:tc>
          <w:tcPr>
            <w:tcW w:w="3348" w:type="pct"/>
            <w:shd w:val="clear" w:color="auto" w:fill="F2F2F2" w:themeFill="background1" w:themeFillShade="F2"/>
            <w:vAlign w:val="center"/>
          </w:tcPr>
          <w:p w14:paraId="0F45433B" w14:textId="77777777" w:rsidR="0066127C" w:rsidRPr="001A51E2" w:rsidRDefault="0066127C" w:rsidP="0026306C">
            <w:pPr>
              <w:pStyle w:val="Paragrafoelenco"/>
              <w:numPr>
                <w:ilvl w:val="0"/>
                <w:numId w:val="5"/>
              </w:numPr>
              <w:tabs>
                <w:tab w:val="left" w:pos="3119"/>
              </w:tabs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1A51E2">
              <w:rPr>
                <w:rFonts w:ascii="Arial Narrow" w:hAnsi="Arial Narrow"/>
                <w:b/>
                <w:sz w:val="18"/>
                <w:szCs w:val="18"/>
              </w:rPr>
              <w:t>Definizione obiettivo n. 1</w:t>
            </w:r>
          </w:p>
        </w:tc>
        <w:tc>
          <w:tcPr>
            <w:tcW w:w="462" w:type="pct"/>
            <w:shd w:val="clear" w:color="auto" w:fill="F2F2F2" w:themeFill="background1" w:themeFillShade="F2"/>
            <w:vAlign w:val="center"/>
          </w:tcPr>
          <w:p w14:paraId="6F30F58A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4448976F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F2F2F2" w:themeFill="background1" w:themeFillShade="F2"/>
            <w:vAlign w:val="center"/>
          </w:tcPr>
          <w:p w14:paraId="2FE6512C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shd w:val="clear" w:color="auto" w:fill="F2F2F2" w:themeFill="background1" w:themeFillShade="F2"/>
            <w:vAlign w:val="center"/>
          </w:tcPr>
          <w:p w14:paraId="31C4C247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66127C" w:rsidRPr="0039170C" w14:paraId="161A7F49" w14:textId="77777777" w:rsidTr="0026306C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018AAF34" w14:textId="77777777" w:rsidR="0066127C" w:rsidRPr="005B4150" w:rsidRDefault="0066127C" w:rsidP="0026306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Definizione </w:t>
            </w:r>
            <w:r w:rsidRPr="00CD2745">
              <w:rPr>
                <w:rFonts w:ascii="Arial Narrow" w:hAnsi="Arial Narrow"/>
                <w:bCs/>
                <w:sz w:val="18"/>
                <w:szCs w:val="18"/>
              </w:rPr>
              <w:t>Problema da risolvere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/ </w:t>
            </w:r>
            <w:r w:rsidRPr="00CD2745">
              <w:rPr>
                <w:rFonts w:ascii="Arial Narrow" w:hAnsi="Arial Narrow"/>
                <w:bCs/>
                <w:sz w:val="18"/>
                <w:szCs w:val="18"/>
              </w:rPr>
              <w:t>Area di miglioramento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40701078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26349660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4A79AA74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388D0C38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66127C" w:rsidRPr="0039170C" w14:paraId="6603CF62" w14:textId="77777777" w:rsidTr="0026306C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1191DD2D" w14:textId="77777777" w:rsidR="0066127C" w:rsidRPr="003101B1" w:rsidRDefault="0066127C" w:rsidP="0026306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Definizione Indicatore/i di riferimento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23DED008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35DF7DBA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59E71299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10C1631B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66127C" w:rsidRPr="0039170C" w14:paraId="165F991F" w14:textId="77777777" w:rsidTr="0026306C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3B37D4DE" w14:textId="77777777" w:rsidR="0066127C" w:rsidRDefault="0066127C" w:rsidP="0026306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Definizione Responsabilità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67EE228F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35B0C6F4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59CD53E8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3518E03F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66127C" w:rsidRPr="0039170C" w14:paraId="0B15D056" w14:textId="77777777" w:rsidTr="0026306C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6C81F1A2" w14:textId="77777777" w:rsidR="0066127C" w:rsidRDefault="0066127C" w:rsidP="0026306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lastRenderedPageBreak/>
              <w:t>Definizione Risorse necessarie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501FB69B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6BAD41BB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70BF9293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0067041F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66127C" w:rsidRPr="0039170C" w14:paraId="2BF36BF8" w14:textId="77777777" w:rsidTr="0026306C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5EE63A20" w14:textId="77777777" w:rsidR="0066127C" w:rsidRDefault="0066127C" w:rsidP="0026306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Definizione Tempi di esecuzione e scadenze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4150BF66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51CB782E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05CE6B89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5B000CAF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66127C" w:rsidRPr="0039170C" w14:paraId="5A035646" w14:textId="77777777" w:rsidTr="0026306C">
        <w:trPr>
          <w:jc w:val="center"/>
        </w:trPr>
        <w:tc>
          <w:tcPr>
            <w:tcW w:w="3348" w:type="pct"/>
            <w:shd w:val="clear" w:color="auto" w:fill="F2F2F2" w:themeFill="background1" w:themeFillShade="F2"/>
            <w:vAlign w:val="center"/>
          </w:tcPr>
          <w:p w14:paraId="3481CD21" w14:textId="77777777" w:rsidR="0066127C" w:rsidRPr="001A51E2" w:rsidRDefault="0066127C" w:rsidP="0026306C">
            <w:pPr>
              <w:pStyle w:val="Paragrafoelenco"/>
              <w:numPr>
                <w:ilvl w:val="0"/>
                <w:numId w:val="5"/>
              </w:numPr>
              <w:tabs>
                <w:tab w:val="left" w:pos="3119"/>
              </w:tabs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1A51E2">
              <w:rPr>
                <w:rFonts w:ascii="Arial Narrow" w:hAnsi="Arial Narrow"/>
                <w:b/>
                <w:sz w:val="18"/>
                <w:szCs w:val="18"/>
              </w:rPr>
              <w:t xml:space="preserve">Definizione obiettivo n. </w:t>
            </w:r>
            <w:r>
              <w:rPr>
                <w:rFonts w:ascii="Arial Narrow" w:hAnsi="Arial Narrow"/>
                <w:b/>
                <w:sz w:val="18"/>
                <w:szCs w:val="18"/>
              </w:rPr>
              <w:t>…</w:t>
            </w:r>
          </w:p>
        </w:tc>
        <w:tc>
          <w:tcPr>
            <w:tcW w:w="462" w:type="pct"/>
            <w:shd w:val="clear" w:color="auto" w:fill="F2F2F2" w:themeFill="background1" w:themeFillShade="F2"/>
            <w:vAlign w:val="center"/>
          </w:tcPr>
          <w:p w14:paraId="72A74221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15A0CF59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F2F2F2" w:themeFill="background1" w:themeFillShade="F2"/>
            <w:vAlign w:val="center"/>
          </w:tcPr>
          <w:p w14:paraId="553F3769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shd w:val="clear" w:color="auto" w:fill="F2F2F2" w:themeFill="background1" w:themeFillShade="F2"/>
            <w:vAlign w:val="center"/>
          </w:tcPr>
          <w:p w14:paraId="753DAC2E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66127C" w:rsidRPr="0039170C" w14:paraId="095B4C13" w14:textId="77777777" w:rsidTr="0026306C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4D11951E" w14:textId="77777777" w:rsidR="0066127C" w:rsidRPr="005B4150" w:rsidRDefault="0066127C" w:rsidP="0026306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Definizione </w:t>
            </w:r>
            <w:r w:rsidRPr="00CD2745">
              <w:rPr>
                <w:rFonts w:ascii="Arial Narrow" w:hAnsi="Arial Narrow"/>
                <w:bCs/>
                <w:sz w:val="18"/>
                <w:szCs w:val="18"/>
              </w:rPr>
              <w:t>Problema da risolvere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/ </w:t>
            </w:r>
            <w:r w:rsidRPr="00CD2745">
              <w:rPr>
                <w:rFonts w:ascii="Arial Narrow" w:hAnsi="Arial Narrow"/>
                <w:bCs/>
                <w:sz w:val="18"/>
                <w:szCs w:val="18"/>
              </w:rPr>
              <w:t>Area di miglioramento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369289FF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2EC4DD45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51696D8B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549C404A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66127C" w:rsidRPr="0039170C" w14:paraId="660412B0" w14:textId="77777777" w:rsidTr="0026306C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0E822BAE" w14:textId="77777777" w:rsidR="0066127C" w:rsidRPr="003101B1" w:rsidRDefault="0066127C" w:rsidP="0026306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Definizione Indicatore/i di riferimento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32D25D39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4B4F1139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3354966B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4F1B5120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66127C" w:rsidRPr="0039170C" w14:paraId="4E4AC654" w14:textId="77777777" w:rsidTr="0026306C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454DD084" w14:textId="77777777" w:rsidR="0066127C" w:rsidRDefault="0066127C" w:rsidP="0026306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Definizione Responsabilità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554524FA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58A88088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5357C8F5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69C539E4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66127C" w:rsidRPr="0039170C" w14:paraId="0283F40D" w14:textId="77777777" w:rsidTr="0026306C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25A770F0" w14:textId="77777777" w:rsidR="0066127C" w:rsidRDefault="0066127C" w:rsidP="0026306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Definizione Risorse necessarie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23A47AA9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78026634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0F17DDAB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219F9781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66127C" w:rsidRPr="0039170C" w14:paraId="2F357C70" w14:textId="77777777" w:rsidTr="0026306C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1B365571" w14:textId="77777777" w:rsidR="0066127C" w:rsidRDefault="0066127C" w:rsidP="0026306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Definizione Tempi di esecuzione e scadenze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0E7884CE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408B9885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4666FD4F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7810951D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</w:tbl>
    <w:p w14:paraId="31F394C1" w14:textId="77777777" w:rsidR="0066127C" w:rsidRDefault="0066127C" w:rsidP="0066127C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2"/>
      </w:tblGrid>
      <w:tr w:rsidR="0066127C" w:rsidRPr="0039170C" w14:paraId="6F02567C" w14:textId="77777777" w:rsidTr="0026306C">
        <w:trPr>
          <w:trHeight w:val="2546"/>
          <w:jc w:val="center"/>
        </w:trPr>
        <w:tc>
          <w:tcPr>
            <w:tcW w:w="5000" w:type="pct"/>
            <w:shd w:val="clear" w:color="auto" w:fill="auto"/>
          </w:tcPr>
          <w:p w14:paraId="689E6F33" w14:textId="77777777" w:rsidR="0066127C" w:rsidRDefault="0066127C" w:rsidP="0026306C">
            <w:pPr>
              <w:tabs>
                <w:tab w:val="left" w:pos="3119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E53E0">
              <w:rPr>
                <w:rFonts w:ascii="Arial Narrow" w:hAnsi="Arial Narrow"/>
                <w:b/>
                <w:sz w:val="18"/>
                <w:szCs w:val="18"/>
              </w:rPr>
              <w:t>Commenti e/o suggerimenti:</w:t>
            </w:r>
            <w:r w:rsidRPr="0039170C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211CF57C" w14:textId="77777777" w:rsidR="0066127C" w:rsidRPr="00FE53E0" w:rsidRDefault="0066127C" w:rsidP="0026306C">
            <w:pPr>
              <w:tabs>
                <w:tab w:val="left" w:pos="3119"/>
              </w:tabs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14:paraId="7416876E" w14:textId="77777777" w:rsidR="00237461" w:rsidRDefault="00237461">
      <w: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9"/>
        <w:gridCol w:w="889"/>
        <w:gridCol w:w="733"/>
        <w:gridCol w:w="770"/>
        <w:gridCol w:w="791"/>
      </w:tblGrid>
      <w:tr w:rsidR="004D2211" w:rsidRPr="00CD0A5E" w14:paraId="25AE3C57" w14:textId="77777777" w:rsidTr="0026306C">
        <w:trPr>
          <w:tblHeader/>
          <w:jc w:val="center"/>
        </w:trPr>
        <w:tc>
          <w:tcPr>
            <w:tcW w:w="5000" w:type="pct"/>
            <w:gridSpan w:val="5"/>
            <w:shd w:val="clear" w:color="auto" w:fill="E0E0E0"/>
          </w:tcPr>
          <w:p w14:paraId="49643E13" w14:textId="48967E0D" w:rsidR="004D2211" w:rsidRPr="007C2240" w:rsidRDefault="001E4964" w:rsidP="0026306C">
            <w:pPr>
              <w:spacing w:line="276" w:lineRule="auto"/>
              <w:jc w:val="center"/>
              <w:rPr>
                <w:rFonts w:ascii="Arial Narrow" w:hAnsi="Arial Narrow"/>
                <w:b/>
                <w:i/>
                <w:smallCaps/>
                <w:sz w:val="28"/>
                <w:szCs w:val="32"/>
              </w:rPr>
            </w:pPr>
            <w:r>
              <w:rPr>
                <w:rFonts w:ascii="Arial Narrow" w:hAnsi="Arial Narrow"/>
                <w:b/>
                <w:i/>
                <w:smallCaps/>
                <w:sz w:val="28"/>
                <w:szCs w:val="32"/>
              </w:rPr>
              <w:lastRenderedPageBreak/>
              <w:t>Commento agli indicatori</w:t>
            </w:r>
          </w:p>
        </w:tc>
      </w:tr>
      <w:tr w:rsidR="004D2211" w:rsidRPr="0039170C" w14:paraId="79D1D10A" w14:textId="77777777" w:rsidTr="00D63E28">
        <w:trPr>
          <w:tblHeader/>
          <w:jc w:val="center"/>
        </w:trPr>
        <w:tc>
          <w:tcPr>
            <w:tcW w:w="3346" w:type="pct"/>
            <w:vMerge w:val="restart"/>
            <w:shd w:val="clear" w:color="auto" w:fill="auto"/>
            <w:vAlign w:val="center"/>
          </w:tcPr>
          <w:p w14:paraId="284D9C7D" w14:textId="4BD7665E" w:rsidR="004D2211" w:rsidRPr="00330C18" w:rsidRDefault="005A127B" w:rsidP="0026306C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Elenco indicatori da analizzare</w:t>
            </w:r>
          </w:p>
        </w:tc>
        <w:tc>
          <w:tcPr>
            <w:tcW w:w="1654" w:type="pct"/>
            <w:gridSpan w:val="4"/>
            <w:shd w:val="clear" w:color="auto" w:fill="auto"/>
            <w:vAlign w:val="center"/>
          </w:tcPr>
          <w:p w14:paraId="44793ACE" w14:textId="77777777" w:rsidR="004D2211" w:rsidRPr="00330C18" w:rsidRDefault="004D2211" w:rsidP="0026306C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30C18">
              <w:rPr>
                <w:rFonts w:ascii="Arial Narrow" w:hAnsi="Arial Narrow"/>
                <w:b/>
                <w:sz w:val="18"/>
                <w:szCs w:val="18"/>
              </w:rPr>
              <w:t>Giudizio sulle informazioni presenti</w:t>
            </w:r>
          </w:p>
        </w:tc>
      </w:tr>
      <w:tr w:rsidR="004D2211" w:rsidRPr="0039170C" w14:paraId="319BF5CB" w14:textId="77777777" w:rsidTr="00D63E28">
        <w:trPr>
          <w:tblHeader/>
          <w:jc w:val="center"/>
        </w:trPr>
        <w:tc>
          <w:tcPr>
            <w:tcW w:w="3346" w:type="pct"/>
            <w:vMerge/>
            <w:shd w:val="clear" w:color="auto" w:fill="auto"/>
            <w:vAlign w:val="center"/>
          </w:tcPr>
          <w:p w14:paraId="014D7588" w14:textId="77777777" w:rsidR="004D2211" w:rsidRPr="00330C18" w:rsidRDefault="004D2211" w:rsidP="0026306C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14:paraId="13A2907D" w14:textId="77777777" w:rsidR="004D2211" w:rsidRPr="00330C18" w:rsidRDefault="004D2211" w:rsidP="0026306C">
            <w:pPr>
              <w:spacing w:line="276" w:lineRule="auto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330C18">
              <w:rPr>
                <w:rFonts w:ascii="Arial Narrow" w:hAnsi="Arial Narrow"/>
                <w:b/>
                <w:i/>
                <w:sz w:val="18"/>
                <w:szCs w:val="18"/>
              </w:rPr>
              <w:t>Complete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5E8DDA16" w14:textId="77777777" w:rsidR="004D2211" w:rsidRPr="00330C18" w:rsidRDefault="004D2211" w:rsidP="0026306C">
            <w:pPr>
              <w:spacing w:line="276" w:lineRule="auto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330C18">
              <w:rPr>
                <w:rFonts w:ascii="Arial Narrow" w:hAnsi="Arial Narrow"/>
                <w:b/>
                <w:i/>
                <w:sz w:val="18"/>
                <w:szCs w:val="18"/>
              </w:rPr>
              <w:t>Parziali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02F458B2" w14:textId="77777777" w:rsidR="004D2211" w:rsidRPr="00330C18" w:rsidRDefault="004D2211" w:rsidP="0026306C">
            <w:pPr>
              <w:spacing w:line="276" w:lineRule="auto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330C18">
              <w:rPr>
                <w:rFonts w:ascii="Arial Narrow" w:hAnsi="Arial Narrow"/>
                <w:b/>
                <w:i/>
                <w:sz w:val="18"/>
                <w:szCs w:val="18"/>
              </w:rPr>
              <w:t>Assenti</w:t>
            </w:r>
          </w:p>
        </w:tc>
        <w:tc>
          <w:tcPr>
            <w:tcW w:w="411" w:type="pct"/>
            <w:vAlign w:val="center"/>
          </w:tcPr>
          <w:p w14:paraId="72FB6699" w14:textId="79DBEB26" w:rsidR="004D2211" w:rsidRPr="00330C18" w:rsidRDefault="004D2211" w:rsidP="0026306C">
            <w:pPr>
              <w:spacing w:line="276" w:lineRule="auto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sz w:val="18"/>
                <w:szCs w:val="18"/>
              </w:rPr>
              <w:t>Non previst</w:t>
            </w:r>
            <w:r w:rsidR="009C1236">
              <w:rPr>
                <w:rFonts w:ascii="Arial Narrow" w:hAnsi="Arial Narrow"/>
                <w:b/>
                <w:i/>
                <w:sz w:val="18"/>
                <w:szCs w:val="18"/>
              </w:rPr>
              <w:t>o</w:t>
            </w:r>
          </w:p>
        </w:tc>
      </w:tr>
      <w:tr w:rsidR="00803CBE" w:rsidRPr="0039170C" w14:paraId="4040D579" w14:textId="77777777" w:rsidTr="00D63E28">
        <w:trPr>
          <w:tblHeader/>
          <w:jc w:val="center"/>
        </w:trPr>
        <w:tc>
          <w:tcPr>
            <w:tcW w:w="3346" w:type="pct"/>
            <w:shd w:val="clear" w:color="auto" w:fill="auto"/>
            <w:vAlign w:val="center"/>
          </w:tcPr>
          <w:p w14:paraId="0FA9205A" w14:textId="10146C48" w:rsidR="00803CBE" w:rsidRPr="00F942D8" w:rsidRDefault="00803CBE" w:rsidP="00803CBE">
            <w:pPr>
              <w:tabs>
                <w:tab w:val="left" w:pos="3119"/>
              </w:tabs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F942D8">
              <w:rPr>
                <w:rFonts w:ascii="Arial Narrow" w:hAnsi="Arial Narrow"/>
                <w:bCs/>
                <w:sz w:val="18"/>
                <w:szCs w:val="18"/>
              </w:rPr>
              <w:t>% di laureati (L; LM; LMCU) entro la durata normale del Corso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664AC3F5" w14:textId="60EAA727" w:rsidR="00803CBE" w:rsidRPr="00330C18" w:rsidRDefault="00803CBE" w:rsidP="00803CBE">
            <w:pPr>
              <w:spacing w:line="276" w:lineRule="auto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5D4C6EBC" w14:textId="251B743D" w:rsidR="00803CBE" w:rsidRPr="00330C18" w:rsidRDefault="00803CBE" w:rsidP="00803CBE">
            <w:pPr>
              <w:spacing w:line="276" w:lineRule="auto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58410F3E" w14:textId="2946FF4F" w:rsidR="00803CBE" w:rsidRPr="00330C18" w:rsidRDefault="00803CBE" w:rsidP="00803CBE">
            <w:pPr>
              <w:spacing w:line="276" w:lineRule="auto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11" w:type="pct"/>
            <w:vAlign w:val="center"/>
          </w:tcPr>
          <w:p w14:paraId="52F29B68" w14:textId="23BD478D" w:rsidR="00803CBE" w:rsidRDefault="00803CBE" w:rsidP="00803CBE">
            <w:pPr>
              <w:spacing w:line="276" w:lineRule="auto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803CBE" w:rsidRPr="0039170C" w14:paraId="16E6AF4E" w14:textId="77777777" w:rsidTr="00D63E28">
        <w:trPr>
          <w:tblHeader/>
          <w:jc w:val="center"/>
        </w:trPr>
        <w:tc>
          <w:tcPr>
            <w:tcW w:w="3346" w:type="pct"/>
            <w:shd w:val="clear" w:color="auto" w:fill="auto"/>
            <w:vAlign w:val="center"/>
          </w:tcPr>
          <w:p w14:paraId="6D5AC4E1" w14:textId="36651482" w:rsidR="00803CBE" w:rsidRPr="00F942D8" w:rsidRDefault="00803CBE" w:rsidP="00803CBE">
            <w:pPr>
              <w:tabs>
                <w:tab w:val="left" w:pos="3119"/>
              </w:tabs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F942D8">
              <w:rPr>
                <w:rFonts w:ascii="Arial Narrow" w:hAnsi="Arial Narrow"/>
                <w:bCs/>
                <w:sz w:val="18"/>
                <w:szCs w:val="18"/>
              </w:rPr>
              <w:t>% di CFU conseguiti al I anno su CFU da conseguire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4E3FE6FF" w14:textId="2F6EBB80" w:rsidR="00803CBE" w:rsidRPr="00330C18" w:rsidRDefault="00803CBE" w:rsidP="00803CBE">
            <w:pPr>
              <w:spacing w:line="276" w:lineRule="auto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048D96D6" w14:textId="461BD7B8" w:rsidR="00803CBE" w:rsidRPr="00330C18" w:rsidRDefault="00803CBE" w:rsidP="00803CBE">
            <w:pPr>
              <w:spacing w:line="276" w:lineRule="auto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46E04D2F" w14:textId="352F8CDB" w:rsidR="00803CBE" w:rsidRPr="00330C18" w:rsidRDefault="00803CBE" w:rsidP="00803CBE">
            <w:pPr>
              <w:spacing w:line="276" w:lineRule="auto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11" w:type="pct"/>
            <w:vAlign w:val="center"/>
          </w:tcPr>
          <w:p w14:paraId="25FDDBD1" w14:textId="7C3B6D52" w:rsidR="00803CBE" w:rsidRDefault="00803CBE" w:rsidP="00803CBE">
            <w:pPr>
              <w:spacing w:line="276" w:lineRule="auto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803CBE" w:rsidRPr="0039170C" w14:paraId="4BDD18A2" w14:textId="77777777" w:rsidTr="00D63E28">
        <w:trPr>
          <w:tblHeader/>
          <w:jc w:val="center"/>
        </w:trPr>
        <w:tc>
          <w:tcPr>
            <w:tcW w:w="3346" w:type="pct"/>
            <w:shd w:val="clear" w:color="auto" w:fill="auto"/>
            <w:vAlign w:val="center"/>
          </w:tcPr>
          <w:p w14:paraId="76CE17A4" w14:textId="0DA8420C" w:rsidR="00803CBE" w:rsidRPr="00F942D8" w:rsidRDefault="00803CBE" w:rsidP="00803CBE">
            <w:pPr>
              <w:tabs>
                <w:tab w:val="left" w:pos="3119"/>
              </w:tabs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F942D8">
              <w:rPr>
                <w:rFonts w:ascii="Arial Narrow" w:hAnsi="Arial Narrow"/>
                <w:bCs/>
                <w:sz w:val="18"/>
                <w:szCs w:val="18"/>
              </w:rPr>
              <w:t>% di studenti che proseguono nel II anno nello stesso CdS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5B6DF287" w14:textId="0EDDD2BC" w:rsidR="00803CBE" w:rsidRPr="00330C18" w:rsidRDefault="00803CBE" w:rsidP="00803CBE">
            <w:pPr>
              <w:spacing w:line="276" w:lineRule="auto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23FDF9F0" w14:textId="6EEA3828" w:rsidR="00803CBE" w:rsidRPr="00330C18" w:rsidRDefault="00803CBE" w:rsidP="00803CBE">
            <w:pPr>
              <w:spacing w:line="276" w:lineRule="auto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616A3E4F" w14:textId="2A7949C6" w:rsidR="00803CBE" w:rsidRPr="00330C18" w:rsidRDefault="00803CBE" w:rsidP="00803CBE">
            <w:pPr>
              <w:spacing w:line="276" w:lineRule="auto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11" w:type="pct"/>
            <w:vAlign w:val="center"/>
          </w:tcPr>
          <w:p w14:paraId="43E53989" w14:textId="0A0FF27F" w:rsidR="00803CBE" w:rsidRDefault="00803CBE" w:rsidP="00803CBE">
            <w:pPr>
              <w:spacing w:line="276" w:lineRule="auto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803CBE" w:rsidRPr="0039170C" w14:paraId="0564DA9E" w14:textId="77777777" w:rsidTr="00D63E28">
        <w:trPr>
          <w:tblHeader/>
          <w:jc w:val="center"/>
        </w:trPr>
        <w:tc>
          <w:tcPr>
            <w:tcW w:w="3346" w:type="pct"/>
            <w:shd w:val="clear" w:color="auto" w:fill="auto"/>
            <w:vAlign w:val="center"/>
          </w:tcPr>
          <w:p w14:paraId="410541BA" w14:textId="496837F6" w:rsidR="00803CBE" w:rsidRPr="00F942D8" w:rsidRDefault="00803CBE" w:rsidP="00803CBE">
            <w:pPr>
              <w:tabs>
                <w:tab w:val="left" w:pos="3119"/>
              </w:tabs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F942D8">
              <w:rPr>
                <w:rFonts w:ascii="Arial Narrow" w:hAnsi="Arial Narrow"/>
                <w:bCs/>
                <w:sz w:val="18"/>
                <w:szCs w:val="18"/>
              </w:rPr>
              <w:t>% di studenti che proseguono al II anno nello stesso CdS avendo acquisito almeno 2/3 dei CFU previsti al I anno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01B74900" w14:textId="20D6A324" w:rsidR="00803CBE" w:rsidRPr="00330C18" w:rsidRDefault="00803CBE" w:rsidP="00803CBE">
            <w:pPr>
              <w:spacing w:line="276" w:lineRule="auto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6F7842F7" w14:textId="653D6DF9" w:rsidR="00803CBE" w:rsidRPr="00330C18" w:rsidRDefault="00803CBE" w:rsidP="00803CBE">
            <w:pPr>
              <w:spacing w:line="276" w:lineRule="auto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73ADDFE3" w14:textId="00B0D7C1" w:rsidR="00803CBE" w:rsidRPr="00330C18" w:rsidRDefault="00803CBE" w:rsidP="00803CBE">
            <w:pPr>
              <w:spacing w:line="276" w:lineRule="auto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11" w:type="pct"/>
            <w:vAlign w:val="center"/>
          </w:tcPr>
          <w:p w14:paraId="7072F66E" w14:textId="1B51C8FA" w:rsidR="00803CBE" w:rsidRDefault="00803CBE" w:rsidP="00803CBE">
            <w:pPr>
              <w:spacing w:line="276" w:lineRule="auto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803CBE" w:rsidRPr="0039170C" w14:paraId="13C26E44" w14:textId="77777777" w:rsidTr="00D63E28">
        <w:trPr>
          <w:tblHeader/>
          <w:jc w:val="center"/>
        </w:trPr>
        <w:tc>
          <w:tcPr>
            <w:tcW w:w="3346" w:type="pct"/>
            <w:shd w:val="clear" w:color="auto" w:fill="auto"/>
            <w:vAlign w:val="center"/>
          </w:tcPr>
          <w:p w14:paraId="1EA33A2F" w14:textId="1BED7927" w:rsidR="00803CBE" w:rsidRPr="00F942D8" w:rsidRDefault="00803CBE" w:rsidP="00803CBE">
            <w:pPr>
              <w:tabs>
                <w:tab w:val="left" w:pos="3119"/>
              </w:tabs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F942D8">
              <w:rPr>
                <w:rFonts w:ascii="Arial Narrow" w:hAnsi="Arial Narrow"/>
                <w:bCs/>
                <w:sz w:val="18"/>
                <w:szCs w:val="18"/>
              </w:rPr>
              <w:t>% di immatricolati (L; LM; LMCU) che si laureano entro un anno oltre la durata normale del Corso nello stesso CdS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76FBD68B" w14:textId="2B97EBB3" w:rsidR="00803CBE" w:rsidRPr="00330C18" w:rsidRDefault="00803CBE" w:rsidP="00803CBE">
            <w:pPr>
              <w:spacing w:line="276" w:lineRule="auto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3662788D" w14:textId="7E39FEF0" w:rsidR="00803CBE" w:rsidRPr="00330C18" w:rsidRDefault="00803CBE" w:rsidP="00803CBE">
            <w:pPr>
              <w:spacing w:line="276" w:lineRule="auto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7AB77BFB" w14:textId="11F63BA2" w:rsidR="00803CBE" w:rsidRPr="00330C18" w:rsidRDefault="00803CBE" w:rsidP="00803CBE">
            <w:pPr>
              <w:spacing w:line="276" w:lineRule="auto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11" w:type="pct"/>
            <w:vAlign w:val="center"/>
          </w:tcPr>
          <w:p w14:paraId="6C1C4650" w14:textId="2E5A6A14" w:rsidR="00803CBE" w:rsidRDefault="00803CBE" w:rsidP="00803CBE">
            <w:pPr>
              <w:spacing w:line="276" w:lineRule="auto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803CBE" w:rsidRPr="0039170C" w14:paraId="4DED025F" w14:textId="77777777" w:rsidTr="00D63E28">
        <w:trPr>
          <w:tblHeader/>
          <w:jc w:val="center"/>
        </w:trPr>
        <w:tc>
          <w:tcPr>
            <w:tcW w:w="3346" w:type="pct"/>
            <w:shd w:val="clear" w:color="auto" w:fill="auto"/>
            <w:vAlign w:val="center"/>
          </w:tcPr>
          <w:p w14:paraId="6D3574DC" w14:textId="3FD5A1FD" w:rsidR="00803CBE" w:rsidRPr="00F942D8" w:rsidRDefault="00803CBE" w:rsidP="00803CBE">
            <w:pPr>
              <w:tabs>
                <w:tab w:val="left" w:pos="3119"/>
              </w:tabs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F942D8">
              <w:rPr>
                <w:rFonts w:ascii="Arial Narrow" w:hAnsi="Arial Narrow"/>
                <w:bCs/>
                <w:sz w:val="18"/>
                <w:szCs w:val="18"/>
              </w:rPr>
              <w:t>% ore di docenza erogata da docenti assunti a tempo indeterminato sul totale delle ore di docenza erogate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36D10B57" w14:textId="5DA44BE5" w:rsidR="00803CBE" w:rsidRPr="00330C18" w:rsidRDefault="00803CBE" w:rsidP="00803CBE">
            <w:pPr>
              <w:spacing w:line="276" w:lineRule="auto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0CACE658" w14:textId="030066BD" w:rsidR="00803CBE" w:rsidRPr="00330C18" w:rsidRDefault="00803CBE" w:rsidP="00803CBE">
            <w:pPr>
              <w:spacing w:line="276" w:lineRule="auto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600D7A5C" w14:textId="41720C45" w:rsidR="00803CBE" w:rsidRPr="00330C18" w:rsidRDefault="00803CBE" w:rsidP="00803CBE">
            <w:pPr>
              <w:spacing w:line="276" w:lineRule="auto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11" w:type="pct"/>
            <w:vAlign w:val="center"/>
          </w:tcPr>
          <w:p w14:paraId="001C04B3" w14:textId="4F4D81F8" w:rsidR="00803CBE" w:rsidRDefault="00803CBE" w:rsidP="00803CBE">
            <w:pPr>
              <w:spacing w:line="276" w:lineRule="auto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803CBE" w:rsidRPr="0039170C" w14:paraId="19168097" w14:textId="77777777" w:rsidTr="00D63E28">
        <w:trPr>
          <w:tblHeader/>
          <w:jc w:val="center"/>
        </w:trPr>
        <w:tc>
          <w:tcPr>
            <w:tcW w:w="3346" w:type="pct"/>
            <w:shd w:val="clear" w:color="auto" w:fill="auto"/>
            <w:vAlign w:val="center"/>
          </w:tcPr>
          <w:p w14:paraId="38A9A5E9" w14:textId="1429F924" w:rsidR="00803CBE" w:rsidRPr="00F942D8" w:rsidRDefault="00803CBE" w:rsidP="00803CBE">
            <w:pPr>
              <w:tabs>
                <w:tab w:val="left" w:pos="3119"/>
              </w:tabs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F942D8">
              <w:rPr>
                <w:rFonts w:ascii="Arial Narrow" w:hAnsi="Arial Narrow"/>
                <w:bCs/>
                <w:sz w:val="18"/>
                <w:szCs w:val="18"/>
              </w:rPr>
              <w:t>% di immatricolati (L; LM; LMCU) che si laureano, nel CdS, entro la durata normale del Corso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5F4EA3F3" w14:textId="6B7FDBD6" w:rsidR="00803CBE" w:rsidRPr="00330C18" w:rsidRDefault="00803CBE" w:rsidP="00803CBE">
            <w:pPr>
              <w:spacing w:line="276" w:lineRule="auto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66F485FB" w14:textId="23218B4B" w:rsidR="00803CBE" w:rsidRPr="00330C18" w:rsidRDefault="00803CBE" w:rsidP="00803CBE">
            <w:pPr>
              <w:spacing w:line="276" w:lineRule="auto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4DC4CCD1" w14:textId="58E97B1C" w:rsidR="00803CBE" w:rsidRPr="00330C18" w:rsidRDefault="00803CBE" w:rsidP="00803CBE">
            <w:pPr>
              <w:spacing w:line="276" w:lineRule="auto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11" w:type="pct"/>
            <w:vAlign w:val="center"/>
          </w:tcPr>
          <w:p w14:paraId="11F25794" w14:textId="1024CA39" w:rsidR="00803CBE" w:rsidRDefault="00803CBE" w:rsidP="00803CBE">
            <w:pPr>
              <w:spacing w:line="276" w:lineRule="auto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803CBE" w:rsidRPr="0039170C" w14:paraId="7F932EDD" w14:textId="77777777" w:rsidTr="00D63E28">
        <w:trPr>
          <w:tblHeader/>
          <w:jc w:val="center"/>
        </w:trPr>
        <w:tc>
          <w:tcPr>
            <w:tcW w:w="3346" w:type="pct"/>
            <w:shd w:val="clear" w:color="auto" w:fill="auto"/>
            <w:vAlign w:val="center"/>
          </w:tcPr>
          <w:p w14:paraId="3AE3F321" w14:textId="0DFE2D7C" w:rsidR="00803CBE" w:rsidRPr="00F942D8" w:rsidRDefault="00803CBE" w:rsidP="00803CBE">
            <w:pPr>
              <w:tabs>
                <w:tab w:val="left" w:pos="3119"/>
              </w:tabs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F942D8">
              <w:rPr>
                <w:rFonts w:ascii="Arial Narrow" w:hAnsi="Arial Narrow"/>
                <w:bCs/>
                <w:sz w:val="18"/>
                <w:szCs w:val="18"/>
              </w:rPr>
              <w:t>Rapporto studenti iscritti/docenti complessivo (pesato per le ore di docenza)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55F317EC" w14:textId="6E6EB982" w:rsidR="00803CBE" w:rsidRPr="00330C18" w:rsidRDefault="00803CBE" w:rsidP="00803CBE">
            <w:pPr>
              <w:spacing w:line="276" w:lineRule="auto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69E997E4" w14:textId="28CF9109" w:rsidR="00803CBE" w:rsidRPr="00330C18" w:rsidRDefault="00803CBE" w:rsidP="00803CBE">
            <w:pPr>
              <w:spacing w:line="276" w:lineRule="auto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4174F9E4" w14:textId="3DFBD3D2" w:rsidR="00803CBE" w:rsidRPr="00330C18" w:rsidRDefault="00803CBE" w:rsidP="00803CBE">
            <w:pPr>
              <w:spacing w:line="276" w:lineRule="auto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11" w:type="pct"/>
            <w:vAlign w:val="center"/>
          </w:tcPr>
          <w:p w14:paraId="3FA38787" w14:textId="00F9F90F" w:rsidR="00803CBE" w:rsidRDefault="00803CBE" w:rsidP="00803CBE">
            <w:pPr>
              <w:spacing w:line="276" w:lineRule="auto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803CBE" w:rsidRPr="0039170C" w14:paraId="4B328F44" w14:textId="77777777" w:rsidTr="00D63E28">
        <w:trPr>
          <w:tblHeader/>
          <w:jc w:val="center"/>
        </w:trPr>
        <w:tc>
          <w:tcPr>
            <w:tcW w:w="3346" w:type="pct"/>
            <w:shd w:val="clear" w:color="auto" w:fill="auto"/>
            <w:vAlign w:val="center"/>
          </w:tcPr>
          <w:p w14:paraId="658766BA" w14:textId="686FFECE" w:rsidR="00803CBE" w:rsidRPr="00F942D8" w:rsidRDefault="00803CBE" w:rsidP="00803CBE">
            <w:pPr>
              <w:tabs>
                <w:tab w:val="left" w:pos="3119"/>
              </w:tabs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F942D8">
              <w:rPr>
                <w:rFonts w:ascii="Arial Narrow" w:hAnsi="Arial Narrow"/>
                <w:bCs/>
                <w:sz w:val="18"/>
                <w:szCs w:val="18"/>
              </w:rPr>
              <w:t>Rapporto studenti iscritti al I anno/docenti degli insegnamenti del I anno (pesato per le ore di docenza)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167CC7C9" w14:textId="10D458CB" w:rsidR="00803CBE" w:rsidRPr="00330C18" w:rsidRDefault="00803CBE" w:rsidP="00803CBE">
            <w:pPr>
              <w:spacing w:line="276" w:lineRule="auto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4C09382B" w14:textId="3D5F1AE5" w:rsidR="00803CBE" w:rsidRPr="00330C18" w:rsidRDefault="00803CBE" w:rsidP="00803CBE">
            <w:pPr>
              <w:spacing w:line="276" w:lineRule="auto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18BCB4C5" w14:textId="04979C8C" w:rsidR="00803CBE" w:rsidRPr="00330C18" w:rsidRDefault="00803CBE" w:rsidP="00803CBE">
            <w:pPr>
              <w:spacing w:line="276" w:lineRule="auto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11" w:type="pct"/>
            <w:vAlign w:val="center"/>
          </w:tcPr>
          <w:p w14:paraId="1A6FB9AB" w14:textId="475D5E75" w:rsidR="00803CBE" w:rsidRDefault="00803CBE" w:rsidP="00803CBE">
            <w:pPr>
              <w:spacing w:line="276" w:lineRule="auto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803CBE" w:rsidRPr="0039170C" w14:paraId="2A9B1A0A" w14:textId="77777777" w:rsidTr="00D63E28">
        <w:trPr>
          <w:tblHeader/>
          <w:jc w:val="center"/>
        </w:trPr>
        <w:tc>
          <w:tcPr>
            <w:tcW w:w="3346" w:type="pct"/>
            <w:shd w:val="clear" w:color="auto" w:fill="auto"/>
            <w:vAlign w:val="center"/>
          </w:tcPr>
          <w:p w14:paraId="3551873B" w14:textId="3DBD4B33" w:rsidR="00803CBE" w:rsidRPr="00F942D8" w:rsidRDefault="000306A1" w:rsidP="00803CBE">
            <w:pPr>
              <w:tabs>
                <w:tab w:val="left" w:pos="3119"/>
              </w:tabs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Rapporto tra il punteggio medio ottenuto nella prova al concorso di ammissione alla Scuola di Specializzazione dagli studenti che si sono laureati nel CdS l’anno della prova o l’anno precedente e il punteggio medio nazionale conseguito </w:t>
            </w:r>
            <w:r w:rsidR="00D129AD">
              <w:rPr>
                <w:rFonts w:ascii="Arial Narrow" w:hAnsi="Arial Narrow"/>
                <w:bCs/>
                <w:sz w:val="18"/>
                <w:szCs w:val="18"/>
              </w:rPr>
              <w:t>nella prova da tutti gli studenti che si sono laureati in un CdS di Medicina e chirurgia l’anno della prova o l’anno precedente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13BDB60E" w14:textId="63FD7FCD" w:rsidR="00803CBE" w:rsidRPr="00330C18" w:rsidRDefault="00803CBE" w:rsidP="00803CBE">
            <w:pPr>
              <w:spacing w:line="276" w:lineRule="auto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6FFE05D5" w14:textId="0F1CB863" w:rsidR="00803CBE" w:rsidRPr="00330C18" w:rsidRDefault="00803CBE" w:rsidP="00803CBE">
            <w:pPr>
              <w:spacing w:line="276" w:lineRule="auto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7F32B8E8" w14:textId="5BDA6A6E" w:rsidR="00803CBE" w:rsidRPr="00330C18" w:rsidRDefault="00803CBE" w:rsidP="00803CBE">
            <w:pPr>
              <w:spacing w:line="276" w:lineRule="auto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11" w:type="pct"/>
            <w:vAlign w:val="center"/>
          </w:tcPr>
          <w:p w14:paraId="57EC9849" w14:textId="6531EE34" w:rsidR="00803CBE" w:rsidRDefault="00803CBE" w:rsidP="00803CBE">
            <w:pPr>
              <w:spacing w:line="276" w:lineRule="auto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803CBE" w:rsidRPr="0039170C" w14:paraId="6F9EE0DF" w14:textId="77777777" w:rsidTr="00D63E28">
        <w:trPr>
          <w:tblHeader/>
          <w:jc w:val="center"/>
        </w:trPr>
        <w:tc>
          <w:tcPr>
            <w:tcW w:w="3346" w:type="pct"/>
            <w:shd w:val="clear" w:color="auto" w:fill="auto"/>
            <w:vAlign w:val="center"/>
          </w:tcPr>
          <w:p w14:paraId="07912C37" w14:textId="4770591C" w:rsidR="00803CBE" w:rsidRPr="00F942D8" w:rsidRDefault="00AB19AD" w:rsidP="00803CBE">
            <w:pPr>
              <w:tabs>
                <w:tab w:val="left" w:pos="3119"/>
              </w:tabs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N. di ricoveri* nella struttura sanitaria di riferimento</w:t>
            </w:r>
            <w:r w:rsidR="0048021D">
              <w:rPr>
                <w:rFonts w:ascii="Arial Narrow" w:hAnsi="Arial Narrow"/>
                <w:bCs/>
                <w:sz w:val="18"/>
                <w:szCs w:val="18"/>
              </w:rPr>
              <w:t>/iscritti al primo anno**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6759F5C6" w14:textId="478C1E7A" w:rsidR="00803CBE" w:rsidRPr="00330C18" w:rsidRDefault="00803CBE" w:rsidP="00803CBE">
            <w:pPr>
              <w:spacing w:line="276" w:lineRule="auto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01369334" w14:textId="657A0323" w:rsidR="00803CBE" w:rsidRPr="00330C18" w:rsidRDefault="00803CBE" w:rsidP="00803CBE">
            <w:pPr>
              <w:spacing w:line="276" w:lineRule="auto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25B9D3C3" w14:textId="14D7473C" w:rsidR="00803CBE" w:rsidRPr="00330C18" w:rsidRDefault="00803CBE" w:rsidP="00803CBE">
            <w:pPr>
              <w:spacing w:line="276" w:lineRule="auto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11" w:type="pct"/>
            <w:vAlign w:val="center"/>
          </w:tcPr>
          <w:p w14:paraId="64FD9736" w14:textId="21D48365" w:rsidR="00803CBE" w:rsidRDefault="00803CBE" w:rsidP="00803CBE">
            <w:pPr>
              <w:spacing w:line="276" w:lineRule="auto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D63E28" w:rsidRPr="0039170C" w14:paraId="2541ADD3" w14:textId="77777777" w:rsidTr="00D63E28">
        <w:trPr>
          <w:tblHeader/>
          <w:jc w:val="center"/>
        </w:trPr>
        <w:tc>
          <w:tcPr>
            <w:tcW w:w="3346" w:type="pct"/>
            <w:shd w:val="clear" w:color="auto" w:fill="auto"/>
            <w:vAlign w:val="center"/>
          </w:tcPr>
          <w:p w14:paraId="43B83EC5" w14:textId="2B9DB8CA" w:rsidR="00D63E28" w:rsidRDefault="00D63E28" w:rsidP="00D63E28">
            <w:pPr>
              <w:tabs>
                <w:tab w:val="left" w:pos="3119"/>
              </w:tabs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N. di accessi specialistici*** nella struttura sanitaria di riferimento/iscritti al primo anno**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0E4CE7A8" w14:textId="10ED571D" w:rsidR="00D63E28" w:rsidRPr="00A56CF9" w:rsidRDefault="00D63E28" w:rsidP="00D63E28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375FD493" w14:textId="7C33B565" w:rsidR="00D63E28" w:rsidRPr="00A56CF9" w:rsidRDefault="00D63E28" w:rsidP="00D63E28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726ADC3F" w14:textId="66C2D6EE" w:rsidR="00D63E28" w:rsidRPr="00A56CF9" w:rsidRDefault="00D63E28" w:rsidP="00D63E28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11" w:type="pct"/>
            <w:vAlign w:val="center"/>
          </w:tcPr>
          <w:p w14:paraId="08905CB8" w14:textId="5BBC5063" w:rsidR="00D63E28" w:rsidRPr="00A56CF9" w:rsidRDefault="00D63E28" w:rsidP="00D63E28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D63E28" w:rsidRPr="0039170C" w14:paraId="677F5773" w14:textId="77777777" w:rsidTr="00D63E28">
        <w:trPr>
          <w:tblHeader/>
          <w:jc w:val="center"/>
        </w:trPr>
        <w:tc>
          <w:tcPr>
            <w:tcW w:w="3346" w:type="pct"/>
            <w:shd w:val="clear" w:color="auto" w:fill="auto"/>
            <w:vAlign w:val="center"/>
          </w:tcPr>
          <w:p w14:paraId="1D1914E1" w14:textId="0BAFB6ED" w:rsidR="00D63E28" w:rsidRDefault="00D63E28" w:rsidP="00D63E28">
            <w:pPr>
              <w:tabs>
                <w:tab w:val="left" w:pos="3119"/>
              </w:tabs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N. di tipologie di DRG* (</w:t>
            </w:r>
            <w:proofErr w:type="spellStart"/>
            <w:r>
              <w:rPr>
                <w:rFonts w:ascii="Arial Narrow" w:hAnsi="Arial Narrow"/>
                <w:bCs/>
                <w:sz w:val="18"/>
                <w:szCs w:val="18"/>
              </w:rPr>
              <w:t>Diagnosis</w:t>
            </w:r>
            <w:proofErr w:type="spellEnd"/>
            <w:r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18"/>
                <w:szCs w:val="18"/>
              </w:rPr>
              <w:t>Related</w:t>
            </w:r>
            <w:proofErr w:type="spellEnd"/>
            <w:r>
              <w:rPr>
                <w:rFonts w:ascii="Arial Narrow" w:hAnsi="Arial Narrow"/>
                <w:bCs/>
                <w:sz w:val="18"/>
                <w:szCs w:val="18"/>
              </w:rPr>
              <w:t xml:space="preserve"> Groups) rappresentati almeno 10 volte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6642B74E" w14:textId="6264BD54" w:rsidR="00D63E28" w:rsidRPr="00A56CF9" w:rsidRDefault="00D63E28" w:rsidP="00D63E28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287F14B0" w14:textId="4DC037C6" w:rsidR="00D63E28" w:rsidRPr="00A56CF9" w:rsidRDefault="00D63E28" w:rsidP="00D63E28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2E496640" w14:textId="62289539" w:rsidR="00D63E28" w:rsidRPr="00A56CF9" w:rsidRDefault="00D63E28" w:rsidP="00D63E28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11" w:type="pct"/>
            <w:vAlign w:val="center"/>
          </w:tcPr>
          <w:p w14:paraId="50E47593" w14:textId="49F193EF" w:rsidR="00D63E28" w:rsidRPr="00A56CF9" w:rsidRDefault="00D63E28" w:rsidP="00D63E28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</w:tbl>
    <w:p w14:paraId="389505AD" w14:textId="1E12602B" w:rsidR="004D2211" w:rsidRDefault="00DE2A9C" w:rsidP="009379CD">
      <w:pPr>
        <w:jc w:val="both"/>
        <w:rPr>
          <w:rFonts w:asciiTheme="majorHAnsi" w:hAnsiTheme="majorHAnsi" w:cstheme="majorHAnsi"/>
          <w:sz w:val="20"/>
          <w:szCs w:val="20"/>
        </w:rPr>
      </w:pPr>
      <w:r w:rsidRPr="009379CD">
        <w:rPr>
          <w:rFonts w:asciiTheme="majorHAnsi" w:hAnsiTheme="majorHAnsi" w:cstheme="majorHAnsi"/>
          <w:b/>
          <w:bCs/>
          <w:sz w:val="20"/>
          <w:szCs w:val="20"/>
        </w:rPr>
        <w:t>*</w:t>
      </w:r>
      <w:r w:rsidRPr="009379CD">
        <w:rPr>
          <w:rFonts w:asciiTheme="majorHAnsi" w:hAnsiTheme="majorHAnsi" w:cstheme="majorHAnsi"/>
          <w:sz w:val="20"/>
          <w:szCs w:val="20"/>
        </w:rPr>
        <w:t xml:space="preserve"> Per ricoveri si intende il totale di ricoveri ordinari + day hospital. Per DRG si considerano ricoveri ordinari </w:t>
      </w:r>
      <w:r w:rsidR="009379CD" w:rsidRPr="009379CD">
        <w:rPr>
          <w:rFonts w:asciiTheme="majorHAnsi" w:hAnsiTheme="majorHAnsi" w:cstheme="majorHAnsi"/>
          <w:sz w:val="20"/>
          <w:szCs w:val="20"/>
        </w:rPr>
        <w:t>+ day hospital</w:t>
      </w:r>
    </w:p>
    <w:p w14:paraId="154947D6" w14:textId="14D5507A" w:rsidR="009379CD" w:rsidRPr="009379CD" w:rsidRDefault="009379CD" w:rsidP="009379CD">
      <w:p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** Per iscritti al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2"/>
      </w:tblGrid>
      <w:tr w:rsidR="004D2211" w:rsidRPr="0039170C" w14:paraId="2F15678E" w14:textId="77777777" w:rsidTr="008E5670">
        <w:trPr>
          <w:trHeight w:val="5216"/>
          <w:jc w:val="center"/>
        </w:trPr>
        <w:tc>
          <w:tcPr>
            <w:tcW w:w="5000" w:type="pct"/>
            <w:shd w:val="clear" w:color="auto" w:fill="auto"/>
          </w:tcPr>
          <w:p w14:paraId="48078BB3" w14:textId="77777777" w:rsidR="004D2211" w:rsidRDefault="004D2211" w:rsidP="0026306C">
            <w:pPr>
              <w:tabs>
                <w:tab w:val="left" w:pos="3119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E53E0">
              <w:rPr>
                <w:rFonts w:ascii="Arial Narrow" w:hAnsi="Arial Narrow"/>
                <w:b/>
                <w:sz w:val="18"/>
                <w:szCs w:val="18"/>
              </w:rPr>
              <w:t>Commenti e/o suggerimenti:</w:t>
            </w:r>
            <w:r w:rsidRPr="0039170C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6487214D" w14:textId="77777777" w:rsidR="004D2211" w:rsidRPr="00FE53E0" w:rsidRDefault="004D2211" w:rsidP="0026306C">
            <w:pPr>
              <w:tabs>
                <w:tab w:val="left" w:pos="3119"/>
              </w:tabs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14:paraId="23E6F8E2" w14:textId="74EE0A75" w:rsidR="00B5213A" w:rsidRDefault="00B5213A"/>
    <w:p w14:paraId="5C33D0DD" w14:textId="77777777" w:rsidR="00E33D8A" w:rsidRDefault="00E33D8A"/>
    <w:sectPr w:rsidR="00E33D8A" w:rsidSect="000A36D2">
      <w:headerReference w:type="default" r:id="rId8"/>
      <w:footerReference w:type="even" r:id="rId9"/>
      <w:footerReference w:type="default" r:id="rId10"/>
      <w:pgSz w:w="11900" w:h="16840"/>
      <w:pgMar w:top="568" w:right="1134" w:bottom="1134" w:left="1134" w:header="426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B4828" w14:textId="77777777" w:rsidR="00916586" w:rsidRDefault="00916586" w:rsidP="00083FA3">
      <w:r>
        <w:separator/>
      </w:r>
    </w:p>
  </w:endnote>
  <w:endnote w:type="continuationSeparator" w:id="0">
    <w:p w14:paraId="29C9CED9" w14:textId="77777777" w:rsidR="00916586" w:rsidRDefault="00916586" w:rsidP="00083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E7F96" w14:textId="77777777" w:rsidR="001A76EB" w:rsidRDefault="001A76EB" w:rsidP="00083FA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F01954E" w14:textId="77777777" w:rsidR="001A76EB" w:rsidRDefault="001A76EB" w:rsidP="00083FA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78"/>
      <w:gridCol w:w="4961"/>
    </w:tblGrid>
    <w:tr w:rsidR="001A76EB" w:rsidRPr="00E92351" w14:paraId="0FFA71B2" w14:textId="77777777" w:rsidTr="0039133B">
      <w:trPr>
        <w:trHeight w:val="552"/>
      </w:trPr>
      <w:tc>
        <w:tcPr>
          <w:tcW w:w="467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28573E0" w14:textId="77777777" w:rsidR="001A76EB" w:rsidRPr="00AD73D5" w:rsidRDefault="001A76EB" w:rsidP="00E92351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Times New Roman" w:eastAsia="Times New Roman" w:hAnsi="Times New Roman" w:cs="Times New Roman"/>
              <w:sz w:val="18"/>
              <w:szCs w:val="1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AD73D5">
            <w:rPr>
              <w:rFonts w:ascii="Times New Roman" w:eastAsia="Times New Roman" w:hAnsi="Times New Roman" w:cs="Times New Roman"/>
              <w:sz w:val="18"/>
              <w:szCs w:val="1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Redatto da CPQ: Coordinatore Presidio Qualità </w:t>
          </w:r>
        </w:p>
      </w:tc>
      <w:tc>
        <w:tcPr>
          <w:tcW w:w="496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34BB495E" w14:textId="77777777" w:rsidR="001A76EB" w:rsidRPr="00AD73D5" w:rsidRDefault="001A76EB" w:rsidP="00E92351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Times New Roman" w:eastAsia="Times New Roman" w:hAnsi="Times New Roman" w:cs="Times New Roman"/>
              <w:sz w:val="18"/>
              <w:szCs w:val="1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AD73D5">
            <w:rPr>
              <w:rFonts w:ascii="Times New Roman" w:eastAsia="Times New Roman" w:hAnsi="Times New Roman" w:cs="Times New Roman"/>
              <w:sz w:val="18"/>
              <w:szCs w:val="1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Verificato ed approvato da:</w:t>
          </w:r>
          <w:r w:rsidR="0039133B">
            <w:rPr>
              <w:rFonts w:ascii="Times New Roman" w:eastAsia="Times New Roman" w:hAnsi="Times New Roman" w:cs="Times New Roman"/>
              <w:sz w:val="18"/>
              <w:szCs w:val="1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</w:t>
          </w:r>
          <w:r w:rsidRPr="00AD73D5">
            <w:rPr>
              <w:rFonts w:ascii="Times New Roman" w:eastAsia="Times New Roman" w:hAnsi="Times New Roman" w:cs="Times New Roman"/>
              <w:sz w:val="18"/>
              <w:szCs w:val="1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Presidio della Qualità</w:t>
          </w:r>
        </w:p>
      </w:tc>
    </w:tr>
  </w:tbl>
  <w:p w14:paraId="15E86546" w14:textId="77777777" w:rsidR="001A76EB" w:rsidRPr="00AD73D5" w:rsidRDefault="001A76EB" w:rsidP="00BF0283"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jc w:val="right"/>
      <w:textAlignment w:val="baseline"/>
      <w:rPr>
        <w:rFonts w:ascii="Times New Roman" w:eastAsia="Times New Roman" w:hAnsi="Times New Roman" w:cs="Times New Roman"/>
        <w:sz w:val="16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AD73D5">
      <w:rPr>
        <w:rFonts w:ascii="Times New Roman" w:eastAsia="Times New Roman" w:hAnsi="Times New Roman" w:cs="Times New Roman"/>
        <w:sz w:val="18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Pr="00E15FEF">
      <w:rPr>
        <w:rStyle w:val="Numeropagina"/>
        <w:snapToGrid w:val="0"/>
        <w:sz w:val="18"/>
        <w:szCs w:val="18"/>
      </w:rPr>
      <w:t xml:space="preserve">Pagina </w:t>
    </w:r>
    <w:r w:rsidRPr="00E15FEF">
      <w:rPr>
        <w:rStyle w:val="Numeropagina"/>
        <w:snapToGrid w:val="0"/>
        <w:sz w:val="18"/>
        <w:szCs w:val="18"/>
      </w:rPr>
      <w:fldChar w:fldCharType="begin"/>
    </w:r>
    <w:r w:rsidRPr="00E15FEF">
      <w:rPr>
        <w:rStyle w:val="Numeropagina"/>
        <w:snapToGrid w:val="0"/>
        <w:sz w:val="18"/>
        <w:szCs w:val="18"/>
      </w:rPr>
      <w:instrText xml:space="preserve"> PAGE </w:instrText>
    </w:r>
    <w:r w:rsidRPr="00E15FEF">
      <w:rPr>
        <w:rStyle w:val="Numeropagina"/>
        <w:snapToGrid w:val="0"/>
        <w:sz w:val="18"/>
        <w:szCs w:val="18"/>
      </w:rPr>
      <w:fldChar w:fldCharType="separate"/>
    </w:r>
    <w:r w:rsidR="004C6328">
      <w:rPr>
        <w:rStyle w:val="Numeropagina"/>
        <w:noProof/>
        <w:snapToGrid w:val="0"/>
        <w:sz w:val="18"/>
        <w:szCs w:val="18"/>
      </w:rPr>
      <w:t>3</w:t>
    </w:r>
    <w:r w:rsidRPr="00E15FEF">
      <w:rPr>
        <w:rStyle w:val="Numeropagina"/>
        <w:snapToGrid w:val="0"/>
        <w:sz w:val="18"/>
        <w:szCs w:val="18"/>
      </w:rPr>
      <w:fldChar w:fldCharType="end"/>
    </w:r>
    <w:r w:rsidRPr="00E15FEF">
      <w:rPr>
        <w:rStyle w:val="Numeropagina"/>
        <w:snapToGrid w:val="0"/>
        <w:sz w:val="18"/>
        <w:szCs w:val="18"/>
      </w:rPr>
      <w:t xml:space="preserve"> di </w:t>
    </w:r>
    <w:r w:rsidRPr="00E15FEF">
      <w:rPr>
        <w:rStyle w:val="Numeropagina"/>
        <w:snapToGrid w:val="0"/>
        <w:sz w:val="18"/>
        <w:szCs w:val="18"/>
      </w:rPr>
      <w:fldChar w:fldCharType="begin"/>
    </w:r>
    <w:r w:rsidRPr="00E15FEF">
      <w:rPr>
        <w:rStyle w:val="Numeropagina"/>
        <w:snapToGrid w:val="0"/>
        <w:sz w:val="18"/>
        <w:szCs w:val="18"/>
      </w:rPr>
      <w:instrText xml:space="preserve"> NUMPAGES </w:instrText>
    </w:r>
    <w:r w:rsidRPr="00E15FEF">
      <w:rPr>
        <w:rStyle w:val="Numeropagina"/>
        <w:snapToGrid w:val="0"/>
        <w:sz w:val="18"/>
        <w:szCs w:val="18"/>
      </w:rPr>
      <w:fldChar w:fldCharType="separate"/>
    </w:r>
    <w:r w:rsidR="004C6328">
      <w:rPr>
        <w:rStyle w:val="Numeropagina"/>
        <w:noProof/>
        <w:snapToGrid w:val="0"/>
        <w:sz w:val="18"/>
        <w:szCs w:val="18"/>
      </w:rPr>
      <w:t>3</w:t>
    </w:r>
    <w:r w:rsidRPr="00E15FEF">
      <w:rPr>
        <w:rStyle w:val="Numeropagina"/>
        <w:snapToGrid w:val="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2B849" w14:textId="77777777" w:rsidR="00916586" w:rsidRDefault="00916586" w:rsidP="00083FA3">
      <w:r>
        <w:separator/>
      </w:r>
    </w:p>
  </w:footnote>
  <w:footnote w:type="continuationSeparator" w:id="0">
    <w:p w14:paraId="2EA7B33A" w14:textId="77777777" w:rsidR="00916586" w:rsidRDefault="00916586" w:rsidP="00083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9776" w:type="dxa"/>
      <w:jc w:val="center"/>
      <w:tblLook w:val="01E0" w:firstRow="1" w:lastRow="1" w:firstColumn="1" w:lastColumn="1" w:noHBand="0" w:noVBand="0"/>
    </w:tblPr>
    <w:tblGrid>
      <w:gridCol w:w="2948"/>
      <w:gridCol w:w="4560"/>
      <w:gridCol w:w="2268"/>
    </w:tblGrid>
    <w:tr w:rsidR="001A76EB" w:rsidRPr="00836EDD" w14:paraId="19D7B043" w14:textId="77777777" w:rsidTr="0008673E">
      <w:trPr>
        <w:jc w:val="center"/>
      </w:trPr>
      <w:tc>
        <w:tcPr>
          <w:tcW w:w="2948" w:type="dxa"/>
        </w:tcPr>
        <w:p w14:paraId="145F2629" w14:textId="77777777" w:rsidR="007064E4" w:rsidRPr="00836EDD" w:rsidRDefault="001A76EB" w:rsidP="007064E4">
          <w:pPr>
            <w:pStyle w:val="Intestazione"/>
            <w:ind w:firstLine="0"/>
            <w:rPr>
              <w:rFonts w:ascii="Lucida Sans" w:hAnsi="Lucida Sans"/>
              <w:color w:val="000080"/>
              <w:sz w:val="14"/>
              <w:szCs w:val="14"/>
            </w:rPr>
          </w:pPr>
          <w:r>
            <w:rPr>
              <w:rFonts w:ascii="Lucida Sans" w:hAnsi="Lucida Sans"/>
              <w:noProof/>
              <w:color w:val="000080"/>
              <w:sz w:val="14"/>
              <w:szCs w:val="14"/>
              <w:lang w:eastAsia="it-IT"/>
            </w:rPr>
            <w:drawing>
              <wp:anchor distT="0" distB="0" distL="114300" distR="114300" simplePos="0" relativeHeight="251665408" behindDoc="0" locked="0" layoutInCell="1" allowOverlap="1" wp14:anchorId="235A9804" wp14:editId="65868F58">
                <wp:simplePos x="0" y="0"/>
                <wp:positionH relativeFrom="column">
                  <wp:posOffset>-45085</wp:posOffset>
                </wp:positionH>
                <wp:positionV relativeFrom="paragraph">
                  <wp:posOffset>9525</wp:posOffset>
                </wp:positionV>
                <wp:extent cx="1656080" cy="527050"/>
                <wp:effectExtent l="19050" t="0" r="1270" b="0"/>
                <wp:wrapSquare wrapText="bothSides"/>
                <wp:docPr id="727067115" name="Immagine 7270671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717" t="14523" r="22221" b="14721"/>
                        <a:stretch/>
                      </pic:blipFill>
                      <pic:spPr bwMode="auto">
                        <a:xfrm>
                          <a:off x="0" y="0"/>
                          <a:ext cx="1656080" cy="52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</a:ex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  <w:r w:rsidRPr="00836EDD">
            <w:rPr>
              <w:rFonts w:ascii="Lucida Sans" w:hAnsi="Lucida Sans"/>
              <w:color w:val="000080"/>
              <w:sz w:val="14"/>
              <w:szCs w:val="14"/>
            </w:rPr>
            <w:t>P</w:t>
          </w:r>
          <w:r w:rsidR="007064E4" w:rsidRPr="00836EDD">
            <w:rPr>
              <w:rFonts w:ascii="Lucida Sans" w:hAnsi="Lucida Sans"/>
              <w:color w:val="000080"/>
              <w:sz w:val="14"/>
              <w:szCs w:val="14"/>
            </w:rPr>
            <w:t>iazza S. Pugliatti, 1</w:t>
          </w:r>
        </w:p>
        <w:p w14:paraId="2147A8C5" w14:textId="77777777" w:rsidR="007064E4" w:rsidRPr="00DA7A2B" w:rsidRDefault="007064E4" w:rsidP="007064E4">
          <w:pPr>
            <w:pStyle w:val="Intestazione"/>
            <w:ind w:firstLine="0"/>
            <w:rPr>
              <w:rFonts w:ascii="Lucida Sans" w:hAnsi="Lucida Sans"/>
              <w:color w:val="000080"/>
              <w:sz w:val="14"/>
              <w:szCs w:val="14"/>
            </w:rPr>
          </w:pPr>
          <w:r w:rsidRPr="00DA7A2B">
            <w:rPr>
              <w:rFonts w:ascii="Lucida Sans" w:hAnsi="Lucida Sans"/>
              <w:color w:val="000080"/>
              <w:sz w:val="14"/>
              <w:szCs w:val="14"/>
            </w:rPr>
            <w:t>98122 MESSINA (ITALY)</w:t>
          </w:r>
        </w:p>
        <w:p w14:paraId="5522580B" w14:textId="77777777" w:rsidR="007064E4" w:rsidRPr="004D2341" w:rsidRDefault="007064E4" w:rsidP="007064E4">
          <w:pPr>
            <w:pStyle w:val="Intestazione"/>
            <w:ind w:firstLine="0"/>
            <w:rPr>
              <w:rFonts w:ascii="Lucida Sans" w:hAnsi="Lucida Sans" w:cs="Tahoma"/>
              <w:color w:val="000080"/>
              <w:sz w:val="14"/>
              <w:szCs w:val="14"/>
              <w:lang w:val="en-US"/>
            </w:rPr>
          </w:pPr>
          <w:r w:rsidRPr="004D2341">
            <w:rPr>
              <w:rFonts w:ascii="Lucida Sans" w:hAnsi="Lucida Sans" w:cs="Tahoma"/>
              <w:color w:val="000080"/>
              <w:sz w:val="14"/>
              <w:szCs w:val="14"/>
              <w:lang w:val="en-US"/>
            </w:rPr>
            <w:t>Tel.: +39 6768</w:t>
          </w:r>
          <w:r>
            <w:rPr>
              <w:rFonts w:ascii="Lucida Sans" w:hAnsi="Lucida Sans" w:cs="Tahoma"/>
              <w:color w:val="000080"/>
              <w:sz w:val="14"/>
              <w:szCs w:val="14"/>
              <w:lang w:val="en-US"/>
            </w:rPr>
            <w:t>926 / 8601</w:t>
          </w:r>
        </w:p>
        <w:p w14:paraId="477EF6CC" w14:textId="21988CF8" w:rsidR="001A76EB" w:rsidRPr="00AA1F29" w:rsidRDefault="007064E4" w:rsidP="007064E4">
          <w:pPr>
            <w:ind w:firstLine="0"/>
            <w:rPr>
              <w:rFonts w:ascii="Lucida Sans" w:hAnsi="Lucida Sans" w:cs="Tahoma"/>
              <w:color w:val="000080"/>
              <w:sz w:val="14"/>
              <w:szCs w:val="14"/>
              <w:lang w:val="fr-FR"/>
            </w:rPr>
          </w:pPr>
          <w:r>
            <w:rPr>
              <w:rFonts w:ascii="Lucida Sans" w:hAnsi="Lucida Sans" w:cs="Tahoma"/>
              <w:color w:val="000080"/>
              <w:sz w:val="14"/>
              <w:szCs w:val="14"/>
              <w:lang w:val="fr-FR"/>
            </w:rPr>
            <w:t>Email : presidiodiqualita@unime.it</w:t>
          </w:r>
        </w:p>
      </w:tc>
      <w:tc>
        <w:tcPr>
          <w:tcW w:w="4560" w:type="dxa"/>
        </w:tcPr>
        <w:p w14:paraId="6CCEBB69" w14:textId="77777777" w:rsidR="001A76EB" w:rsidRPr="00AA1F29" w:rsidRDefault="001A76EB" w:rsidP="00F76F68">
          <w:pPr>
            <w:ind w:firstLine="0"/>
            <w:jc w:val="left"/>
            <w:rPr>
              <w:rFonts w:ascii="Tahoma" w:hAnsi="Tahoma" w:cs="Tahoma"/>
              <w:sz w:val="16"/>
              <w:lang w:val="fr-FR"/>
            </w:rPr>
          </w:pPr>
        </w:p>
        <w:p w14:paraId="51F89A0A" w14:textId="77777777" w:rsidR="001A76EB" w:rsidRDefault="001A76EB" w:rsidP="00E92351">
          <w:pPr>
            <w:keepNext/>
            <w:ind w:firstLine="0"/>
            <w:jc w:val="center"/>
            <w:outlineLvl w:val="6"/>
            <w:rPr>
              <w:b/>
              <w:sz w:val="40"/>
            </w:rPr>
          </w:pPr>
          <w:r>
            <w:rPr>
              <w:b/>
              <w:sz w:val="40"/>
            </w:rPr>
            <w:t xml:space="preserve">Scheda </w:t>
          </w:r>
        </w:p>
        <w:p w14:paraId="493A44E1" w14:textId="163DCF7F" w:rsidR="001A76EB" w:rsidRPr="005E7066" w:rsidRDefault="0051720E" w:rsidP="00255502">
          <w:pPr>
            <w:keepNext/>
            <w:ind w:firstLine="0"/>
            <w:jc w:val="center"/>
            <w:outlineLvl w:val="6"/>
            <w:rPr>
              <w:b/>
              <w:sz w:val="40"/>
              <w:szCs w:val="40"/>
            </w:rPr>
          </w:pPr>
          <w:r>
            <w:rPr>
              <w:b/>
              <w:sz w:val="40"/>
            </w:rPr>
            <w:t xml:space="preserve">Valutazione </w:t>
          </w:r>
          <w:r w:rsidR="00CD0A5E">
            <w:rPr>
              <w:b/>
              <w:sz w:val="40"/>
            </w:rPr>
            <w:t>Rapporto di Riesame Ciclico</w:t>
          </w:r>
          <w:r w:rsidR="0008673E">
            <w:rPr>
              <w:b/>
              <w:sz w:val="40"/>
            </w:rPr>
            <w:t xml:space="preserve"> LM-41</w:t>
          </w:r>
        </w:p>
      </w:tc>
      <w:tc>
        <w:tcPr>
          <w:tcW w:w="2268" w:type="dxa"/>
        </w:tcPr>
        <w:p w14:paraId="5B713E02" w14:textId="77777777" w:rsidR="001A76EB" w:rsidRPr="00E15FEF" w:rsidRDefault="001A76EB" w:rsidP="00F76F68">
          <w:pPr>
            <w:ind w:firstLine="0"/>
            <w:jc w:val="left"/>
            <w:rPr>
              <w:rFonts w:ascii="Tahoma" w:hAnsi="Tahoma" w:cs="Tahoma"/>
              <w:sz w:val="16"/>
              <w:lang w:val="en-GB"/>
            </w:rPr>
          </w:pPr>
          <w:r>
            <w:rPr>
              <w:rFonts w:ascii="Tahoma" w:hAnsi="Tahoma" w:cs="Tahoma"/>
              <w:sz w:val="16"/>
              <w:lang w:val="en-GB"/>
            </w:rPr>
            <w:t>COD. REG</w:t>
          </w:r>
          <w:r w:rsidRPr="00E15FEF">
            <w:rPr>
              <w:rFonts w:ascii="Tahoma" w:hAnsi="Tahoma" w:cs="Tahoma"/>
              <w:sz w:val="16"/>
              <w:lang w:val="en-GB"/>
            </w:rPr>
            <w:t xml:space="preserve">. </w:t>
          </w:r>
        </w:p>
        <w:p w14:paraId="2264BD80" w14:textId="77777777" w:rsidR="001A76EB" w:rsidRPr="000A42F4" w:rsidRDefault="001A76EB" w:rsidP="00F76F68">
          <w:pPr>
            <w:ind w:firstLine="0"/>
            <w:jc w:val="center"/>
            <w:rPr>
              <w:b/>
              <w:sz w:val="16"/>
              <w:lang w:val="en-GB"/>
            </w:rPr>
          </w:pPr>
        </w:p>
        <w:p w14:paraId="0DC6AB20" w14:textId="77777777" w:rsidR="001A76EB" w:rsidRPr="000A42F4" w:rsidRDefault="001A76EB" w:rsidP="00F76F68">
          <w:pPr>
            <w:ind w:firstLine="0"/>
            <w:jc w:val="center"/>
            <w:rPr>
              <w:b/>
              <w:sz w:val="16"/>
              <w:lang w:val="en-GB"/>
            </w:rPr>
          </w:pPr>
        </w:p>
        <w:p w14:paraId="199F9304" w14:textId="159EC753" w:rsidR="001A76EB" w:rsidRPr="00836EDD" w:rsidRDefault="001A76EB" w:rsidP="00F76F68">
          <w:pPr>
            <w:pStyle w:val="Intestazione"/>
            <w:ind w:firstLine="0"/>
            <w:jc w:val="center"/>
            <w:rPr>
              <w:lang w:val="en-GB"/>
            </w:rPr>
          </w:pPr>
          <w:r>
            <w:rPr>
              <w:b/>
              <w:sz w:val="40"/>
              <w:lang w:val="en-GB"/>
            </w:rPr>
            <w:t>V</w:t>
          </w:r>
          <w:r w:rsidR="00CD0A5E">
            <w:rPr>
              <w:b/>
              <w:sz w:val="40"/>
              <w:lang w:val="en-GB"/>
            </w:rPr>
            <w:t>RRC</w:t>
          </w:r>
        </w:p>
      </w:tc>
    </w:tr>
  </w:tbl>
  <w:p w14:paraId="0291A979" w14:textId="77777777" w:rsidR="001A76EB" w:rsidRPr="005E7066" w:rsidRDefault="001A76EB" w:rsidP="00E92351">
    <w:pPr>
      <w:pStyle w:val="Intestazione"/>
      <w:rPr>
        <w:sz w:val="8"/>
        <w:lang w:val="en-GB"/>
      </w:rPr>
    </w:pPr>
  </w:p>
  <w:tbl>
    <w:tblPr>
      <w:tblW w:w="9781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56"/>
      <w:gridCol w:w="4549"/>
      <w:gridCol w:w="2276"/>
    </w:tblGrid>
    <w:tr w:rsidR="001A76EB" w:rsidRPr="00E15FEF" w14:paraId="13D3FA3A" w14:textId="77777777" w:rsidTr="0008673E">
      <w:trPr>
        <w:jc w:val="center"/>
      </w:trPr>
      <w:tc>
        <w:tcPr>
          <w:tcW w:w="2956" w:type="dxa"/>
        </w:tcPr>
        <w:p w14:paraId="291F441A" w14:textId="0B92B851" w:rsidR="001A76EB" w:rsidRPr="00E15FEF" w:rsidRDefault="001A76EB" w:rsidP="00DB77E2">
          <w:pPr>
            <w:ind w:firstLine="2"/>
            <w:rPr>
              <w:rFonts w:ascii="Lucida Sans" w:hAnsi="Lucida Sans"/>
            </w:rPr>
          </w:pPr>
          <w:r w:rsidRPr="00E15FEF">
            <w:rPr>
              <w:rFonts w:ascii="Lucida Sans" w:hAnsi="Lucida Sans"/>
              <w:sz w:val="16"/>
            </w:rPr>
            <w:t>Data Revisione</w:t>
          </w:r>
          <w:r>
            <w:rPr>
              <w:rFonts w:ascii="Lucida Sans" w:hAnsi="Lucida Sans" w:cs="Tahoma"/>
              <w:b/>
              <w:bCs/>
              <w:sz w:val="16"/>
            </w:rPr>
            <w:t xml:space="preserve">: </w:t>
          </w:r>
          <w:r w:rsidR="000A36D2">
            <w:rPr>
              <w:rFonts w:ascii="Lucida Sans" w:hAnsi="Lucida Sans" w:cs="Tahoma"/>
              <w:b/>
              <w:bCs/>
              <w:sz w:val="18"/>
            </w:rPr>
            <w:t>xx</w:t>
          </w:r>
          <w:r>
            <w:rPr>
              <w:rFonts w:ascii="Lucida Sans" w:hAnsi="Lucida Sans" w:cs="Tahoma"/>
              <w:b/>
              <w:bCs/>
              <w:sz w:val="18"/>
            </w:rPr>
            <w:t>.</w:t>
          </w:r>
          <w:r w:rsidR="00CD0A5E">
            <w:rPr>
              <w:rFonts w:ascii="Lucida Sans" w:hAnsi="Lucida Sans" w:cs="Tahoma"/>
              <w:b/>
              <w:bCs/>
              <w:sz w:val="18"/>
            </w:rPr>
            <w:t>0</w:t>
          </w:r>
          <w:r w:rsidR="000A36D2">
            <w:rPr>
              <w:rFonts w:ascii="Lucida Sans" w:hAnsi="Lucida Sans" w:cs="Tahoma"/>
              <w:b/>
              <w:bCs/>
              <w:sz w:val="18"/>
            </w:rPr>
            <w:t>7</w:t>
          </w:r>
          <w:r>
            <w:rPr>
              <w:rFonts w:ascii="Lucida Sans" w:hAnsi="Lucida Sans" w:cs="Tahoma"/>
              <w:b/>
              <w:bCs/>
              <w:sz w:val="18"/>
            </w:rPr>
            <w:t>.20</w:t>
          </w:r>
          <w:r w:rsidR="00CD0A5E">
            <w:rPr>
              <w:rFonts w:ascii="Lucida Sans" w:hAnsi="Lucida Sans" w:cs="Tahoma"/>
              <w:b/>
              <w:bCs/>
              <w:sz w:val="18"/>
            </w:rPr>
            <w:t>2</w:t>
          </w:r>
          <w:r w:rsidR="000A36D2">
            <w:rPr>
              <w:rFonts w:ascii="Lucida Sans" w:hAnsi="Lucida Sans" w:cs="Tahoma"/>
              <w:b/>
              <w:bCs/>
              <w:sz w:val="18"/>
            </w:rPr>
            <w:t>2</w:t>
          </w:r>
        </w:p>
      </w:tc>
      <w:tc>
        <w:tcPr>
          <w:tcW w:w="4549" w:type="dxa"/>
        </w:tcPr>
        <w:p w14:paraId="2F845551" w14:textId="02977A71" w:rsidR="001A76EB" w:rsidRPr="00E15FEF" w:rsidRDefault="0008673E" w:rsidP="00F76F68">
          <w:pPr>
            <w:ind w:firstLine="2"/>
            <w:rPr>
              <w:rFonts w:ascii="Lucida Sans" w:hAnsi="Lucida Sans"/>
              <w:sz w:val="16"/>
            </w:rPr>
          </w:pPr>
          <w:r>
            <w:rPr>
              <w:rFonts w:ascii="Lucida Sans" w:hAnsi="Lucida Sans"/>
              <w:sz w:val="16"/>
            </w:rPr>
            <w:t>Prima emissione</w:t>
          </w:r>
        </w:p>
      </w:tc>
      <w:tc>
        <w:tcPr>
          <w:tcW w:w="2276" w:type="dxa"/>
        </w:tcPr>
        <w:p w14:paraId="02C9D3EE" w14:textId="3EE3515D" w:rsidR="001A76EB" w:rsidRPr="00E15FEF" w:rsidRDefault="001A76EB" w:rsidP="00F76F68">
          <w:pPr>
            <w:rPr>
              <w:rFonts w:ascii="Lucida Sans" w:hAnsi="Lucida Sans"/>
              <w:sz w:val="16"/>
            </w:rPr>
          </w:pPr>
          <w:r w:rsidRPr="00E15FEF">
            <w:rPr>
              <w:rFonts w:ascii="Lucida Sans" w:hAnsi="Lucida Sans"/>
              <w:sz w:val="16"/>
            </w:rPr>
            <w:t>N°</w:t>
          </w:r>
          <w:r>
            <w:rPr>
              <w:rFonts w:ascii="Lucida Sans" w:hAnsi="Lucida Sans"/>
              <w:sz w:val="16"/>
            </w:rPr>
            <w:t xml:space="preserve"> </w:t>
          </w:r>
          <w:r w:rsidRPr="00E15FEF">
            <w:rPr>
              <w:rFonts w:ascii="Lucida Sans" w:hAnsi="Lucida Sans"/>
              <w:sz w:val="16"/>
            </w:rPr>
            <w:t>Revisione</w:t>
          </w:r>
          <w:r w:rsidRPr="00E15FEF">
            <w:rPr>
              <w:rFonts w:ascii="Lucida Sans" w:hAnsi="Lucida Sans" w:cs="Tahoma"/>
              <w:b/>
              <w:bCs/>
              <w:sz w:val="18"/>
            </w:rPr>
            <w:t xml:space="preserve">: </w:t>
          </w:r>
          <w:r w:rsidR="0008673E">
            <w:rPr>
              <w:rFonts w:ascii="Lucida Sans" w:hAnsi="Lucida Sans" w:cs="Tahoma"/>
              <w:b/>
              <w:bCs/>
              <w:sz w:val="18"/>
            </w:rPr>
            <w:t>0</w:t>
          </w:r>
        </w:p>
      </w:tc>
    </w:tr>
  </w:tbl>
  <w:p w14:paraId="46332F5B" w14:textId="77777777" w:rsidR="001A76EB" w:rsidRDefault="001A76EB" w:rsidP="00E92351">
    <w:pPr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F4D09"/>
    <w:multiLevelType w:val="hybridMultilevel"/>
    <w:tmpl w:val="34364CE4"/>
    <w:lvl w:ilvl="0" w:tplc="B82CE0D0">
      <w:start w:val="5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13BFB"/>
    <w:multiLevelType w:val="hybridMultilevel"/>
    <w:tmpl w:val="7274679E"/>
    <w:lvl w:ilvl="0" w:tplc="4F4CA702"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463C7"/>
    <w:multiLevelType w:val="hybridMultilevel"/>
    <w:tmpl w:val="975E776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782D6B"/>
    <w:multiLevelType w:val="hybridMultilevel"/>
    <w:tmpl w:val="4F0CF57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4F5496"/>
    <w:multiLevelType w:val="hybridMultilevel"/>
    <w:tmpl w:val="A5FC30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D95C40"/>
    <w:multiLevelType w:val="hybridMultilevel"/>
    <w:tmpl w:val="98323C24"/>
    <w:lvl w:ilvl="0" w:tplc="4F4CA702"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1020032">
    <w:abstractNumId w:val="4"/>
  </w:num>
  <w:num w:numId="2" w16cid:durableId="385908100">
    <w:abstractNumId w:val="5"/>
  </w:num>
  <w:num w:numId="3" w16cid:durableId="379012115">
    <w:abstractNumId w:val="1"/>
  </w:num>
  <w:num w:numId="4" w16cid:durableId="5208110">
    <w:abstractNumId w:val="0"/>
  </w:num>
  <w:num w:numId="5" w16cid:durableId="1376389547">
    <w:abstractNumId w:val="2"/>
  </w:num>
  <w:num w:numId="6" w16cid:durableId="14895208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defaultTabStop w:val="709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9F6"/>
    <w:rsid w:val="00020DB0"/>
    <w:rsid w:val="000306A1"/>
    <w:rsid w:val="000507C4"/>
    <w:rsid w:val="0005444D"/>
    <w:rsid w:val="000579DD"/>
    <w:rsid w:val="00061A5E"/>
    <w:rsid w:val="000661D2"/>
    <w:rsid w:val="00066214"/>
    <w:rsid w:val="00083FA3"/>
    <w:rsid w:val="0008673E"/>
    <w:rsid w:val="000A021A"/>
    <w:rsid w:val="000A36D2"/>
    <w:rsid w:val="000A72E4"/>
    <w:rsid w:val="000C4530"/>
    <w:rsid w:val="000D31C6"/>
    <w:rsid w:val="000D35FD"/>
    <w:rsid w:val="000D3ED6"/>
    <w:rsid w:val="000D74DD"/>
    <w:rsid w:val="000E7AC9"/>
    <w:rsid w:val="00102AD1"/>
    <w:rsid w:val="00136257"/>
    <w:rsid w:val="00136CD6"/>
    <w:rsid w:val="00166F39"/>
    <w:rsid w:val="00181A46"/>
    <w:rsid w:val="00182F7B"/>
    <w:rsid w:val="0018764C"/>
    <w:rsid w:val="00195409"/>
    <w:rsid w:val="001A51E2"/>
    <w:rsid w:val="001A526E"/>
    <w:rsid w:val="001A76EB"/>
    <w:rsid w:val="001B320F"/>
    <w:rsid w:val="001B6AC1"/>
    <w:rsid w:val="001B75A8"/>
    <w:rsid w:val="001E4964"/>
    <w:rsid w:val="001E542D"/>
    <w:rsid w:val="001F5C00"/>
    <w:rsid w:val="002017A2"/>
    <w:rsid w:val="00207007"/>
    <w:rsid w:val="002071CA"/>
    <w:rsid w:val="0021357F"/>
    <w:rsid w:val="00215FEB"/>
    <w:rsid w:val="002163E0"/>
    <w:rsid w:val="00237461"/>
    <w:rsid w:val="00253A32"/>
    <w:rsid w:val="00255502"/>
    <w:rsid w:val="00264BEA"/>
    <w:rsid w:val="00264F97"/>
    <w:rsid w:val="002676D4"/>
    <w:rsid w:val="00270FF9"/>
    <w:rsid w:val="002856E1"/>
    <w:rsid w:val="002C1B78"/>
    <w:rsid w:val="002C5FB1"/>
    <w:rsid w:val="002E69FF"/>
    <w:rsid w:val="0030449E"/>
    <w:rsid w:val="003101B1"/>
    <w:rsid w:val="003170C1"/>
    <w:rsid w:val="00323162"/>
    <w:rsid w:val="0032341E"/>
    <w:rsid w:val="00330C18"/>
    <w:rsid w:val="0033634E"/>
    <w:rsid w:val="00342E67"/>
    <w:rsid w:val="00351E33"/>
    <w:rsid w:val="0035225E"/>
    <w:rsid w:val="00360E00"/>
    <w:rsid w:val="0039133B"/>
    <w:rsid w:val="003A11A8"/>
    <w:rsid w:val="003A28FB"/>
    <w:rsid w:val="003A47FA"/>
    <w:rsid w:val="003B2626"/>
    <w:rsid w:val="003B5106"/>
    <w:rsid w:val="003D150C"/>
    <w:rsid w:val="00412F95"/>
    <w:rsid w:val="00422B70"/>
    <w:rsid w:val="00435299"/>
    <w:rsid w:val="004439B9"/>
    <w:rsid w:val="00445764"/>
    <w:rsid w:val="0048021D"/>
    <w:rsid w:val="00484680"/>
    <w:rsid w:val="004864FF"/>
    <w:rsid w:val="00486EA3"/>
    <w:rsid w:val="004A1BA9"/>
    <w:rsid w:val="004B05C5"/>
    <w:rsid w:val="004C0134"/>
    <w:rsid w:val="004C1B13"/>
    <w:rsid w:val="004C6328"/>
    <w:rsid w:val="004D2211"/>
    <w:rsid w:val="004D2341"/>
    <w:rsid w:val="004D5B3B"/>
    <w:rsid w:val="004D6522"/>
    <w:rsid w:val="004E3A2A"/>
    <w:rsid w:val="004E7F48"/>
    <w:rsid w:val="004F184F"/>
    <w:rsid w:val="004F2100"/>
    <w:rsid w:val="004F6EF8"/>
    <w:rsid w:val="00500D15"/>
    <w:rsid w:val="0051720E"/>
    <w:rsid w:val="00517C01"/>
    <w:rsid w:val="0052662B"/>
    <w:rsid w:val="00527FBE"/>
    <w:rsid w:val="005429FC"/>
    <w:rsid w:val="00545837"/>
    <w:rsid w:val="005545F9"/>
    <w:rsid w:val="0059608C"/>
    <w:rsid w:val="005A127B"/>
    <w:rsid w:val="005A7952"/>
    <w:rsid w:val="005B4150"/>
    <w:rsid w:val="005B4673"/>
    <w:rsid w:val="005B6A4A"/>
    <w:rsid w:val="005F3639"/>
    <w:rsid w:val="00601339"/>
    <w:rsid w:val="006024EA"/>
    <w:rsid w:val="006059FD"/>
    <w:rsid w:val="006357AB"/>
    <w:rsid w:val="00642D62"/>
    <w:rsid w:val="00660516"/>
    <w:rsid w:val="0066127C"/>
    <w:rsid w:val="00664CEA"/>
    <w:rsid w:val="0067473B"/>
    <w:rsid w:val="00685AA0"/>
    <w:rsid w:val="00687799"/>
    <w:rsid w:val="00693E91"/>
    <w:rsid w:val="006A3545"/>
    <w:rsid w:val="006B1960"/>
    <w:rsid w:val="006B1D5F"/>
    <w:rsid w:val="006B5526"/>
    <w:rsid w:val="006C540D"/>
    <w:rsid w:val="006D017D"/>
    <w:rsid w:val="006F120E"/>
    <w:rsid w:val="007064E4"/>
    <w:rsid w:val="00716548"/>
    <w:rsid w:val="00745B98"/>
    <w:rsid w:val="00752CDB"/>
    <w:rsid w:val="00767A0D"/>
    <w:rsid w:val="007B3100"/>
    <w:rsid w:val="007B6D1C"/>
    <w:rsid w:val="007C2240"/>
    <w:rsid w:val="007E3CFC"/>
    <w:rsid w:val="007E53E8"/>
    <w:rsid w:val="007E63E8"/>
    <w:rsid w:val="007E6938"/>
    <w:rsid w:val="00803CBE"/>
    <w:rsid w:val="00846D2F"/>
    <w:rsid w:val="00850D1F"/>
    <w:rsid w:val="00851D1E"/>
    <w:rsid w:val="00856FDF"/>
    <w:rsid w:val="00866A90"/>
    <w:rsid w:val="00874E81"/>
    <w:rsid w:val="008A5FDC"/>
    <w:rsid w:val="008B3FD3"/>
    <w:rsid w:val="008C3E13"/>
    <w:rsid w:val="008C622D"/>
    <w:rsid w:val="008E5670"/>
    <w:rsid w:val="008E7709"/>
    <w:rsid w:val="008F1EEF"/>
    <w:rsid w:val="008F2E74"/>
    <w:rsid w:val="00900BC5"/>
    <w:rsid w:val="00916586"/>
    <w:rsid w:val="00927570"/>
    <w:rsid w:val="00933E9D"/>
    <w:rsid w:val="00935826"/>
    <w:rsid w:val="009379CD"/>
    <w:rsid w:val="009402F6"/>
    <w:rsid w:val="00954FFF"/>
    <w:rsid w:val="00955B14"/>
    <w:rsid w:val="0099148A"/>
    <w:rsid w:val="00996EEA"/>
    <w:rsid w:val="009B325E"/>
    <w:rsid w:val="009C1236"/>
    <w:rsid w:val="009E0FB7"/>
    <w:rsid w:val="009F14B7"/>
    <w:rsid w:val="00A1142D"/>
    <w:rsid w:val="00A3221D"/>
    <w:rsid w:val="00A56CF9"/>
    <w:rsid w:val="00A8717E"/>
    <w:rsid w:val="00A90236"/>
    <w:rsid w:val="00A9731A"/>
    <w:rsid w:val="00AA1F29"/>
    <w:rsid w:val="00AA7036"/>
    <w:rsid w:val="00AB19AD"/>
    <w:rsid w:val="00AB4A00"/>
    <w:rsid w:val="00AC4D9F"/>
    <w:rsid w:val="00AD19F6"/>
    <w:rsid w:val="00AD73D5"/>
    <w:rsid w:val="00AE082E"/>
    <w:rsid w:val="00AE0979"/>
    <w:rsid w:val="00AE352E"/>
    <w:rsid w:val="00AF3F2D"/>
    <w:rsid w:val="00B00B0D"/>
    <w:rsid w:val="00B03105"/>
    <w:rsid w:val="00B24293"/>
    <w:rsid w:val="00B30BC7"/>
    <w:rsid w:val="00B4042D"/>
    <w:rsid w:val="00B47306"/>
    <w:rsid w:val="00B5213A"/>
    <w:rsid w:val="00B5371C"/>
    <w:rsid w:val="00B83C80"/>
    <w:rsid w:val="00B961A9"/>
    <w:rsid w:val="00BA29C4"/>
    <w:rsid w:val="00BA7AA6"/>
    <w:rsid w:val="00BD2308"/>
    <w:rsid w:val="00BF0283"/>
    <w:rsid w:val="00BF3F3E"/>
    <w:rsid w:val="00C03023"/>
    <w:rsid w:val="00C120FE"/>
    <w:rsid w:val="00C15915"/>
    <w:rsid w:val="00C24427"/>
    <w:rsid w:val="00C346DF"/>
    <w:rsid w:val="00C36CB9"/>
    <w:rsid w:val="00C47E01"/>
    <w:rsid w:val="00C55824"/>
    <w:rsid w:val="00C60C71"/>
    <w:rsid w:val="00C858F4"/>
    <w:rsid w:val="00CB0930"/>
    <w:rsid w:val="00CC5265"/>
    <w:rsid w:val="00CD0A5E"/>
    <w:rsid w:val="00CD2745"/>
    <w:rsid w:val="00CD7D6B"/>
    <w:rsid w:val="00CE36D0"/>
    <w:rsid w:val="00CE5B74"/>
    <w:rsid w:val="00D0234F"/>
    <w:rsid w:val="00D06188"/>
    <w:rsid w:val="00D0655A"/>
    <w:rsid w:val="00D121F7"/>
    <w:rsid w:val="00D129AD"/>
    <w:rsid w:val="00D24C3C"/>
    <w:rsid w:val="00D31D4A"/>
    <w:rsid w:val="00D4199B"/>
    <w:rsid w:val="00D54555"/>
    <w:rsid w:val="00D56D18"/>
    <w:rsid w:val="00D63E28"/>
    <w:rsid w:val="00D82F65"/>
    <w:rsid w:val="00D95B77"/>
    <w:rsid w:val="00DB1185"/>
    <w:rsid w:val="00DB77E2"/>
    <w:rsid w:val="00DC667D"/>
    <w:rsid w:val="00DD027A"/>
    <w:rsid w:val="00DD3400"/>
    <w:rsid w:val="00DD6B08"/>
    <w:rsid w:val="00DE2A9C"/>
    <w:rsid w:val="00DF6B8C"/>
    <w:rsid w:val="00E032F1"/>
    <w:rsid w:val="00E050D9"/>
    <w:rsid w:val="00E33D8A"/>
    <w:rsid w:val="00E551CA"/>
    <w:rsid w:val="00E74333"/>
    <w:rsid w:val="00E77EBB"/>
    <w:rsid w:val="00E92351"/>
    <w:rsid w:val="00EC51A9"/>
    <w:rsid w:val="00EC657C"/>
    <w:rsid w:val="00ED09BA"/>
    <w:rsid w:val="00ED35AE"/>
    <w:rsid w:val="00EE3166"/>
    <w:rsid w:val="00F036E2"/>
    <w:rsid w:val="00F20F71"/>
    <w:rsid w:val="00F23070"/>
    <w:rsid w:val="00F413EC"/>
    <w:rsid w:val="00F43301"/>
    <w:rsid w:val="00F76D4C"/>
    <w:rsid w:val="00F76F68"/>
    <w:rsid w:val="00F77990"/>
    <w:rsid w:val="00F808BE"/>
    <w:rsid w:val="00F81EC4"/>
    <w:rsid w:val="00F83512"/>
    <w:rsid w:val="00F92611"/>
    <w:rsid w:val="00F942D8"/>
    <w:rsid w:val="00FB3D5B"/>
    <w:rsid w:val="00FE53E0"/>
    <w:rsid w:val="00FE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064208C"/>
  <w15:docId w15:val="{8B7B080A-0784-4CAE-97ED-7D1F029B2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2">
    <w:name w:val="Stile2"/>
    <w:basedOn w:val="Normale"/>
    <w:qFormat/>
    <w:rsid w:val="000A021A"/>
    <w:pPr>
      <w:tabs>
        <w:tab w:val="right" w:leader="dot" w:pos="9055"/>
      </w:tabs>
      <w:jc w:val="both"/>
    </w:pPr>
    <w:rPr>
      <w:rFonts w:ascii="Calibri" w:eastAsia="Times New Roman" w:hAnsi="Calibri" w:cs="Arial"/>
      <w:i/>
      <w:noProof/>
      <w:sz w:val="20"/>
    </w:rPr>
  </w:style>
  <w:style w:type="paragraph" w:styleId="Didascalia">
    <w:name w:val="caption"/>
    <w:basedOn w:val="Normale"/>
    <w:next w:val="Normale"/>
    <w:qFormat/>
    <w:rsid w:val="00DF6B8C"/>
    <w:pPr>
      <w:spacing w:before="120" w:after="120"/>
    </w:pPr>
    <w:rPr>
      <w:rFonts w:asciiTheme="majorHAnsi" w:eastAsia="Times New Roman" w:hAnsiTheme="majorHAnsi" w:cs="Times New Roman"/>
      <w:b/>
      <w:bCs/>
      <w:i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582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5824"/>
    <w:rPr>
      <w:rFonts w:ascii="Lucida Grande" w:hAnsi="Lucida Grande" w:cs="Lucida Grande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083F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3FA3"/>
  </w:style>
  <w:style w:type="character" w:styleId="Numeropagina">
    <w:name w:val="page number"/>
    <w:basedOn w:val="Carpredefinitoparagrafo"/>
    <w:unhideWhenUsed/>
    <w:rsid w:val="00083FA3"/>
  </w:style>
  <w:style w:type="paragraph" w:styleId="Intestazione">
    <w:name w:val="header"/>
    <w:basedOn w:val="Normale"/>
    <w:link w:val="IntestazioneCarattere"/>
    <w:unhideWhenUsed/>
    <w:rsid w:val="00083F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3FA3"/>
  </w:style>
  <w:style w:type="table" w:styleId="Grigliatabella">
    <w:name w:val="Table Grid"/>
    <w:basedOn w:val="Tabellanormale"/>
    <w:rsid w:val="00E92351"/>
    <w:pPr>
      <w:ind w:firstLine="709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42E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2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9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7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NIME\LAVORI%20UNIME\PRESIDIO\Modelli\Scheda%20Verifica%20Aggionamento%20Info%20SUA-CdS_rev0_25052017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40191-D836-4019-B710-130240880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Scheda Verifica Aggionamento Info SUA-CdS_rev0_25052017.dotx</Template>
  <TotalTime>139</TotalTime>
  <Pages>11</Pages>
  <Words>2784</Words>
  <Characters>15872</Characters>
  <Application>Microsoft Office Word</Application>
  <DocSecurity>0</DocSecurity>
  <Lines>132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Messina CECUM</Company>
  <LinksUpToDate>false</LinksUpToDate>
  <CharactersWithSpaces>18619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Scheda Valutazione Riesame Annuale e Ciclico del CdS</dc:subject>
  <dc:creator>fabrizio</dc:creator>
  <cp:lastModifiedBy>Fabrizio De Gregori</cp:lastModifiedBy>
  <cp:revision>165</cp:revision>
  <cp:lastPrinted>2014-01-27T13:47:00Z</cp:lastPrinted>
  <dcterms:created xsi:type="dcterms:W3CDTF">2021-05-24T07:12:00Z</dcterms:created>
  <dcterms:modified xsi:type="dcterms:W3CDTF">2023-06-27T12:20:00Z</dcterms:modified>
</cp:coreProperties>
</file>