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993"/>
        <w:gridCol w:w="425"/>
        <w:gridCol w:w="6062"/>
      </w:tblGrid>
      <w:tr w:rsidR="00F76F68" w:rsidRPr="00F437E0" w14:paraId="2293ABA2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1" w14:textId="77777777" w:rsidR="00F76F68" w:rsidRPr="00F437E0" w:rsidRDefault="00F76F68" w:rsidP="00F437E0">
            <w:pPr>
              <w:tabs>
                <w:tab w:val="left" w:pos="4099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DIPARTIMENTO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76F68" w:rsidRPr="00F437E0" w14:paraId="2293ABA4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3" w14:textId="77777777" w:rsidR="00F76F68" w:rsidRPr="00F437E0" w:rsidRDefault="00623959" w:rsidP="00623959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CLASSE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DI LAUREA</w:t>
            </w:r>
            <w:r w:rsidR="00F76F68" w:rsidRPr="00F437E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</w:tc>
      </w:tr>
      <w:tr w:rsidR="00F76F68" w:rsidRPr="00F437E0" w14:paraId="2293ABA6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5" w14:textId="77777777" w:rsidR="00F76F68" w:rsidRPr="00F437E0" w:rsidRDefault="00623959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DENOMINAZIONE DEL </w:t>
            </w: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CORSO di STUDI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</w:t>
            </w:r>
          </w:p>
        </w:tc>
      </w:tr>
      <w:tr w:rsidR="00F437E0" w:rsidRPr="00F437E0" w14:paraId="2293ABAC" w14:textId="77777777" w:rsidTr="00B95C6B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293ABA7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Nuova istituzione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3ABA8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93ABA9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Replica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3ABAA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062" w:type="dxa"/>
            <w:shd w:val="clear" w:color="auto" w:fill="auto"/>
            <w:vAlign w:val="center"/>
          </w:tcPr>
          <w:p w14:paraId="2293ABAB" w14:textId="77777777" w:rsidR="00F437E0" w:rsidRPr="00F437E0" w:rsidRDefault="00F437E0" w:rsidP="00F437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Sede di attivazione/replica in altra sede</w:t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2856E1" w:rsidRPr="00F437E0" w14:paraId="2293ABAE" w14:textId="77777777" w:rsidTr="00F437E0">
        <w:trPr>
          <w:trHeight w:val="454"/>
          <w:jc w:val="center"/>
        </w:trPr>
        <w:tc>
          <w:tcPr>
            <w:tcW w:w="9743" w:type="dxa"/>
            <w:gridSpan w:val="5"/>
            <w:shd w:val="clear" w:color="auto" w:fill="auto"/>
            <w:vAlign w:val="center"/>
          </w:tcPr>
          <w:p w14:paraId="2293ABAD" w14:textId="77777777" w:rsidR="002856E1" w:rsidRPr="00F437E0" w:rsidRDefault="00F036E2" w:rsidP="00F437E0">
            <w:pPr>
              <w:tabs>
                <w:tab w:val="left" w:pos="6271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>Data di effettuazione del</w:t>
            </w:r>
            <w:r w:rsidR="00402475"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censimento</w:t>
            </w:r>
            <w:r w:rsidRPr="00F437E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(mm/gg/aaaa)</w:t>
            </w:r>
            <w:r w:rsidR="002856E1" w:rsidRPr="00F437E0">
              <w:rPr>
                <w:rFonts w:ascii="Arial Narrow" w:hAnsi="Arial Narrow" w:cs="Arial"/>
                <w:sz w:val="20"/>
                <w:szCs w:val="20"/>
              </w:rPr>
              <w:t>:</w:t>
            </w:r>
            <w:r w:rsidR="00FE5454" w:rsidRPr="00F437E0">
              <w:rPr>
                <w:rFonts w:ascii="Arial Narrow" w:hAnsi="Arial Narrow" w:cs="Arial"/>
                <w:sz w:val="20"/>
                <w:szCs w:val="20"/>
              </w:rPr>
              <w:tab/>
            </w:r>
            <w:r w:rsidRPr="00F437E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</w:tbl>
    <w:p w14:paraId="2293ABAF" w14:textId="77777777" w:rsidR="005A7952" w:rsidRDefault="005A7952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3"/>
      </w:tblGrid>
      <w:tr w:rsidR="00F76F68" w:rsidRPr="00F437E0" w14:paraId="2293ABB1" w14:textId="77777777" w:rsidTr="000A72E4">
        <w:trPr>
          <w:jc w:val="center"/>
        </w:trPr>
        <w:tc>
          <w:tcPr>
            <w:tcW w:w="9743" w:type="dxa"/>
            <w:shd w:val="clear" w:color="auto" w:fill="F3F3F3"/>
          </w:tcPr>
          <w:p w14:paraId="2293ABB0" w14:textId="77777777" w:rsidR="00F76F68" w:rsidRPr="00F437E0" w:rsidRDefault="00402475" w:rsidP="00F76F68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437E0">
              <w:rPr>
                <w:rFonts w:ascii="Arial Narrow" w:hAnsi="Arial Narrow" w:cs="Arial"/>
                <w:b/>
                <w:i/>
              </w:rPr>
              <w:t xml:space="preserve">Motivazione sintetica per l’istituzione del </w:t>
            </w:r>
            <w:r w:rsidR="007A569E" w:rsidRPr="00F437E0">
              <w:rPr>
                <w:rFonts w:ascii="Arial Narrow" w:hAnsi="Arial Narrow" w:cs="Arial"/>
                <w:b/>
                <w:i/>
              </w:rPr>
              <w:t xml:space="preserve">nuovo </w:t>
            </w:r>
            <w:r w:rsidRPr="00F437E0">
              <w:rPr>
                <w:rFonts w:ascii="Arial Narrow" w:hAnsi="Arial Narrow" w:cs="Arial"/>
                <w:b/>
                <w:i/>
              </w:rPr>
              <w:t>CdS</w:t>
            </w:r>
            <w:r w:rsidR="007A569E" w:rsidRPr="00F437E0">
              <w:rPr>
                <w:rFonts w:ascii="Arial Narrow" w:hAnsi="Arial Narrow" w:cs="Arial"/>
                <w:b/>
                <w:i/>
              </w:rPr>
              <w:t xml:space="preserve"> e/o replica in altra sede</w:t>
            </w:r>
          </w:p>
        </w:tc>
      </w:tr>
      <w:tr w:rsidR="007B3100" w:rsidRPr="00F437E0" w14:paraId="2293ABB7" w14:textId="77777777" w:rsidTr="00F437E0">
        <w:trPr>
          <w:trHeight w:val="8476"/>
          <w:jc w:val="center"/>
        </w:trPr>
        <w:tc>
          <w:tcPr>
            <w:tcW w:w="9743" w:type="dxa"/>
            <w:tcBorders>
              <w:bottom w:val="single" w:sz="4" w:space="0" w:color="auto"/>
            </w:tcBorders>
            <w:shd w:val="clear" w:color="auto" w:fill="auto"/>
          </w:tcPr>
          <w:p w14:paraId="2293ABB2" w14:textId="0273CEA0" w:rsidR="005A7952" w:rsidRDefault="00D95EC6" w:rsidP="00985F24">
            <w:p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437E0">
              <w:rPr>
                <w:rFonts w:ascii="Arial Narrow" w:hAnsi="Arial Narrow" w:cs="Arial"/>
                <w:sz w:val="18"/>
                <w:szCs w:val="18"/>
              </w:rPr>
              <w:t>Descri</w:t>
            </w:r>
            <w:r w:rsidR="00B42556">
              <w:rPr>
                <w:rFonts w:ascii="Arial Narrow" w:hAnsi="Arial Narrow" w:cs="Arial"/>
                <w:sz w:val="18"/>
                <w:szCs w:val="18"/>
              </w:rPr>
              <w:t xml:space="preserve">zione chiara e </w:t>
            </w:r>
            <w:r w:rsidRPr="00F437E0">
              <w:rPr>
                <w:rFonts w:ascii="Arial Narrow" w:hAnsi="Arial Narrow" w:cs="Arial"/>
                <w:sz w:val="18"/>
                <w:szCs w:val="18"/>
              </w:rPr>
              <w:t xml:space="preserve">sintetica </w:t>
            </w:r>
            <w:r w:rsidR="00B42556">
              <w:rPr>
                <w:rFonts w:ascii="Arial Narrow" w:hAnsi="Arial Narrow" w:cs="Arial"/>
                <w:sz w:val="18"/>
                <w:szCs w:val="18"/>
              </w:rPr>
              <w:t xml:space="preserve">evidenziando </w:t>
            </w:r>
            <w:r w:rsidRPr="00F437E0">
              <w:rPr>
                <w:rFonts w:ascii="Arial Narrow" w:hAnsi="Arial Narrow" w:cs="Arial"/>
                <w:sz w:val="18"/>
                <w:szCs w:val="18"/>
              </w:rPr>
              <w:t>i motivi e le opportunità strategiche per l’istituzione del nuovo CdS</w:t>
            </w:r>
            <w:r w:rsidR="009648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 xml:space="preserve">tenendo </w:t>
            </w:r>
            <w:r w:rsidR="000656F5">
              <w:rPr>
                <w:rFonts w:ascii="Arial Narrow" w:hAnsi="Arial Narrow" w:cs="Arial"/>
                <w:sz w:val="18"/>
                <w:szCs w:val="18"/>
              </w:rPr>
              <w:t xml:space="preserve">soprattutto 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>in considerazione i seguenti punti di attenzione:</w:t>
            </w:r>
          </w:p>
          <w:p w14:paraId="7017998A" w14:textId="774E02F8" w:rsidR="00181BED" w:rsidRPr="00181BED" w:rsidRDefault="00B42556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indicare la 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coerenza con la pianificazione strategica del Dipartimento e dell’Ateneo in una visione organica di sviluppo sulle proposte di nuova attivazione e/o </w:t>
            </w:r>
            <w:r w:rsidR="00181BED">
              <w:rPr>
                <w:rFonts w:ascii="Arial Narrow" w:hAnsi="Arial Narrow" w:cs="Arial"/>
                <w:sz w:val="18"/>
                <w:szCs w:val="18"/>
              </w:rPr>
              <w:t>replica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 d</w:t>
            </w:r>
            <w:r w:rsidR="00181BED">
              <w:rPr>
                <w:rFonts w:ascii="Arial Narrow" w:hAnsi="Arial Narrow" w:cs="Arial"/>
                <w:sz w:val="18"/>
                <w:szCs w:val="18"/>
              </w:rPr>
              <w:t>el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 xml:space="preserve"> CdS;</w:t>
            </w:r>
          </w:p>
          <w:p w14:paraId="0A011BEC" w14:textId="06273A49" w:rsidR="00181BED" w:rsidRPr="00E3376E" w:rsidRDefault="00E3376E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documenta</w:t>
            </w:r>
            <w:r w:rsidR="00B42556">
              <w:rPr>
                <w:rFonts w:ascii="Arial Narrow" w:hAnsi="Arial Narrow" w:cs="Arial"/>
                <w:sz w:val="18"/>
                <w:szCs w:val="18"/>
              </w:rPr>
              <w:t xml:space="preserve">re la </w:t>
            </w:r>
            <w:r w:rsidR="00181BED" w:rsidRPr="00181BED">
              <w:rPr>
                <w:rFonts w:ascii="Arial Narrow" w:hAnsi="Arial Narrow" w:cs="Arial"/>
                <w:sz w:val="18"/>
                <w:szCs w:val="18"/>
              </w:rPr>
              <w:t>consultazione delle parti sociali, e a tal proposito si suggerisce di consultare le indicazioni operative messe a disposizione dal Presidio nell’HUB-SAQ: https://www.unime.it/ateneo/valutazione-e-qualita/sistema-aq-di-ateneo-hub-saq/aq-didattica/consultazioni-delle-parti;</w:t>
            </w:r>
          </w:p>
          <w:p w14:paraId="2293ABB3" w14:textId="29F81C3C" w:rsidR="008206AB" w:rsidRDefault="0094214B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</w:t>
            </w:r>
            <w:r w:rsidRPr="0094214B">
              <w:rPr>
                <w:rFonts w:ascii="Arial Narrow" w:hAnsi="Arial Narrow" w:cs="Arial"/>
                <w:sz w:val="18"/>
                <w:szCs w:val="18"/>
              </w:rPr>
              <w:t>ornire una descrizion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e del CdS, </w:t>
            </w:r>
            <w:r w:rsidR="00F47618">
              <w:rPr>
                <w:rFonts w:ascii="Arial Narrow" w:hAnsi="Arial Narrow" w:cs="Arial"/>
                <w:sz w:val="18"/>
                <w:szCs w:val="18"/>
              </w:rPr>
              <w:t>specificando</w:t>
            </w:r>
            <w:r w:rsidR="008206AB">
              <w:rPr>
                <w:rFonts w:ascii="Arial Narrow" w:hAnsi="Arial Narrow" w:cs="Arial"/>
                <w:sz w:val="18"/>
                <w:szCs w:val="18"/>
              </w:rPr>
              <w:t xml:space="preserve"> le figure professionali che il corso di studi intende formare</w:t>
            </w:r>
            <w:r w:rsidR="00F47618">
              <w:rPr>
                <w:rFonts w:ascii="Arial Narrow" w:hAnsi="Arial Narrow" w:cs="Arial"/>
                <w:sz w:val="18"/>
                <w:szCs w:val="18"/>
              </w:rPr>
              <w:t>;</w:t>
            </w:r>
          </w:p>
          <w:p w14:paraId="2293ABB4" w14:textId="0FCD7E24" w:rsidR="0094214B" w:rsidRPr="007E7B49" w:rsidRDefault="00C65F04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evidenziare</w:t>
            </w:r>
            <w:r w:rsidR="00F4761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4214B">
              <w:rPr>
                <w:rFonts w:ascii="Arial Narrow" w:hAnsi="Arial Narrow" w:cs="Arial"/>
                <w:sz w:val="18"/>
                <w:szCs w:val="18"/>
              </w:rPr>
              <w:t>le principali motivazioni dell’attivazione del CdS e gli elementi che lo contraddistinguono</w:t>
            </w:r>
            <w:r w:rsidR="00F14C24">
              <w:rPr>
                <w:rFonts w:ascii="Arial Narrow" w:hAnsi="Arial Narrow" w:cs="Arial"/>
                <w:sz w:val="18"/>
                <w:szCs w:val="18"/>
              </w:rPr>
              <w:t>,</w:t>
            </w:r>
            <w:r w:rsidR="008206AB">
              <w:rPr>
                <w:rFonts w:ascii="Arial Narrow" w:hAnsi="Arial Narrow" w:cs="Arial"/>
                <w:sz w:val="18"/>
                <w:szCs w:val="18"/>
              </w:rPr>
              <w:t xml:space="preserve"> facendo anche riferimento a </w:t>
            </w:r>
            <w:r w:rsidR="008206AB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consultazioni preliminari e/o a studi di settore effettuati</w:t>
            </w:r>
            <w:r w:rsidR="00F47618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</w:t>
            </w:r>
          </w:p>
          <w:p w14:paraId="2293ABB5" w14:textId="01A5E347" w:rsidR="00645347" w:rsidRDefault="00CF020D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segnalare, in via preliminare, </w:t>
            </w:r>
            <w:r w:rsidR="00C65F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 valutazione relativa</w:t>
            </w:r>
            <w:r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C65F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al</w:t>
            </w:r>
            <w:r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 sostenibilità del corso proposto</w:t>
            </w:r>
            <w:r w:rsidR="00C65F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</w:t>
            </w:r>
            <w:r w:rsidR="00645347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C65F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elencando</w:t>
            </w:r>
            <w:r w:rsidR="00645347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i nominativi dei docenti di riferimento</w:t>
            </w:r>
            <w:r w:rsidR="00C73277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r w:rsidR="00C65F04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 dei corrispondenti</w:t>
            </w:r>
            <w:r w:rsidR="00C73277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settori di base e caratterizzan</w:t>
            </w:r>
            <w:r w:rsidR="00903387" w:rsidRPr="007E7B49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ti</w:t>
            </w:r>
            <w:r w:rsidR="005E444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;</w:t>
            </w:r>
          </w:p>
          <w:p w14:paraId="17491824" w14:textId="5A4F86CF" w:rsidR="005E4441" w:rsidRPr="007E7B49" w:rsidRDefault="00C65F04" w:rsidP="00631B18">
            <w:pPr>
              <w:pStyle w:val="Paragrafoelenco"/>
              <w:numPr>
                <w:ilvl w:val="0"/>
                <w:numId w:val="5"/>
              </w:numPr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riportare l’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>approvazione da parte de</w:t>
            </w:r>
            <w:r w:rsidR="005E4441"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Consigli</w:t>
            </w:r>
            <w:r w:rsidR="005E4441">
              <w:rPr>
                <w:rFonts w:ascii="Arial Narrow" w:hAnsi="Arial Narrow" w:cs="Arial"/>
                <w:sz w:val="18"/>
                <w:szCs w:val="18"/>
              </w:rPr>
              <w:t>o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di Dipartimento dell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 xml:space="preserve">a 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>sched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di censimento relativ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all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propost</w:t>
            </w:r>
            <w:r w:rsidR="00631B18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di attivazione e/o </w:t>
            </w:r>
            <w:r w:rsidR="005E4441">
              <w:rPr>
                <w:rFonts w:ascii="Arial Narrow" w:hAnsi="Arial Narrow" w:cs="Arial"/>
                <w:sz w:val="18"/>
                <w:szCs w:val="18"/>
              </w:rPr>
              <w:t>replica</w:t>
            </w:r>
            <w:r w:rsidR="004541A2">
              <w:rPr>
                <w:rFonts w:ascii="Arial Narrow" w:hAnsi="Arial Narrow" w:cs="Arial"/>
                <w:sz w:val="18"/>
                <w:szCs w:val="18"/>
              </w:rPr>
              <w:t xml:space="preserve"> del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CdS, prima dell’invio dell</w:t>
            </w:r>
            <w:r w:rsidR="006459C5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stess</w:t>
            </w:r>
            <w:r w:rsidR="006459C5">
              <w:rPr>
                <w:rFonts w:ascii="Arial Narrow" w:hAnsi="Arial Narrow" w:cs="Arial"/>
                <w:sz w:val="18"/>
                <w:szCs w:val="18"/>
              </w:rPr>
              <w:t>a</w:t>
            </w:r>
            <w:r w:rsidR="005E4441" w:rsidRPr="00181BED">
              <w:rPr>
                <w:rFonts w:ascii="Arial Narrow" w:hAnsi="Arial Narrow" w:cs="Arial"/>
                <w:sz w:val="18"/>
                <w:szCs w:val="18"/>
              </w:rPr>
              <w:t xml:space="preserve"> all’Ateneo.</w:t>
            </w:r>
          </w:p>
          <w:p w14:paraId="2293ABB6" w14:textId="77777777" w:rsidR="00534CAC" w:rsidRPr="00F437E0" w:rsidRDefault="00534CAC" w:rsidP="00903387">
            <w:pPr>
              <w:pStyle w:val="Paragrafoelenco"/>
              <w:tabs>
                <w:tab w:val="left" w:pos="3119"/>
              </w:tabs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293ABB8" w14:textId="77777777" w:rsidR="001B320F" w:rsidRDefault="001B320F"/>
    <w:sectPr w:rsidR="001B320F" w:rsidSect="005A7952">
      <w:headerReference w:type="default" r:id="rId7"/>
      <w:footerReference w:type="even" r:id="rId8"/>
      <w:footerReference w:type="default" r:id="rId9"/>
      <w:pgSz w:w="11900" w:h="16840"/>
      <w:pgMar w:top="568" w:right="1134" w:bottom="1134" w:left="1134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ABBB" w14:textId="77777777" w:rsidR="00D00290" w:rsidRDefault="00D00290" w:rsidP="00083FA3">
      <w:r>
        <w:separator/>
      </w:r>
    </w:p>
  </w:endnote>
  <w:endnote w:type="continuationSeparator" w:id="0">
    <w:p w14:paraId="2293ABBC" w14:textId="77777777" w:rsidR="00D00290" w:rsidRDefault="00D00290" w:rsidP="000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ABCE" w14:textId="77777777" w:rsidR="001A76EB" w:rsidRDefault="00FB4BC9" w:rsidP="00083F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A76E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3ABCF" w14:textId="77777777" w:rsidR="001A76EB" w:rsidRDefault="001A76EB" w:rsidP="00083F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8"/>
      <w:gridCol w:w="4961"/>
    </w:tblGrid>
    <w:tr w:rsidR="001A76EB" w:rsidRPr="00E92351" w14:paraId="2293ABD2" w14:textId="77777777" w:rsidTr="00950B86">
      <w:trPr>
        <w:trHeight w:val="271"/>
      </w:trPr>
      <w:tc>
        <w:tcPr>
          <w:tcW w:w="467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93ABD0" w14:textId="77777777" w:rsidR="001A76EB" w:rsidRPr="00AD73D5" w:rsidRDefault="001A76EB" w:rsidP="00950B86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Redatto da CPQ: Coordinatore Presidio Qualità </w:t>
          </w:r>
        </w:p>
      </w:tc>
      <w:tc>
        <w:tcPr>
          <w:tcW w:w="496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293ABD1" w14:textId="77777777" w:rsidR="001A76EB" w:rsidRPr="00AD73D5" w:rsidRDefault="001A76EB" w:rsidP="00950B86">
          <w:pPr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>Verificato ed approvato da:</w:t>
          </w:r>
          <w:r w:rsidR="0039133B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Pr="00AD73D5">
            <w:rPr>
              <w:rFonts w:ascii="Times New Roman" w:eastAsia="Times New Roman" w:hAnsi="Times New Roman" w:cs="Times New Roman"/>
              <w:sz w:val="18"/>
              <w:szCs w:val="18"/>
            </w:rPr>
            <w:t>Presidio della Qualità</w:t>
          </w:r>
        </w:p>
      </w:tc>
    </w:tr>
  </w:tbl>
  <w:p w14:paraId="2293ABD3" w14:textId="77777777" w:rsidR="001A76EB" w:rsidRPr="00AD73D5" w:rsidRDefault="001A76EB" w:rsidP="00BF0283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textAlignment w:val="baseline"/>
      <w:rPr>
        <w:rFonts w:ascii="Times New Roman" w:eastAsia="Times New Roman" w:hAnsi="Times New Roman" w:cs="Times New Roman"/>
        <w:sz w:val="16"/>
        <w:szCs w:val="20"/>
      </w:rPr>
    </w:pPr>
    <w:r w:rsidRPr="00AD73D5">
      <w:rPr>
        <w:rFonts w:ascii="Times New Roman" w:eastAsia="Times New Roman" w:hAnsi="Times New Roman" w:cs="Times New Roman"/>
        <w:sz w:val="18"/>
        <w:szCs w:val="20"/>
      </w:rPr>
      <w:t xml:space="preserve"> </w:t>
    </w:r>
    <w:r w:rsidRPr="00E15FEF">
      <w:rPr>
        <w:rStyle w:val="Numeropagina"/>
        <w:snapToGrid w:val="0"/>
        <w:sz w:val="18"/>
        <w:szCs w:val="18"/>
      </w:rPr>
      <w:t xml:space="preserve">Pagina </w:t>
    </w:r>
    <w:r w:rsidR="00FB4BC9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PAGE </w:instrText>
    </w:r>
    <w:r w:rsidR="00FB4BC9" w:rsidRPr="00E15FEF">
      <w:rPr>
        <w:rStyle w:val="Numeropagina"/>
        <w:snapToGrid w:val="0"/>
        <w:sz w:val="18"/>
        <w:szCs w:val="18"/>
      </w:rPr>
      <w:fldChar w:fldCharType="separate"/>
    </w:r>
    <w:r w:rsidR="0049399D">
      <w:rPr>
        <w:rStyle w:val="Numeropagina"/>
        <w:noProof/>
        <w:snapToGrid w:val="0"/>
        <w:sz w:val="18"/>
        <w:szCs w:val="18"/>
      </w:rPr>
      <w:t>1</w:t>
    </w:r>
    <w:r w:rsidR="00FB4BC9" w:rsidRPr="00E15FEF">
      <w:rPr>
        <w:rStyle w:val="Numeropagina"/>
        <w:snapToGrid w:val="0"/>
        <w:sz w:val="18"/>
        <w:szCs w:val="18"/>
      </w:rPr>
      <w:fldChar w:fldCharType="end"/>
    </w:r>
    <w:r w:rsidRPr="00E15FEF">
      <w:rPr>
        <w:rStyle w:val="Numeropagina"/>
        <w:snapToGrid w:val="0"/>
        <w:sz w:val="18"/>
        <w:szCs w:val="18"/>
      </w:rPr>
      <w:t xml:space="preserve"> di </w:t>
    </w:r>
    <w:r w:rsidR="00FB4BC9" w:rsidRPr="00E15FEF">
      <w:rPr>
        <w:rStyle w:val="Numeropagina"/>
        <w:snapToGrid w:val="0"/>
        <w:sz w:val="18"/>
        <w:szCs w:val="18"/>
      </w:rPr>
      <w:fldChar w:fldCharType="begin"/>
    </w:r>
    <w:r w:rsidRPr="00E15FEF">
      <w:rPr>
        <w:rStyle w:val="Numeropagina"/>
        <w:snapToGrid w:val="0"/>
        <w:sz w:val="18"/>
        <w:szCs w:val="18"/>
      </w:rPr>
      <w:instrText xml:space="preserve"> NUMPAGES </w:instrText>
    </w:r>
    <w:r w:rsidR="00FB4BC9" w:rsidRPr="00E15FEF">
      <w:rPr>
        <w:rStyle w:val="Numeropagina"/>
        <w:snapToGrid w:val="0"/>
        <w:sz w:val="18"/>
        <w:szCs w:val="18"/>
      </w:rPr>
      <w:fldChar w:fldCharType="separate"/>
    </w:r>
    <w:r w:rsidR="0049399D">
      <w:rPr>
        <w:rStyle w:val="Numeropagina"/>
        <w:noProof/>
        <w:snapToGrid w:val="0"/>
        <w:sz w:val="18"/>
        <w:szCs w:val="18"/>
      </w:rPr>
      <w:t>1</w:t>
    </w:r>
    <w:r w:rsidR="00FB4BC9" w:rsidRPr="00E15FEF">
      <w:rPr>
        <w:rStyle w:val="Numeropagina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ABB9" w14:textId="77777777" w:rsidR="00D00290" w:rsidRDefault="00D00290" w:rsidP="00083FA3">
      <w:r>
        <w:separator/>
      </w:r>
    </w:p>
  </w:footnote>
  <w:footnote w:type="continuationSeparator" w:id="0">
    <w:p w14:paraId="2293ABBA" w14:textId="77777777" w:rsidR="00D00290" w:rsidRDefault="00D00290" w:rsidP="0008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6" w:type="dxa"/>
      <w:jc w:val="center"/>
      <w:tblLook w:val="01E0" w:firstRow="1" w:lastRow="1" w:firstColumn="1" w:lastColumn="1" w:noHBand="0" w:noVBand="0"/>
    </w:tblPr>
    <w:tblGrid>
      <w:gridCol w:w="2948"/>
      <w:gridCol w:w="5204"/>
      <w:gridCol w:w="1624"/>
    </w:tblGrid>
    <w:tr w:rsidR="001A76EB" w:rsidRPr="00836EDD" w14:paraId="2293ABC7" w14:textId="77777777" w:rsidTr="001D1A53">
      <w:trPr>
        <w:jc w:val="center"/>
      </w:trPr>
      <w:tc>
        <w:tcPr>
          <w:tcW w:w="2948" w:type="dxa"/>
        </w:tcPr>
        <w:p w14:paraId="2293ABBD" w14:textId="77777777" w:rsidR="001A76EB" w:rsidRPr="00836EDD" w:rsidRDefault="001A76EB" w:rsidP="00F76F68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>
            <w:rPr>
              <w:rFonts w:ascii="Lucida Sans" w:hAnsi="Lucida Sans"/>
              <w:noProof/>
              <w:color w:val="000080"/>
              <w:sz w:val="14"/>
              <w:szCs w:val="14"/>
              <w:lang w:eastAsia="it-IT"/>
            </w:rPr>
            <w:drawing>
              <wp:anchor distT="0" distB="0" distL="114300" distR="114300" simplePos="0" relativeHeight="251665920" behindDoc="0" locked="0" layoutInCell="1" allowOverlap="1" wp14:anchorId="2293ABD4" wp14:editId="2293ABD5">
                <wp:simplePos x="0" y="0"/>
                <wp:positionH relativeFrom="column">
                  <wp:posOffset>-45085</wp:posOffset>
                </wp:positionH>
                <wp:positionV relativeFrom="paragraph">
                  <wp:posOffset>9525</wp:posOffset>
                </wp:positionV>
                <wp:extent cx="1656080" cy="527050"/>
                <wp:effectExtent l="19050" t="0" r="1270" b="0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17" t="14523" r="22221" b="14721"/>
                        <a:stretch/>
                      </pic:blipFill>
                      <pic:spPr bwMode="auto">
                        <a:xfrm>
                          <a:off x="0" y="0"/>
                          <a:ext cx="165608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836EDD">
            <w:rPr>
              <w:rFonts w:ascii="Lucida Sans" w:hAnsi="Lucida Sans"/>
              <w:color w:val="000080"/>
              <w:sz w:val="14"/>
              <w:szCs w:val="14"/>
            </w:rPr>
            <w:t>Piazza S. Pugliatti, 1</w:t>
          </w:r>
        </w:p>
        <w:p w14:paraId="2293ABBE" w14:textId="77777777" w:rsidR="001A76EB" w:rsidRPr="00DA7A2B" w:rsidRDefault="001A76EB" w:rsidP="00F76F68">
          <w:pPr>
            <w:pStyle w:val="Intestazione"/>
            <w:ind w:firstLine="0"/>
            <w:rPr>
              <w:rFonts w:ascii="Lucida Sans" w:hAnsi="Lucida Sans"/>
              <w:color w:val="000080"/>
              <w:sz w:val="14"/>
              <w:szCs w:val="14"/>
            </w:rPr>
          </w:pPr>
          <w:r w:rsidRPr="00DA7A2B">
            <w:rPr>
              <w:rFonts w:ascii="Lucida Sans" w:hAnsi="Lucida Sans"/>
              <w:color w:val="000080"/>
              <w:sz w:val="14"/>
              <w:szCs w:val="14"/>
            </w:rPr>
            <w:t>98122 MESSINA (ITALY)</w:t>
          </w:r>
        </w:p>
        <w:p w14:paraId="2293ABBF" w14:textId="77777777" w:rsidR="001A76EB" w:rsidRPr="004D2341" w:rsidRDefault="001A76EB" w:rsidP="00F76F68">
          <w:pPr>
            <w:pStyle w:val="Intestazione"/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</w:pPr>
          <w:r w:rsidRPr="004D2341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Tel.: +39 6768</w:t>
          </w:r>
          <w:r w:rsidR="00DA7A2B">
            <w:rPr>
              <w:rFonts w:ascii="Lucida Sans" w:hAnsi="Lucida Sans" w:cs="Tahoma"/>
              <w:color w:val="000080"/>
              <w:sz w:val="14"/>
              <w:szCs w:val="14"/>
              <w:lang w:val="en-US"/>
            </w:rPr>
            <w:t>926 / 8601</w:t>
          </w:r>
        </w:p>
        <w:p w14:paraId="2293ABC0" w14:textId="77777777" w:rsidR="001A76EB" w:rsidRPr="00AA1F29" w:rsidRDefault="001A76EB" w:rsidP="00AA1F29">
          <w:pPr>
            <w:ind w:firstLine="0"/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</w:pPr>
          <w:proofErr w:type="gramStart"/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Email</w:t>
          </w:r>
          <w:proofErr w:type="gramEnd"/>
          <w:r>
            <w:rPr>
              <w:rFonts w:ascii="Lucida Sans" w:hAnsi="Lucida Sans" w:cs="Tahoma"/>
              <w:color w:val="000080"/>
              <w:sz w:val="14"/>
              <w:szCs w:val="14"/>
              <w:lang w:val="fr-FR"/>
            </w:rPr>
            <w:t> : presidiodiqualita@unime.it</w:t>
          </w:r>
        </w:p>
      </w:tc>
      <w:tc>
        <w:tcPr>
          <w:tcW w:w="5204" w:type="dxa"/>
        </w:tcPr>
        <w:p w14:paraId="2293ABC1" w14:textId="77777777" w:rsidR="001A76EB" w:rsidRPr="00AA1F29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fr-FR"/>
            </w:rPr>
          </w:pPr>
        </w:p>
        <w:p w14:paraId="2293ABC2" w14:textId="77777777" w:rsidR="001A76EB" w:rsidRPr="005E7066" w:rsidRDefault="001A76EB" w:rsidP="00402475">
          <w:pPr>
            <w:widowControl w:val="0"/>
            <w:ind w:firstLine="0"/>
            <w:jc w:val="center"/>
            <w:outlineLvl w:val="6"/>
            <w:rPr>
              <w:b/>
              <w:sz w:val="40"/>
              <w:szCs w:val="40"/>
            </w:rPr>
          </w:pPr>
          <w:r w:rsidRPr="007D7D48">
            <w:rPr>
              <w:b/>
              <w:sz w:val="32"/>
              <w:szCs w:val="16"/>
            </w:rPr>
            <w:t xml:space="preserve">Scheda </w:t>
          </w:r>
          <w:r w:rsidR="00402475">
            <w:rPr>
              <w:b/>
              <w:sz w:val="32"/>
              <w:szCs w:val="16"/>
            </w:rPr>
            <w:t xml:space="preserve">Censimento </w:t>
          </w:r>
          <w:r w:rsidRPr="007D7D48">
            <w:rPr>
              <w:b/>
              <w:sz w:val="32"/>
              <w:szCs w:val="16"/>
            </w:rPr>
            <w:t>CdS</w:t>
          </w:r>
          <w:r w:rsidR="00C43877" w:rsidRPr="007D7D48">
            <w:rPr>
              <w:b/>
              <w:sz w:val="32"/>
              <w:szCs w:val="16"/>
            </w:rPr>
            <w:t xml:space="preserve"> di Nuova Istituzione</w:t>
          </w:r>
        </w:p>
      </w:tc>
      <w:tc>
        <w:tcPr>
          <w:tcW w:w="1624" w:type="dxa"/>
        </w:tcPr>
        <w:p w14:paraId="2293ABC3" w14:textId="77777777" w:rsidR="001A76EB" w:rsidRPr="00E15FEF" w:rsidRDefault="001A76EB" w:rsidP="00F76F68">
          <w:pPr>
            <w:ind w:firstLine="0"/>
            <w:jc w:val="left"/>
            <w:rPr>
              <w:rFonts w:ascii="Tahoma" w:hAnsi="Tahoma" w:cs="Tahoma"/>
              <w:sz w:val="16"/>
              <w:lang w:val="en-GB"/>
            </w:rPr>
          </w:pPr>
          <w:r>
            <w:rPr>
              <w:rFonts w:ascii="Tahoma" w:hAnsi="Tahoma" w:cs="Tahoma"/>
              <w:sz w:val="16"/>
              <w:lang w:val="en-GB"/>
            </w:rPr>
            <w:t>COD. REG</w:t>
          </w:r>
          <w:r w:rsidRPr="00E15FEF">
            <w:rPr>
              <w:rFonts w:ascii="Tahoma" w:hAnsi="Tahoma" w:cs="Tahoma"/>
              <w:sz w:val="16"/>
              <w:lang w:val="en-GB"/>
            </w:rPr>
            <w:t xml:space="preserve">. </w:t>
          </w:r>
        </w:p>
        <w:p w14:paraId="2293ABC4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2293ABC5" w14:textId="77777777" w:rsidR="001A76EB" w:rsidRPr="000A42F4" w:rsidRDefault="001A76EB" w:rsidP="00F76F68">
          <w:pPr>
            <w:ind w:firstLine="0"/>
            <w:jc w:val="center"/>
            <w:rPr>
              <w:b/>
              <w:sz w:val="16"/>
              <w:lang w:val="en-GB"/>
            </w:rPr>
          </w:pPr>
        </w:p>
        <w:p w14:paraId="2293ABC6" w14:textId="77777777" w:rsidR="001A76EB" w:rsidRPr="00836EDD" w:rsidRDefault="00402475" w:rsidP="00F76F68">
          <w:pPr>
            <w:pStyle w:val="Intestazione"/>
            <w:ind w:firstLine="0"/>
            <w:jc w:val="center"/>
            <w:rPr>
              <w:lang w:val="en-GB"/>
            </w:rPr>
          </w:pPr>
          <w:r>
            <w:rPr>
              <w:b/>
              <w:sz w:val="40"/>
              <w:lang w:val="en-GB"/>
            </w:rPr>
            <w:t>CC</w:t>
          </w:r>
          <w:r w:rsidR="00C43877">
            <w:rPr>
              <w:b/>
              <w:sz w:val="40"/>
              <w:lang w:val="en-GB"/>
            </w:rPr>
            <w:t>NI</w:t>
          </w:r>
        </w:p>
      </w:tc>
    </w:tr>
  </w:tbl>
  <w:p w14:paraId="2293ABC8" w14:textId="77777777" w:rsidR="001A76EB" w:rsidRPr="005E7066" w:rsidRDefault="001A76EB" w:rsidP="00E92351">
    <w:pPr>
      <w:pStyle w:val="Intestazione"/>
      <w:rPr>
        <w:sz w:val="8"/>
        <w:lang w:val="en-GB"/>
      </w:rPr>
    </w:pPr>
  </w:p>
  <w:tbl>
    <w:tblPr>
      <w:tblW w:w="9781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6"/>
      <w:gridCol w:w="5199"/>
      <w:gridCol w:w="1626"/>
    </w:tblGrid>
    <w:tr w:rsidR="001A76EB" w:rsidRPr="00E15FEF" w14:paraId="2293ABCC" w14:textId="77777777" w:rsidTr="001D1A53">
      <w:trPr>
        <w:jc w:val="center"/>
      </w:trPr>
      <w:tc>
        <w:tcPr>
          <w:tcW w:w="2956" w:type="dxa"/>
        </w:tcPr>
        <w:p w14:paraId="2293ABC9" w14:textId="53BDBE74" w:rsidR="001A76EB" w:rsidRPr="00E15FEF" w:rsidRDefault="001A76EB" w:rsidP="0049399D">
          <w:pPr>
            <w:ind w:firstLine="2"/>
            <w:rPr>
              <w:rFonts w:ascii="Lucida Sans" w:hAnsi="Lucida Sans"/>
            </w:rPr>
          </w:pPr>
          <w:r w:rsidRPr="00E15FEF">
            <w:rPr>
              <w:rFonts w:ascii="Lucida Sans" w:hAnsi="Lucida Sans"/>
              <w:sz w:val="16"/>
            </w:rPr>
            <w:t>Data Revisione</w:t>
          </w:r>
          <w:r>
            <w:rPr>
              <w:rFonts w:ascii="Lucida Sans" w:hAnsi="Lucida Sans" w:cs="Tahoma"/>
              <w:b/>
              <w:bCs/>
              <w:sz w:val="16"/>
            </w:rPr>
            <w:t xml:space="preserve">: </w:t>
          </w:r>
          <w:r w:rsidR="004541A2">
            <w:rPr>
              <w:rFonts w:ascii="Lucida Sans" w:hAnsi="Lucida Sans" w:cs="Tahoma"/>
              <w:b/>
              <w:bCs/>
              <w:sz w:val="18"/>
            </w:rPr>
            <w:t>08</w:t>
          </w:r>
          <w:r>
            <w:rPr>
              <w:rFonts w:ascii="Lucida Sans" w:hAnsi="Lucida Sans" w:cs="Tahoma"/>
              <w:b/>
              <w:bCs/>
              <w:sz w:val="18"/>
            </w:rPr>
            <w:t>.</w:t>
          </w:r>
          <w:r w:rsidR="0049399D">
            <w:rPr>
              <w:rFonts w:ascii="Lucida Sans" w:hAnsi="Lucida Sans" w:cs="Tahoma"/>
              <w:b/>
              <w:bCs/>
              <w:sz w:val="18"/>
            </w:rPr>
            <w:t>0</w:t>
          </w:r>
          <w:r w:rsidR="004541A2">
            <w:rPr>
              <w:rFonts w:ascii="Lucida Sans" w:hAnsi="Lucida Sans" w:cs="Tahoma"/>
              <w:b/>
              <w:bCs/>
              <w:sz w:val="18"/>
            </w:rPr>
            <w:t>5</w:t>
          </w:r>
          <w:r>
            <w:rPr>
              <w:rFonts w:ascii="Lucida Sans" w:hAnsi="Lucida Sans" w:cs="Tahoma"/>
              <w:b/>
              <w:bCs/>
              <w:sz w:val="18"/>
            </w:rPr>
            <w:t>.20</w:t>
          </w:r>
          <w:r w:rsidR="00C43877">
            <w:rPr>
              <w:rFonts w:ascii="Lucida Sans" w:hAnsi="Lucida Sans" w:cs="Tahoma"/>
              <w:b/>
              <w:bCs/>
              <w:sz w:val="18"/>
            </w:rPr>
            <w:t>2</w:t>
          </w:r>
          <w:r w:rsidR="004541A2">
            <w:rPr>
              <w:rFonts w:ascii="Lucida Sans" w:hAnsi="Lucida Sans" w:cs="Tahoma"/>
              <w:b/>
              <w:bCs/>
              <w:sz w:val="18"/>
            </w:rPr>
            <w:t>3</w:t>
          </w:r>
        </w:p>
      </w:tc>
      <w:tc>
        <w:tcPr>
          <w:tcW w:w="5199" w:type="dxa"/>
        </w:tcPr>
        <w:p w14:paraId="2293ABCA" w14:textId="71F99CA7" w:rsidR="001D1A53" w:rsidRPr="00E15FEF" w:rsidRDefault="001A76EB" w:rsidP="001D1A53">
          <w:pPr>
            <w:ind w:firstLine="2"/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 xml:space="preserve">Motivo Revisione: </w:t>
          </w:r>
          <w:r w:rsidR="004541A2">
            <w:rPr>
              <w:rFonts w:ascii="Lucida Sans" w:hAnsi="Lucida Sans"/>
              <w:sz w:val="16"/>
            </w:rPr>
            <w:t>aggiunti punti di attenzione 1), 2)</w:t>
          </w:r>
          <w:r w:rsidR="001D1A53">
            <w:rPr>
              <w:rFonts w:ascii="Lucida Sans" w:hAnsi="Lucida Sans"/>
              <w:sz w:val="16"/>
            </w:rPr>
            <w:t xml:space="preserve"> e</w:t>
          </w:r>
          <w:r w:rsidR="004541A2">
            <w:rPr>
              <w:rFonts w:ascii="Lucida Sans" w:hAnsi="Lucida Sans"/>
              <w:sz w:val="16"/>
            </w:rPr>
            <w:t xml:space="preserve"> 6)</w:t>
          </w:r>
        </w:p>
      </w:tc>
      <w:tc>
        <w:tcPr>
          <w:tcW w:w="1626" w:type="dxa"/>
        </w:tcPr>
        <w:p w14:paraId="2293ABCB" w14:textId="0C12CA9F" w:rsidR="001A76EB" w:rsidRPr="00E15FEF" w:rsidRDefault="001A76EB" w:rsidP="00F76F68">
          <w:pPr>
            <w:rPr>
              <w:rFonts w:ascii="Lucida Sans" w:hAnsi="Lucida Sans"/>
              <w:sz w:val="16"/>
            </w:rPr>
          </w:pPr>
          <w:r w:rsidRPr="00E15FEF">
            <w:rPr>
              <w:rFonts w:ascii="Lucida Sans" w:hAnsi="Lucida Sans"/>
              <w:sz w:val="16"/>
            </w:rPr>
            <w:t>N°</w:t>
          </w:r>
          <w:r>
            <w:rPr>
              <w:rFonts w:ascii="Lucida Sans" w:hAnsi="Lucida Sans"/>
              <w:sz w:val="16"/>
            </w:rPr>
            <w:t xml:space="preserve"> </w:t>
          </w:r>
          <w:r w:rsidRPr="00E15FEF">
            <w:rPr>
              <w:rFonts w:ascii="Lucida Sans" w:hAnsi="Lucida Sans"/>
              <w:sz w:val="16"/>
            </w:rPr>
            <w:t>Revisione</w:t>
          </w:r>
          <w:r w:rsidRPr="00E15FEF">
            <w:rPr>
              <w:rFonts w:ascii="Lucida Sans" w:hAnsi="Lucida Sans" w:cs="Tahoma"/>
              <w:b/>
              <w:bCs/>
              <w:sz w:val="18"/>
            </w:rPr>
            <w:t xml:space="preserve">: </w:t>
          </w:r>
          <w:r w:rsidR="004541A2">
            <w:rPr>
              <w:rFonts w:ascii="Lucida Sans" w:hAnsi="Lucida Sans" w:cs="Tahoma"/>
              <w:b/>
              <w:bCs/>
              <w:sz w:val="18"/>
            </w:rPr>
            <w:t>1</w:t>
          </w:r>
        </w:p>
      </w:tc>
    </w:tr>
  </w:tbl>
  <w:p w14:paraId="2293ABCD" w14:textId="77777777" w:rsidR="001A76EB" w:rsidRDefault="001A76EB" w:rsidP="00E92351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3BFB"/>
    <w:multiLevelType w:val="hybridMultilevel"/>
    <w:tmpl w:val="7274679E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2A30"/>
    <w:multiLevelType w:val="hybridMultilevel"/>
    <w:tmpl w:val="788CF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F5496"/>
    <w:multiLevelType w:val="hybridMultilevel"/>
    <w:tmpl w:val="A5FC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95C40"/>
    <w:multiLevelType w:val="hybridMultilevel"/>
    <w:tmpl w:val="98323C24"/>
    <w:lvl w:ilvl="0" w:tplc="4F4CA702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566D"/>
    <w:multiLevelType w:val="hybridMultilevel"/>
    <w:tmpl w:val="D8AA8B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518FB"/>
    <w:multiLevelType w:val="hybridMultilevel"/>
    <w:tmpl w:val="310CE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473471">
    <w:abstractNumId w:val="2"/>
  </w:num>
  <w:num w:numId="2" w16cid:durableId="1409811995">
    <w:abstractNumId w:val="3"/>
  </w:num>
  <w:num w:numId="3" w16cid:durableId="192767736">
    <w:abstractNumId w:val="0"/>
  </w:num>
  <w:num w:numId="4" w16cid:durableId="680934080">
    <w:abstractNumId w:val="1"/>
  </w:num>
  <w:num w:numId="5" w16cid:durableId="350961516">
    <w:abstractNumId w:val="4"/>
  </w:num>
  <w:num w:numId="6" w16cid:durableId="1206799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9F6"/>
    <w:rsid w:val="00020DB0"/>
    <w:rsid w:val="000507C4"/>
    <w:rsid w:val="0005444D"/>
    <w:rsid w:val="000656F5"/>
    <w:rsid w:val="000661D2"/>
    <w:rsid w:val="00083FA3"/>
    <w:rsid w:val="000A021A"/>
    <w:rsid w:val="000A72E4"/>
    <w:rsid w:val="000C4530"/>
    <w:rsid w:val="000C5B79"/>
    <w:rsid w:val="000D31C6"/>
    <w:rsid w:val="000E3695"/>
    <w:rsid w:val="000E3E03"/>
    <w:rsid w:val="000E7AC9"/>
    <w:rsid w:val="00136CD6"/>
    <w:rsid w:val="00181BED"/>
    <w:rsid w:val="001829AE"/>
    <w:rsid w:val="001A76EB"/>
    <w:rsid w:val="001B320F"/>
    <w:rsid w:val="001B6AC1"/>
    <w:rsid w:val="001D1A53"/>
    <w:rsid w:val="001E542D"/>
    <w:rsid w:val="001F5C00"/>
    <w:rsid w:val="002017A2"/>
    <w:rsid w:val="00207007"/>
    <w:rsid w:val="002071CA"/>
    <w:rsid w:val="00215FEB"/>
    <w:rsid w:val="002163E0"/>
    <w:rsid w:val="002408A8"/>
    <w:rsid w:val="00255502"/>
    <w:rsid w:val="00264F97"/>
    <w:rsid w:val="002856E1"/>
    <w:rsid w:val="002E69FF"/>
    <w:rsid w:val="002F5007"/>
    <w:rsid w:val="0032341E"/>
    <w:rsid w:val="00330C18"/>
    <w:rsid w:val="00342E67"/>
    <w:rsid w:val="0035225E"/>
    <w:rsid w:val="0039133B"/>
    <w:rsid w:val="003A28FB"/>
    <w:rsid w:val="003B2626"/>
    <w:rsid w:val="00402475"/>
    <w:rsid w:val="00412F95"/>
    <w:rsid w:val="004541A2"/>
    <w:rsid w:val="004864FF"/>
    <w:rsid w:val="00486EA3"/>
    <w:rsid w:val="0049399D"/>
    <w:rsid w:val="00495BD7"/>
    <w:rsid w:val="004C6328"/>
    <w:rsid w:val="004D2341"/>
    <w:rsid w:val="004D6522"/>
    <w:rsid w:val="004E3A2A"/>
    <w:rsid w:val="004F184F"/>
    <w:rsid w:val="00500D15"/>
    <w:rsid w:val="00517C01"/>
    <w:rsid w:val="00534CAC"/>
    <w:rsid w:val="005429FC"/>
    <w:rsid w:val="00545837"/>
    <w:rsid w:val="00554BB9"/>
    <w:rsid w:val="005929A7"/>
    <w:rsid w:val="005A7952"/>
    <w:rsid w:val="005E4441"/>
    <w:rsid w:val="0060795F"/>
    <w:rsid w:val="00623959"/>
    <w:rsid w:val="00631B18"/>
    <w:rsid w:val="00640A45"/>
    <w:rsid w:val="00645347"/>
    <w:rsid w:val="006459C5"/>
    <w:rsid w:val="006617FC"/>
    <w:rsid w:val="00685AA0"/>
    <w:rsid w:val="006B5526"/>
    <w:rsid w:val="006C540D"/>
    <w:rsid w:val="006F120E"/>
    <w:rsid w:val="007A569E"/>
    <w:rsid w:val="007B3100"/>
    <w:rsid w:val="007D7D48"/>
    <w:rsid w:val="007E7B49"/>
    <w:rsid w:val="00801AFA"/>
    <w:rsid w:val="008206AB"/>
    <w:rsid w:val="00837880"/>
    <w:rsid w:val="00866A90"/>
    <w:rsid w:val="008C622D"/>
    <w:rsid w:val="008E42D2"/>
    <w:rsid w:val="008E7709"/>
    <w:rsid w:val="00903387"/>
    <w:rsid w:val="009402F6"/>
    <w:rsid w:val="0094214B"/>
    <w:rsid w:val="00950B86"/>
    <w:rsid w:val="00955B14"/>
    <w:rsid w:val="00964857"/>
    <w:rsid w:val="00967BFB"/>
    <w:rsid w:val="00985F24"/>
    <w:rsid w:val="009E0FB7"/>
    <w:rsid w:val="009F0F4F"/>
    <w:rsid w:val="00A35C34"/>
    <w:rsid w:val="00A700BD"/>
    <w:rsid w:val="00A86669"/>
    <w:rsid w:val="00AA1F29"/>
    <w:rsid w:val="00AA3589"/>
    <w:rsid w:val="00AA7036"/>
    <w:rsid w:val="00AC4D9F"/>
    <w:rsid w:val="00AD19F6"/>
    <w:rsid w:val="00AD73D5"/>
    <w:rsid w:val="00AE082E"/>
    <w:rsid w:val="00AE107C"/>
    <w:rsid w:val="00AF0A09"/>
    <w:rsid w:val="00B10615"/>
    <w:rsid w:val="00B14FB4"/>
    <w:rsid w:val="00B42556"/>
    <w:rsid w:val="00B9271C"/>
    <w:rsid w:val="00BF0283"/>
    <w:rsid w:val="00BF4FEC"/>
    <w:rsid w:val="00C346DF"/>
    <w:rsid w:val="00C43877"/>
    <w:rsid w:val="00C55824"/>
    <w:rsid w:val="00C65F04"/>
    <w:rsid w:val="00C73277"/>
    <w:rsid w:val="00C858F4"/>
    <w:rsid w:val="00C90553"/>
    <w:rsid w:val="00CB356D"/>
    <w:rsid w:val="00CE0AA9"/>
    <w:rsid w:val="00CE36D0"/>
    <w:rsid w:val="00CF020D"/>
    <w:rsid w:val="00D00290"/>
    <w:rsid w:val="00D52072"/>
    <w:rsid w:val="00D56D18"/>
    <w:rsid w:val="00D95EC6"/>
    <w:rsid w:val="00DA7A2B"/>
    <w:rsid w:val="00DB77E2"/>
    <w:rsid w:val="00DC4B63"/>
    <w:rsid w:val="00DD3400"/>
    <w:rsid w:val="00DD6B08"/>
    <w:rsid w:val="00DF6B8C"/>
    <w:rsid w:val="00E050D9"/>
    <w:rsid w:val="00E3376E"/>
    <w:rsid w:val="00E37E91"/>
    <w:rsid w:val="00E45966"/>
    <w:rsid w:val="00E67F8B"/>
    <w:rsid w:val="00E74333"/>
    <w:rsid w:val="00E92351"/>
    <w:rsid w:val="00E96ABF"/>
    <w:rsid w:val="00EC51A9"/>
    <w:rsid w:val="00EC657C"/>
    <w:rsid w:val="00F036E2"/>
    <w:rsid w:val="00F14C24"/>
    <w:rsid w:val="00F23070"/>
    <w:rsid w:val="00F3427C"/>
    <w:rsid w:val="00F413EC"/>
    <w:rsid w:val="00F43301"/>
    <w:rsid w:val="00F437E0"/>
    <w:rsid w:val="00F47618"/>
    <w:rsid w:val="00F600AF"/>
    <w:rsid w:val="00F76F68"/>
    <w:rsid w:val="00F92611"/>
    <w:rsid w:val="00FB4BC9"/>
    <w:rsid w:val="00FE53E0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2293ABA1"/>
  <w15:docId w15:val="{257867A1-618C-4FB4-B69B-BBB8DFF6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Normale"/>
    <w:qFormat/>
    <w:rsid w:val="000A021A"/>
    <w:pPr>
      <w:tabs>
        <w:tab w:val="right" w:leader="dot" w:pos="9055"/>
      </w:tabs>
      <w:jc w:val="both"/>
    </w:pPr>
    <w:rPr>
      <w:rFonts w:ascii="Calibri" w:eastAsia="Times New Roman" w:hAnsi="Calibri" w:cs="Arial"/>
      <w:i/>
      <w:noProof/>
      <w:sz w:val="20"/>
    </w:rPr>
  </w:style>
  <w:style w:type="paragraph" w:styleId="Didascalia">
    <w:name w:val="caption"/>
    <w:basedOn w:val="Normale"/>
    <w:next w:val="Normale"/>
    <w:qFormat/>
    <w:rsid w:val="00DF6B8C"/>
    <w:pPr>
      <w:spacing w:before="120" w:after="120"/>
    </w:pPr>
    <w:rPr>
      <w:rFonts w:asciiTheme="majorHAnsi" w:eastAsia="Times New Roman" w:hAnsiTheme="majorHAnsi" w:cs="Times New Roman"/>
      <w:b/>
      <w:bCs/>
      <w:i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82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824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8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FA3"/>
  </w:style>
  <w:style w:type="character" w:styleId="Numeropagina">
    <w:name w:val="page number"/>
    <w:basedOn w:val="Carpredefinitoparagrafo"/>
    <w:unhideWhenUsed/>
    <w:rsid w:val="00083FA3"/>
  </w:style>
  <w:style w:type="paragraph" w:styleId="Intestazione">
    <w:name w:val="header"/>
    <w:basedOn w:val="Normale"/>
    <w:link w:val="IntestazioneCarattere"/>
    <w:unhideWhenUsed/>
    <w:rsid w:val="00083F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FA3"/>
  </w:style>
  <w:style w:type="table" w:styleId="Grigliatabella">
    <w:name w:val="Table Grid"/>
    <w:basedOn w:val="Tabellanormale"/>
    <w:rsid w:val="00E92351"/>
    <w:pPr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IME\LAVORI%20UNIME\PRESIDIO\Modelli\Scheda%20Verifica%20Aggionamento%20Info%20SUA-CdS_rev0_2505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Scheda Verifica Aggionamento Info SUA-CdS_rev0_25052017.dotx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VRAIS_rev_0_25052017</vt:lpstr>
    </vt:vector>
  </TitlesOfParts>
  <Company>Università Messina CECUM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VRAIS_rev_0_25052017</dc:title>
  <dc:subject>Scheda Valutazione Riesame Annuale e Ciclico del CdS</dc:subject>
  <dc:creator>fabrizio</dc:creator>
  <cp:lastModifiedBy>Fabrizio De Gregori</cp:lastModifiedBy>
  <cp:revision>6</cp:revision>
  <cp:lastPrinted>2014-01-27T13:47:00Z</cp:lastPrinted>
  <dcterms:created xsi:type="dcterms:W3CDTF">2023-05-02T09:32:00Z</dcterms:created>
  <dcterms:modified xsi:type="dcterms:W3CDTF">2023-05-02T13:56:00Z</dcterms:modified>
</cp:coreProperties>
</file>