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F76F68" w:rsidRPr="00CE41A8" w14:paraId="1C34A8A0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C34A89F" w14:textId="77777777" w:rsidR="00F76F68" w:rsidRPr="00CE41A8" w:rsidRDefault="00F76F68" w:rsidP="006C540D">
            <w:pPr>
              <w:tabs>
                <w:tab w:val="left" w:pos="4099"/>
              </w:tabs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 w:rsidRPr="00CE41A8">
              <w:rPr>
                <w:rFonts w:ascii="Arial Narrow" w:hAnsi="Arial Narrow"/>
                <w:b/>
                <w:bCs/>
                <w:sz w:val="20"/>
                <w:szCs w:val="20"/>
              </w:rPr>
              <w:t>DIPARTIMENTO</w:t>
            </w:r>
            <w:r w:rsidRPr="00CE41A8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F76F68" w:rsidRPr="00CE41A8" w14:paraId="1C34A8A2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C34A8A1" w14:textId="77777777" w:rsidR="00F76F68" w:rsidRPr="00CE41A8" w:rsidRDefault="00F01D10" w:rsidP="00F76F68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 w:rsidRPr="00CE41A8">
              <w:rPr>
                <w:rFonts w:ascii="Arial Narrow" w:hAnsi="Arial Narrow"/>
                <w:b/>
                <w:bCs/>
                <w:sz w:val="20"/>
                <w:szCs w:val="20"/>
              </w:rPr>
              <w:t>CLASSE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 LAUREA</w:t>
            </w:r>
            <w:r w:rsidR="00002759">
              <w:rPr>
                <w:rFonts w:ascii="Arial Narrow" w:hAnsi="Arial Narrow"/>
                <w:b/>
                <w:bCs/>
                <w:sz w:val="20"/>
                <w:szCs w:val="20"/>
              </w:rPr>
              <w:t>/LAUREA MAGISTRALE</w:t>
            </w:r>
          </w:p>
        </w:tc>
      </w:tr>
      <w:tr w:rsidR="00F76F68" w:rsidRPr="00CE41A8" w14:paraId="1C34A8A4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C34A8A3" w14:textId="77777777" w:rsidR="00F76F68" w:rsidRPr="00CE41A8" w:rsidRDefault="00F01D10" w:rsidP="00F01D10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 w:rsidRPr="00CE41A8">
              <w:rPr>
                <w:rFonts w:ascii="Arial Narrow" w:hAnsi="Arial Narrow"/>
                <w:b/>
                <w:bCs/>
                <w:sz w:val="20"/>
                <w:szCs w:val="20"/>
              </w:rPr>
              <w:t>CORSO di STUDI</w:t>
            </w:r>
            <w:r w:rsidR="00097C12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</w:tr>
      <w:tr w:rsidR="00CE41A8" w:rsidRPr="00CE41A8" w14:paraId="1C34A8A6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C34A8A5" w14:textId="77777777" w:rsidR="00CE41A8" w:rsidRPr="00CE41A8" w:rsidRDefault="00CE41A8" w:rsidP="00F76F68">
            <w:pPr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CE41A8">
              <w:rPr>
                <w:rFonts w:ascii="Arial Narrow" w:hAnsi="Arial Narrow" w:cs="Arial"/>
                <w:b/>
                <w:bCs/>
                <w:sz w:val="20"/>
                <w:szCs w:val="20"/>
              </w:rPr>
              <w:t>Sede</w:t>
            </w:r>
            <w:r w:rsidRPr="00CE41A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  <w:tr w:rsidR="00F036E2" w:rsidRPr="00CE41A8" w14:paraId="1C34A8A8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C34A8A7" w14:textId="77777777" w:rsidR="00F036E2" w:rsidRPr="00CE41A8" w:rsidRDefault="00C43877" w:rsidP="00F76F68">
            <w:pPr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CE41A8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r w:rsidR="00F036E2" w:rsidRPr="00CE41A8">
              <w:rPr>
                <w:rFonts w:ascii="Arial Narrow" w:hAnsi="Arial Narrow" w:cs="Arial"/>
                <w:b/>
                <w:bCs/>
                <w:sz w:val="20"/>
                <w:szCs w:val="20"/>
              </w:rPr>
              <w:t>nno accademic</w:t>
            </w:r>
            <w:r w:rsidR="00402475" w:rsidRPr="00CE41A8">
              <w:rPr>
                <w:rFonts w:ascii="Arial Narrow" w:hAnsi="Arial Narrow" w:cs="Arial"/>
                <w:b/>
                <w:bCs/>
                <w:sz w:val="20"/>
                <w:szCs w:val="20"/>
              </w:rPr>
              <w:t>o</w:t>
            </w:r>
            <w:r w:rsidR="00F01D1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di prima attivazione</w:t>
            </w:r>
            <w:r w:rsidR="00F036E2" w:rsidRPr="00CE41A8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F036E2" w:rsidRPr="00CE41A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856E1" w:rsidRPr="00CE41A8" w14:paraId="1C34A8AA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C34A8A9" w14:textId="77777777" w:rsidR="002856E1" w:rsidRPr="00CE41A8" w:rsidRDefault="00F036E2" w:rsidP="00FE5454">
            <w:pPr>
              <w:tabs>
                <w:tab w:val="left" w:pos="6271"/>
              </w:tabs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 w:rsidRPr="00CE41A8">
              <w:rPr>
                <w:rFonts w:ascii="Arial Narrow" w:hAnsi="Arial Narrow" w:cs="Arial"/>
                <w:b/>
                <w:bCs/>
                <w:sz w:val="20"/>
                <w:szCs w:val="20"/>
              </w:rPr>
              <w:t>Data di effettuazione del</w:t>
            </w:r>
            <w:r w:rsidR="00402475" w:rsidRPr="00CE41A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censimento</w:t>
            </w:r>
            <w:r w:rsidRPr="00CE41A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(mm/gg/</w:t>
            </w:r>
            <w:proofErr w:type="spellStart"/>
            <w:r w:rsidRPr="00CE41A8">
              <w:rPr>
                <w:rFonts w:ascii="Arial Narrow" w:hAnsi="Arial Narrow" w:cs="Arial"/>
                <w:b/>
                <w:bCs/>
                <w:sz w:val="20"/>
                <w:szCs w:val="20"/>
              </w:rPr>
              <w:t>aaaa</w:t>
            </w:r>
            <w:proofErr w:type="spellEnd"/>
            <w:r w:rsidRPr="00CE41A8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  <w:r w:rsidR="002856E1" w:rsidRPr="00CE41A8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FE5454" w:rsidRPr="00CE41A8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CE41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1C34A8AB" w14:textId="77777777" w:rsidR="005A7952" w:rsidRDefault="005A7952"/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F76F68" w:rsidRPr="00517C01" w14:paraId="1C34A8AD" w14:textId="77777777" w:rsidTr="000A72E4">
        <w:trPr>
          <w:jc w:val="center"/>
        </w:trPr>
        <w:tc>
          <w:tcPr>
            <w:tcW w:w="9743" w:type="dxa"/>
            <w:shd w:val="clear" w:color="auto" w:fill="F3F3F3"/>
          </w:tcPr>
          <w:p w14:paraId="1C34A8AC" w14:textId="77777777" w:rsidR="00F76F68" w:rsidRPr="00517C01" w:rsidRDefault="00402475" w:rsidP="00F76F6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 xml:space="preserve">Motivazione sintetica per </w:t>
            </w:r>
            <w:r w:rsidR="004A0126">
              <w:rPr>
                <w:rFonts w:ascii="Arial Narrow" w:hAnsi="Arial Narrow"/>
                <w:b/>
                <w:i/>
              </w:rPr>
              <w:t>la disattivazione</w:t>
            </w:r>
            <w:r>
              <w:rPr>
                <w:rFonts w:ascii="Arial Narrow" w:hAnsi="Arial Narrow"/>
                <w:b/>
                <w:i/>
              </w:rPr>
              <w:t xml:space="preserve"> del CdS</w:t>
            </w:r>
          </w:p>
        </w:tc>
      </w:tr>
      <w:tr w:rsidR="007B3100" w:rsidRPr="0039170C" w14:paraId="1C34A8AF" w14:textId="77777777" w:rsidTr="00F818CF">
        <w:trPr>
          <w:trHeight w:val="8797"/>
          <w:jc w:val="center"/>
        </w:trPr>
        <w:tc>
          <w:tcPr>
            <w:tcW w:w="9743" w:type="dxa"/>
            <w:tcBorders>
              <w:bottom w:val="single" w:sz="4" w:space="0" w:color="auto"/>
            </w:tcBorders>
            <w:shd w:val="clear" w:color="auto" w:fill="auto"/>
          </w:tcPr>
          <w:p w14:paraId="53E1D111" w14:textId="77777777" w:rsidR="0073780F" w:rsidRDefault="00D95EC6" w:rsidP="00985F24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Descrivere sinteticamente</w:t>
            </w:r>
            <w:r w:rsidR="0073780F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9E3A6BA" w14:textId="77777777" w:rsidR="0073780F" w:rsidRDefault="00D95EC6" w:rsidP="0073780F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3780F">
              <w:rPr>
                <w:rFonts w:ascii="Arial Narrow" w:hAnsi="Arial Narrow"/>
                <w:sz w:val="18"/>
                <w:szCs w:val="18"/>
              </w:rPr>
              <w:t>i motivi e le opportunità strategiche per l</w:t>
            </w:r>
            <w:r w:rsidR="004A0126" w:rsidRPr="0073780F">
              <w:rPr>
                <w:rFonts w:ascii="Arial Narrow" w:hAnsi="Arial Narrow"/>
                <w:sz w:val="18"/>
                <w:szCs w:val="18"/>
              </w:rPr>
              <w:t xml:space="preserve">a disattivazione del </w:t>
            </w:r>
            <w:r w:rsidRPr="0073780F">
              <w:rPr>
                <w:rFonts w:ascii="Arial Narrow" w:hAnsi="Arial Narrow"/>
                <w:sz w:val="18"/>
                <w:szCs w:val="18"/>
              </w:rPr>
              <w:t>CdS</w:t>
            </w:r>
          </w:p>
          <w:p w14:paraId="38DC31E6" w14:textId="77777777" w:rsidR="0073780F" w:rsidRDefault="0073780F" w:rsidP="0073780F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3780F">
              <w:rPr>
                <w:rFonts w:ascii="Arial Narrow" w:hAnsi="Arial Narrow"/>
                <w:sz w:val="18"/>
                <w:szCs w:val="18"/>
              </w:rPr>
              <w:t>la coerenza con la pianificazione strategica del Dipartimento e dell’Ateneo in una visione organica di sviluppo sulle proposte di disattivazione d</w:t>
            </w:r>
            <w:r>
              <w:rPr>
                <w:rFonts w:ascii="Arial Narrow" w:hAnsi="Arial Narrow"/>
                <w:sz w:val="18"/>
                <w:szCs w:val="18"/>
              </w:rPr>
              <w:t>el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CdS;</w:t>
            </w:r>
          </w:p>
          <w:p w14:paraId="3BF2096B" w14:textId="1068F7D5" w:rsidR="00C3356F" w:rsidRDefault="00C3356F" w:rsidP="0073780F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 parere della CPDS sulla disattivazione del CdS</w:t>
            </w:r>
            <w:r w:rsidR="00946370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1C34A8AE" w14:textId="10122CCD" w:rsidR="0073780F" w:rsidRPr="0073780F" w:rsidRDefault="0073780F" w:rsidP="0073780F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3780F">
              <w:rPr>
                <w:rFonts w:ascii="Arial Narrow" w:hAnsi="Arial Narrow"/>
                <w:sz w:val="18"/>
                <w:szCs w:val="18"/>
              </w:rPr>
              <w:t>l’approvazione da parte de</w:t>
            </w:r>
            <w:r>
              <w:rPr>
                <w:rFonts w:ascii="Arial Narrow" w:hAnsi="Arial Narrow"/>
                <w:sz w:val="18"/>
                <w:szCs w:val="18"/>
              </w:rPr>
              <w:t>l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rispettiv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Consigli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di Dipartimento dell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sched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di censimento relativ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all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propost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di disattivazione d</w:t>
            </w:r>
            <w:r>
              <w:rPr>
                <w:rFonts w:ascii="Arial Narrow" w:hAnsi="Arial Narrow"/>
                <w:sz w:val="18"/>
                <w:szCs w:val="18"/>
              </w:rPr>
              <w:t>el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CdS, prima dell’invio dell</w:t>
            </w:r>
            <w:r w:rsidR="00C97EDF">
              <w:rPr>
                <w:rFonts w:ascii="Arial Narrow" w:hAnsi="Arial Narrow"/>
                <w:sz w:val="18"/>
                <w:szCs w:val="18"/>
              </w:rPr>
              <w:t>a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stess</w:t>
            </w:r>
            <w:r w:rsidR="00C97EDF">
              <w:rPr>
                <w:rFonts w:ascii="Arial Narrow" w:hAnsi="Arial Narrow"/>
                <w:sz w:val="18"/>
                <w:szCs w:val="18"/>
              </w:rPr>
              <w:t>a</w:t>
            </w:r>
            <w:r w:rsidRPr="0073780F">
              <w:rPr>
                <w:rFonts w:ascii="Arial Narrow" w:hAnsi="Arial Narrow"/>
                <w:sz w:val="18"/>
                <w:szCs w:val="18"/>
              </w:rPr>
              <w:t xml:space="preserve"> all’Ateneo.</w:t>
            </w:r>
          </w:p>
        </w:tc>
      </w:tr>
    </w:tbl>
    <w:p w14:paraId="1C34A8B0" w14:textId="77777777" w:rsidR="001B320F" w:rsidRDefault="001B320F"/>
    <w:sectPr w:rsidR="001B320F" w:rsidSect="005A7952">
      <w:headerReference w:type="default" r:id="rId7"/>
      <w:footerReference w:type="even" r:id="rId8"/>
      <w:footerReference w:type="default" r:id="rId9"/>
      <w:pgSz w:w="11900" w:h="16840"/>
      <w:pgMar w:top="568" w:right="1134" w:bottom="1134" w:left="1134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5A30" w14:textId="77777777" w:rsidR="007D5A0F" w:rsidRDefault="007D5A0F" w:rsidP="00083FA3">
      <w:r>
        <w:separator/>
      </w:r>
    </w:p>
  </w:endnote>
  <w:endnote w:type="continuationSeparator" w:id="0">
    <w:p w14:paraId="29E1BE36" w14:textId="77777777" w:rsidR="007D5A0F" w:rsidRDefault="007D5A0F" w:rsidP="000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A8C6" w14:textId="77777777" w:rsidR="001A76EB" w:rsidRDefault="006E6DDD" w:rsidP="00083F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A76E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34A8C7" w14:textId="77777777" w:rsidR="001A76EB" w:rsidRDefault="001A76EB" w:rsidP="00083F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961"/>
    </w:tblGrid>
    <w:tr w:rsidR="001A76EB" w:rsidRPr="00E92351" w14:paraId="1C34A8CA" w14:textId="77777777" w:rsidTr="00950B86">
      <w:trPr>
        <w:trHeight w:val="271"/>
      </w:trPr>
      <w:tc>
        <w:tcPr>
          <w:tcW w:w="46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34A8C8" w14:textId="77777777" w:rsidR="001A76EB" w:rsidRPr="00AD73D5" w:rsidRDefault="001A76EB" w:rsidP="00950B86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Redatto da CPQ: Coordinatore Presidio Qualità </w:t>
          </w:r>
        </w:p>
      </w:tc>
      <w:tc>
        <w:tcPr>
          <w:tcW w:w="49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34A8C9" w14:textId="77777777" w:rsidR="001A76EB" w:rsidRPr="00AD73D5" w:rsidRDefault="001A76EB" w:rsidP="00950B86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</w:rPr>
            <w:t>Verificato ed approvato da:</w:t>
          </w:r>
          <w:r w:rsidR="0039133B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AD73D5">
            <w:rPr>
              <w:rFonts w:ascii="Times New Roman" w:eastAsia="Times New Roman" w:hAnsi="Times New Roman" w:cs="Times New Roman"/>
              <w:sz w:val="18"/>
              <w:szCs w:val="18"/>
            </w:rPr>
            <w:t>Presidio della Qualità</w:t>
          </w:r>
        </w:p>
      </w:tc>
    </w:tr>
  </w:tbl>
  <w:p w14:paraId="1C34A8CB" w14:textId="77777777" w:rsidR="001A76EB" w:rsidRPr="00AD73D5" w:rsidRDefault="001A76EB" w:rsidP="00BF0283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eastAsia="Times New Roman" w:hAnsi="Times New Roman" w:cs="Times New Roman"/>
        <w:sz w:val="16"/>
        <w:szCs w:val="20"/>
      </w:rPr>
    </w:pPr>
    <w:r w:rsidRPr="00AD73D5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E15FEF">
      <w:rPr>
        <w:rStyle w:val="Numeropagina"/>
        <w:snapToGrid w:val="0"/>
        <w:sz w:val="18"/>
        <w:szCs w:val="18"/>
      </w:rPr>
      <w:t xml:space="preserve">Pagina </w:t>
    </w:r>
    <w:r w:rsidR="006E6DDD"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PAGE </w:instrText>
    </w:r>
    <w:r w:rsidR="006E6DDD" w:rsidRPr="00E15FEF">
      <w:rPr>
        <w:rStyle w:val="Numeropagina"/>
        <w:snapToGrid w:val="0"/>
        <w:sz w:val="18"/>
        <w:szCs w:val="18"/>
      </w:rPr>
      <w:fldChar w:fldCharType="separate"/>
    </w:r>
    <w:r w:rsidR="00F818CF">
      <w:rPr>
        <w:rStyle w:val="Numeropagina"/>
        <w:noProof/>
        <w:snapToGrid w:val="0"/>
        <w:sz w:val="18"/>
        <w:szCs w:val="18"/>
      </w:rPr>
      <w:t>1</w:t>
    </w:r>
    <w:r w:rsidR="006E6DDD" w:rsidRPr="00E15FEF">
      <w:rPr>
        <w:rStyle w:val="Numeropagina"/>
        <w:snapToGrid w:val="0"/>
        <w:sz w:val="18"/>
        <w:szCs w:val="18"/>
      </w:rPr>
      <w:fldChar w:fldCharType="end"/>
    </w:r>
    <w:r w:rsidRPr="00E15FEF">
      <w:rPr>
        <w:rStyle w:val="Numeropagina"/>
        <w:snapToGrid w:val="0"/>
        <w:sz w:val="18"/>
        <w:szCs w:val="18"/>
      </w:rPr>
      <w:t xml:space="preserve"> di </w:t>
    </w:r>
    <w:r w:rsidR="006E6DDD"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NUMPAGES </w:instrText>
    </w:r>
    <w:r w:rsidR="006E6DDD" w:rsidRPr="00E15FEF">
      <w:rPr>
        <w:rStyle w:val="Numeropagina"/>
        <w:snapToGrid w:val="0"/>
        <w:sz w:val="18"/>
        <w:szCs w:val="18"/>
      </w:rPr>
      <w:fldChar w:fldCharType="separate"/>
    </w:r>
    <w:r w:rsidR="00F818CF">
      <w:rPr>
        <w:rStyle w:val="Numeropagina"/>
        <w:noProof/>
        <w:snapToGrid w:val="0"/>
        <w:sz w:val="18"/>
        <w:szCs w:val="18"/>
      </w:rPr>
      <w:t>1</w:t>
    </w:r>
    <w:r w:rsidR="006E6DDD" w:rsidRPr="00E15FEF">
      <w:rPr>
        <w:rStyle w:val="Numeropagina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1168" w14:textId="77777777" w:rsidR="007D5A0F" w:rsidRDefault="007D5A0F" w:rsidP="00083FA3">
      <w:r>
        <w:separator/>
      </w:r>
    </w:p>
  </w:footnote>
  <w:footnote w:type="continuationSeparator" w:id="0">
    <w:p w14:paraId="0CA196DE" w14:textId="77777777" w:rsidR="007D5A0F" w:rsidRDefault="007D5A0F" w:rsidP="0008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76" w:type="dxa"/>
      <w:jc w:val="center"/>
      <w:tblLook w:val="01E0" w:firstRow="1" w:lastRow="1" w:firstColumn="1" w:lastColumn="1" w:noHBand="0" w:noVBand="0"/>
    </w:tblPr>
    <w:tblGrid>
      <w:gridCol w:w="2948"/>
      <w:gridCol w:w="5488"/>
      <w:gridCol w:w="1340"/>
    </w:tblGrid>
    <w:tr w:rsidR="001A76EB" w:rsidRPr="00836EDD" w14:paraId="1C34A8BF" w14:textId="77777777" w:rsidTr="003D29A8">
      <w:trPr>
        <w:jc w:val="center"/>
      </w:trPr>
      <w:tc>
        <w:tcPr>
          <w:tcW w:w="2948" w:type="dxa"/>
        </w:tcPr>
        <w:p w14:paraId="1C34A8B5" w14:textId="77777777" w:rsidR="001A76EB" w:rsidRPr="00836EDD" w:rsidRDefault="001A76EB" w:rsidP="00F76F68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>
            <w:rPr>
              <w:rFonts w:ascii="Lucida Sans" w:hAnsi="Lucida Sans"/>
              <w:noProof/>
              <w:color w:val="000080"/>
              <w:sz w:val="14"/>
              <w:szCs w:val="14"/>
              <w:lang w:eastAsia="it-IT"/>
            </w:rPr>
            <w:drawing>
              <wp:anchor distT="0" distB="0" distL="114300" distR="114300" simplePos="0" relativeHeight="251685888" behindDoc="0" locked="0" layoutInCell="1" allowOverlap="1" wp14:anchorId="1C34A8CC" wp14:editId="1C34A8CD">
                <wp:simplePos x="0" y="0"/>
                <wp:positionH relativeFrom="column">
                  <wp:posOffset>-45085</wp:posOffset>
                </wp:positionH>
                <wp:positionV relativeFrom="paragraph">
                  <wp:posOffset>9525</wp:posOffset>
                </wp:positionV>
                <wp:extent cx="1656080" cy="527050"/>
                <wp:effectExtent l="19050" t="0" r="127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1"/>
                        <a:stretch/>
                      </pic:blipFill>
                      <pic:spPr bwMode="auto">
                        <a:xfrm>
                          <a:off x="0" y="0"/>
                          <a:ext cx="165608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836EDD">
            <w:rPr>
              <w:rFonts w:ascii="Lucida Sans" w:hAnsi="Lucida Sans"/>
              <w:color w:val="000080"/>
              <w:sz w:val="14"/>
              <w:szCs w:val="14"/>
            </w:rPr>
            <w:t>Piazza S. Pugliatti, 1</w:t>
          </w:r>
        </w:p>
        <w:p w14:paraId="1C34A8B6" w14:textId="77777777" w:rsidR="001A76EB" w:rsidRPr="00DA7A2B" w:rsidRDefault="001A76EB" w:rsidP="00F76F68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 w:rsidRPr="00DA7A2B">
            <w:rPr>
              <w:rFonts w:ascii="Lucida Sans" w:hAnsi="Lucida Sans"/>
              <w:color w:val="000080"/>
              <w:sz w:val="14"/>
              <w:szCs w:val="14"/>
            </w:rPr>
            <w:t>98122 MESSINA (ITALY)</w:t>
          </w:r>
        </w:p>
        <w:p w14:paraId="1C34A8B7" w14:textId="77777777" w:rsidR="001A76EB" w:rsidRPr="004D2341" w:rsidRDefault="001A76EB" w:rsidP="00F76F68">
          <w:pPr>
            <w:pStyle w:val="Intestazione"/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</w:pPr>
          <w:r w:rsidRPr="004D2341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Tel.: +39 6768</w:t>
          </w:r>
          <w:r w:rsidR="00DA7A2B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926 / 8601</w:t>
          </w:r>
        </w:p>
        <w:p w14:paraId="1C34A8B8" w14:textId="77777777" w:rsidR="001A76EB" w:rsidRPr="00AA1F29" w:rsidRDefault="001A76EB" w:rsidP="00AA1F29">
          <w:pPr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</w:pPr>
          <w:proofErr w:type="gramStart"/>
          <w:r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  <w:t>Email</w:t>
          </w:r>
          <w:proofErr w:type="gramEnd"/>
          <w:r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  <w:t> : presidiodiqualita@unime.it</w:t>
          </w:r>
        </w:p>
      </w:tc>
      <w:tc>
        <w:tcPr>
          <w:tcW w:w="5488" w:type="dxa"/>
        </w:tcPr>
        <w:p w14:paraId="1C34A8B9" w14:textId="77777777" w:rsidR="001A76EB" w:rsidRPr="00AA1F29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fr-FR"/>
            </w:rPr>
          </w:pPr>
        </w:p>
        <w:p w14:paraId="1C34A8BA" w14:textId="77777777" w:rsidR="001A76EB" w:rsidRPr="005E7066" w:rsidRDefault="001A76EB" w:rsidP="00402475">
          <w:pPr>
            <w:widowControl w:val="0"/>
            <w:ind w:firstLine="0"/>
            <w:jc w:val="center"/>
            <w:outlineLvl w:val="6"/>
            <w:rPr>
              <w:b/>
              <w:sz w:val="40"/>
              <w:szCs w:val="40"/>
            </w:rPr>
          </w:pPr>
          <w:r w:rsidRPr="007D7D48">
            <w:rPr>
              <w:b/>
              <w:sz w:val="32"/>
              <w:szCs w:val="16"/>
            </w:rPr>
            <w:t xml:space="preserve">Scheda </w:t>
          </w:r>
          <w:r w:rsidR="00402475">
            <w:rPr>
              <w:b/>
              <w:sz w:val="32"/>
              <w:szCs w:val="16"/>
            </w:rPr>
            <w:t xml:space="preserve">Censimento </w:t>
          </w:r>
          <w:r w:rsidR="004A0126">
            <w:rPr>
              <w:b/>
              <w:sz w:val="32"/>
              <w:szCs w:val="16"/>
            </w:rPr>
            <w:t xml:space="preserve">Disattivazione </w:t>
          </w:r>
          <w:r w:rsidRPr="007D7D48">
            <w:rPr>
              <w:b/>
              <w:sz w:val="32"/>
              <w:szCs w:val="16"/>
            </w:rPr>
            <w:t>CdS</w:t>
          </w:r>
        </w:p>
      </w:tc>
      <w:tc>
        <w:tcPr>
          <w:tcW w:w="1340" w:type="dxa"/>
        </w:tcPr>
        <w:p w14:paraId="1C34A8BB" w14:textId="77777777" w:rsidR="001A76EB" w:rsidRPr="00E15FEF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en-GB"/>
            </w:rPr>
          </w:pPr>
          <w:r>
            <w:rPr>
              <w:rFonts w:ascii="Tahoma" w:hAnsi="Tahoma" w:cs="Tahoma"/>
              <w:sz w:val="16"/>
              <w:lang w:val="en-GB"/>
            </w:rPr>
            <w:t>COD. REG</w:t>
          </w:r>
          <w:r w:rsidRPr="00E15FEF">
            <w:rPr>
              <w:rFonts w:ascii="Tahoma" w:hAnsi="Tahoma" w:cs="Tahoma"/>
              <w:sz w:val="16"/>
              <w:lang w:val="en-GB"/>
            </w:rPr>
            <w:t xml:space="preserve">. </w:t>
          </w:r>
        </w:p>
        <w:p w14:paraId="1C34A8BC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1C34A8BD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1C34A8BE" w14:textId="43DCFB67" w:rsidR="003D29A8" w:rsidRPr="003D29A8" w:rsidRDefault="004A0126" w:rsidP="003D29A8">
          <w:pPr>
            <w:pStyle w:val="Intestazione"/>
            <w:ind w:firstLine="0"/>
            <w:jc w:val="center"/>
            <w:rPr>
              <w:b/>
              <w:sz w:val="40"/>
              <w:lang w:val="en-GB"/>
            </w:rPr>
          </w:pPr>
          <w:r>
            <w:rPr>
              <w:b/>
              <w:sz w:val="40"/>
              <w:lang w:val="en-GB"/>
            </w:rPr>
            <w:t>CDC</w:t>
          </w:r>
        </w:p>
      </w:tc>
    </w:tr>
  </w:tbl>
  <w:p w14:paraId="1C34A8C0" w14:textId="77777777" w:rsidR="001A76EB" w:rsidRPr="005E7066" w:rsidRDefault="001A76EB" w:rsidP="00E92351">
    <w:pPr>
      <w:pStyle w:val="Intestazione"/>
      <w:rPr>
        <w:sz w:val="8"/>
        <w:lang w:val="en-GB"/>
      </w:rPr>
    </w:pPr>
  </w:p>
  <w:tbl>
    <w:tblPr>
      <w:tblW w:w="978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6"/>
      <w:gridCol w:w="5483"/>
      <w:gridCol w:w="1342"/>
    </w:tblGrid>
    <w:tr w:rsidR="001A76EB" w:rsidRPr="00E15FEF" w14:paraId="1C34A8C4" w14:textId="77777777" w:rsidTr="003D29A8">
      <w:trPr>
        <w:jc w:val="center"/>
      </w:trPr>
      <w:tc>
        <w:tcPr>
          <w:tcW w:w="2956" w:type="dxa"/>
        </w:tcPr>
        <w:p w14:paraId="1C34A8C1" w14:textId="5986C853" w:rsidR="001A76EB" w:rsidRPr="00E15FEF" w:rsidRDefault="001A76EB" w:rsidP="00DB77E2">
          <w:pPr>
            <w:ind w:firstLine="2"/>
            <w:rPr>
              <w:rFonts w:ascii="Lucida Sans" w:hAnsi="Lucida Sans"/>
            </w:rPr>
          </w:pPr>
          <w:r w:rsidRPr="00E15FEF">
            <w:rPr>
              <w:rFonts w:ascii="Lucida Sans" w:hAnsi="Lucida Sans"/>
              <w:sz w:val="16"/>
            </w:rPr>
            <w:t>Data Revisione</w:t>
          </w:r>
          <w:r>
            <w:rPr>
              <w:rFonts w:ascii="Lucida Sans" w:hAnsi="Lucida Sans" w:cs="Tahoma"/>
              <w:b/>
              <w:bCs/>
              <w:sz w:val="16"/>
            </w:rPr>
            <w:t xml:space="preserve">: </w:t>
          </w:r>
          <w:r w:rsidR="0073780F">
            <w:rPr>
              <w:rFonts w:ascii="Lucida Sans" w:hAnsi="Lucida Sans" w:cs="Tahoma"/>
              <w:b/>
              <w:bCs/>
              <w:sz w:val="18"/>
            </w:rPr>
            <w:t>08</w:t>
          </w:r>
          <w:r>
            <w:rPr>
              <w:rFonts w:ascii="Lucida Sans" w:hAnsi="Lucida Sans" w:cs="Tahoma"/>
              <w:b/>
              <w:bCs/>
              <w:sz w:val="18"/>
            </w:rPr>
            <w:t>.</w:t>
          </w:r>
          <w:r w:rsidR="0073780F">
            <w:rPr>
              <w:rFonts w:ascii="Lucida Sans" w:hAnsi="Lucida Sans" w:cs="Tahoma"/>
              <w:b/>
              <w:bCs/>
              <w:sz w:val="18"/>
            </w:rPr>
            <w:t>05</w:t>
          </w:r>
          <w:r>
            <w:rPr>
              <w:rFonts w:ascii="Lucida Sans" w:hAnsi="Lucida Sans" w:cs="Tahoma"/>
              <w:b/>
              <w:bCs/>
              <w:sz w:val="18"/>
            </w:rPr>
            <w:t>.20</w:t>
          </w:r>
          <w:r w:rsidR="00C43877">
            <w:rPr>
              <w:rFonts w:ascii="Lucida Sans" w:hAnsi="Lucida Sans" w:cs="Tahoma"/>
              <w:b/>
              <w:bCs/>
              <w:sz w:val="18"/>
            </w:rPr>
            <w:t>2</w:t>
          </w:r>
          <w:r w:rsidR="0073780F">
            <w:rPr>
              <w:rFonts w:ascii="Lucida Sans" w:hAnsi="Lucida Sans" w:cs="Tahoma"/>
              <w:b/>
              <w:bCs/>
              <w:sz w:val="18"/>
            </w:rPr>
            <w:t>3</w:t>
          </w:r>
        </w:p>
      </w:tc>
      <w:tc>
        <w:tcPr>
          <w:tcW w:w="5483" w:type="dxa"/>
        </w:tcPr>
        <w:p w14:paraId="1C34A8C2" w14:textId="786C3DBB" w:rsidR="001A76EB" w:rsidRPr="00E15FEF" w:rsidRDefault="001A76EB" w:rsidP="00F76F68">
          <w:pPr>
            <w:ind w:firstLine="2"/>
            <w:rPr>
              <w:rFonts w:ascii="Lucida Sans" w:hAnsi="Lucida Sans"/>
              <w:sz w:val="16"/>
            </w:rPr>
          </w:pPr>
          <w:r w:rsidRPr="00E15FEF">
            <w:rPr>
              <w:rFonts w:ascii="Lucida Sans" w:hAnsi="Lucida Sans"/>
              <w:sz w:val="16"/>
            </w:rPr>
            <w:t xml:space="preserve">Motivo Revisione: </w:t>
          </w:r>
          <w:r w:rsidR="0073780F">
            <w:rPr>
              <w:rFonts w:ascii="Lucida Sans" w:hAnsi="Lucida Sans"/>
              <w:sz w:val="16"/>
            </w:rPr>
            <w:t>aggiunti punti d</w:t>
          </w:r>
          <w:r w:rsidR="00622681">
            <w:rPr>
              <w:rFonts w:ascii="Lucida Sans" w:hAnsi="Lucida Sans"/>
              <w:sz w:val="16"/>
            </w:rPr>
            <w:t xml:space="preserve">i </w:t>
          </w:r>
          <w:r w:rsidR="0073780F">
            <w:rPr>
              <w:rFonts w:ascii="Lucida Sans" w:hAnsi="Lucida Sans"/>
              <w:sz w:val="16"/>
            </w:rPr>
            <w:t>attenzione 2)</w:t>
          </w:r>
          <w:r w:rsidR="004B6A7B">
            <w:rPr>
              <w:rFonts w:ascii="Lucida Sans" w:hAnsi="Lucida Sans"/>
              <w:sz w:val="16"/>
            </w:rPr>
            <w:t>,</w:t>
          </w:r>
          <w:r w:rsidR="0073780F">
            <w:rPr>
              <w:rFonts w:ascii="Lucida Sans" w:hAnsi="Lucida Sans"/>
              <w:sz w:val="16"/>
            </w:rPr>
            <w:t xml:space="preserve"> 3)</w:t>
          </w:r>
          <w:r w:rsidR="004B6A7B">
            <w:rPr>
              <w:rFonts w:ascii="Lucida Sans" w:hAnsi="Lucida Sans"/>
              <w:sz w:val="16"/>
            </w:rPr>
            <w:t xml:space="preserve"> e 4)</w:t>
          </w:r>
        </w:p>
      </w:tc>
      <w:tc>
        <w:tcPr>
          <w:tcW w:w="1342" w:type="dxa"/>
        </w:tcPr>
        <w:p w14:paraId="1C34A8C3" w14:textId="10B81CFE" w:rsidR="001A76EB" w:rsidRPr="00E15FEF" w:rsidRDefault="001A76EB" w:rsidP="00F76F68">
          <w:pPr>
            <w:rPr>
              <w:rFonts w:ascii="Lucida Sans" w:hAnsi="Lucida Sans"/>
              <w:sz w:val="16"/>
            </w:rPr>
          </w:pPr>
          <w:r w:rsidRPr="00E15FEF">
            <w:rPr>
              <w:rFonts w:ascii="Lucida Sans" w:hAnsi="Lucida Sans"/>
              <w:sz w:val="16"/>
            </w:rPr>
            <w:t>N°</w:t>
          </w:r>
          <w:r>
            <w:rPr>
              <w:rFonts w:ascii="Lucida Sans" w:hAnsi="Lucida Sans"/>
              <w:sz w:val="16"/>
            </w:rPr>
            <w:t xml:space="preserve"> </w:t>
          </w:r>
          <w:r w:rsidRPr="00E15FEF">
            <w:rPr>
              <w:rFonts w:ascii="Lucida Sans" w:hAnsi="Lucida Sans"/>
              <w:sz w:val="16"/>
            </w:rPr>
            <w:t>Revisione</w:t>
          </w:r>
          <w:r w:rsidRPr="00E15FEF">
            <w:rPr>
              <w:rFonts w:ascii="Lucida Sans" w:hAnsi="Lucida Sans" w:cs="Tahoma"/>
              <w:b/>
              <w:bCs/>
              <w:sz w:val="18"/>
            </w:rPr>
            <w:t xml:space="preserve">: </w:t>
          </w:r>
          <w:r w:rsidR="0073780F">
            <w:rPr>
              <w:rFonts w:ascii="Lucida Sans" w:hAnsi="Lucida Sans" w:cs="Tahoma"/>
              <w:b/>
              <w:bCs/>
              <w:sz w:val="18"/>
            </w:rPr>
            <w:t>1</w:t>
          </w:r>
        </w:p>
      </w:tc>
    </w:tr>
  </w:tbl>
  <w:p w14:paraId="1C34A8C5" w14:textId="77777777" w:rsidR="001A76EB" w:rsidRDefault="001A76EB" w:rsidP="00E92351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BFB"/>
    <w:multiLevelType w:val="hybridMultilevel"/>
    <w:tmpl w:val="7274679E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2A30"/>
    <w:multiLevelType w:val="hybridMultilevel"/>
    <w:tmpl w:val="788CF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F5496"/>
    <w:multiLevelType w:val="hybridMultilevel"/>
    <w:tmpl w:val="A5FC3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95C40"/>
    <w:multiLevelType w:val="hybridMultilevel"/>
    <w:tmpl w:val="98323C24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518FB"/>
    <w:multiLevelType w:val="hybridMultilevel"/>
    <w:tmpl w:val="310CE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97138">
    <w:abstractNumId w:val="2"/>
  </w:num>
  <w:num w:numId="2" w16cid:durableId="449709820">
    <w:abstractNumId w:val="3"/>
  </w:num>
  <w:num w:numId="3" w16cid:durableId="1735279556">
    <w:abstractNumId w:val="0"/>
  </w:num>
  <w:num w:numId="4" w16cid:durableId="1715545190">
    <w:abstractNumId w:val="1"/>
  </w:num>
  <w:num w:numId="5" w16cid:durableId="1356081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9F6"/>
    <w:rsid w:val="00002759"/>
    <w:rsid w:val="00020DB0"/>
    <w:rsid w:val="000507C4"/>
    <w:rsid w:val="0005444D"/>
    <w:rsid w:val="00056F52"/>
    <w:rsid w:val="000661D2"/>
    <w:rsid w:val="00083FA3"/>
    <w:rsid w:val="00097C12"/>
    <w:rsid w:val="000A021A"/>
    <w:rsid w:val="000A72E4"/>
    <w:rsid w:val="000C4530"/>
    <w:rsid w:val="000D31C6"/>
    <w:rsid w:val="000E7AC9"/>
    <w:rsid w:val="00136CD6"/>
    <w:rsid w:val="001A76EB"/>
    <w:rsid w:val="001B320F"/>
    <w:rsid w:val="001B35DC"/>
    <w:rsid w:val="001B6077"/>
    <w:rsid w:val="001B6AC1"/>
    <w:rsid w:val="001E542D"/>
    <w:rsid w:val="001F5C00"/>
    <w:rsid w:val="002017A2"/>
    <w:rsid w:val="00207007"/>
    <w:rsid w:val="002071CA"/>
    <w:rsid w:val="00215FEB"/>
    <w:rsid w:val="002163E0"/>
    <w:rsid w:val="00255502"/>
    <w:rsid w:val="00264F97"/>
    <w:rsid w:val="00281005"/>
    <w:rsid w:val="002856E1"/>
    <w:rsid w:val="002B2BB9"/>
    <w:rsid w:val="002E69FF"/>
    <w:rsid w:val="002F5007"/>
    <w:rsid w:val="0030203A"/>
    <w:rsid w:val="003229A2"/>
    <w:rsid w:val="0032341E"/>
    <w:rsid w:val="00330C18"/>
    <w:rsid w:val="00342E67"/>
    <w:rsid w:val="0035225E"/>
    <w:rsid w:val="0039133B"/>
    <w:rsid w:val="003A28FB"/>
    <w:rsid w:val="003B2626"/>
    <w:rsid w:val="003D29A8"/>
    <w:rsid w:val="00402475"/>
    <w:rsid w:val="00412F95"/>
    <w:rsid w:val="004864FF"/>
    <w:rsid w:val="00486EA3"/>
    <w:rsid w:val="004A0126"/>
    <w:rsid w:val="004B6A7B"/>
    <w:rsid w:val="004C6328"/>
    <w:rsid w:val="004D2341"/>
    <w:rsid w:val="004D6522"/>
    <w:rsid w:val="004E3A2A"/>
    <w:rsid w:val="004F184F"/>
    <w:rsid w:val="00500D15"/>
    <w:rsid w:val="00517C01"/>
    <w:rsid w:val="005429FC"/>
    <w:rsid w:val="00545837"/>
    <w:rsid w:val="005A7952"/>
    <w:rsid w:val="00622681"/>
    <w:rsid w:val="00640A45"/>
    <w:rsid w:val="006617FC"/>
    <w:rsid w:val="00685AA0"/>
    <w:rsid w:val="00687DD5"/>
    <w:rsid w:val="006B5526"/>
    <w:rsid w:val="006C540D"/>
    <w:rsid w:val="006E6DDD"/>
    <w:rsid w:val="006F120E"/>
    <w:rsid w:val="0073780F"/>
    <w:rsid w:val="007B3100"/>
    <w:rsid w:val="007C0EE4"/>
    <w:rsid w:val="007D5A0F"/>
    <w:rsid w:val="007D7D48"/>
    <w:rsid w:val="00837880"/>
    <w:rsid w:val="00862A9D"/>
    <w:rsid w:val="00866A90"/>
    <w:rsid w:val="008C622D"/>
    <w:rsid w:val="008E7709"/>
    <w:rsid w:val="009402F6"/>
    <w:rsid w:val="00946370"/>
    <w:rsid w:val="00950B86"/>
    <w:rsid w:val="00955B14"/>
    <w:rsid w:val="00967BFB"/>
    <w:rsid w:val="00985F24"/>
    <w:rsid w:val="009A2FD2"/>
    <w:rsid w:val="009E0FB7"/>
    <w:rsid w:val="00A35C34"/>
    <w:rsid w:val="00A700BD"/>
    <w:rsid w:val="00A86669"/>
    <w:rsid w:val="00AA1F29"/>
    <w:rsid w:val="00AA3589"/>
    <w:rsid w:val="00AA7036"/>
    <w:rsid w:val="00AC4D9F"/>
    <w:rsid w:val="00AD19F6"/>
    <w:rsid w:val="00AD73D5"/>
    <w:rsid w:val="00AE082E"/>
    <w:rsid w:val="00AE107C"/>
    <w:rsid w:val="00B10615"/>
    <w:rsid w:val="00BF0283"/>
    <w:rsid w:val="00C3356F"/>
    <w:rsid w:val="00C346DF"/>
    <w:rsid w:val="00C43877"/>
    <w:rsid w:val="00C55824"/>
    <w:rsid w:val="00C858F4"/>
    <w:rsid w:val="00C90553"/>
    <w:rsid w:val="00C97EDF"/>
    <w:rsid w:val="00CE0AA9"/>
    <w:rsid w:val="00CE36D0"/>
    <w:rsid w:val="00CE41A8"/>
    <w:rsid w:val="00D56D18"/>
    <w:rsid w:val="00D95EC6"/>
    <w:rsid w:val="00DA7A2B"/>
    <w:rsid w:val="00DB77E2"/>
    <w:rsid w:val="00DD3400"/>
    <w:rsid w:val="00DD6B08"/>
    <w:rsid w:val="00DF6B8C"/>
    <w:rsid w:val="00E050D9"/>
    <w:rsid w:val="00E07775"/>
    <w:rsid w:val="00E45966"/>
    <w:rsid w:val="00E74333"/>
    <w:rsid w:val="00E92351"/>
    <w:rsid w:val="00E96ABF"/>
    <w:rsid w:val="00EC51A9"/>
    <w:rsid w:val="00EC657C"/>
    <w:rsid w:val="00EF5608"/>
    <w:rsid w:val="00F01D10"/>
    <w:rsid w:val="00F036E2"/>
    <w:rsid w:val="00F23070"/>
    <w:rsid w:val="00F413EC"/>
    <w:rsid w:val="00F43301"/>
    <w:rsid w:val="00F76F68"/>
    <w:rsid w:val="00F818CF"/>
    <w:rsid w:val="00F92611"/>
    <w:rsid w:val="00FB0852"/>
    <w:rsid w:val="00FE53E0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A89F"/>
  <w15:docId w15:val="{257867A1-618C-4FB4-B69B-BBB8DFF6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5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qFormat/>
    <w:rsid w:val="000A021A"/>
    <w:pPr>
      <w:tabs>
        <w:tab w:val="right" w:leader="dot" w:pos="9055"/>
      </w:tabs>
      <w:jc w:val="both"/>
    </w:pPr>
    <w:rPr>
      <w:rFonts w:ascii="Calibri" w:eastAsia="Times New Roman" w:hAnsi="Calibri" w:cs="Arial"/>
      <w:i/>
      <w:noProof/>
      <w:sz w:val="20"/>
    </w:rPr>
  </w:style>
  <w:style w:type="paragraph" w:styleId="Didascalia">
    <w:name w:val="caption"/>
    <w:basedOn w:val="Normale"/>
    <w:next w:val="Normale"/>
    <w:qFormat/>
    <w:rsid w:val="00DF6B8C"/>
    <w:pPr>
      <w:spacing w:before="120" w:after="120"/>
    </w:pPr>
    <w:rPr>
      <w:rFonts w:asciiTheme="majorHAnsi" w:eastAsia="Times New Roman" w:hAnsiTheme="majorHAnsi" w:cs="Times New Roman"/>
      <w:b/>
      <w:bCs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8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824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8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FA3"/>
  </w:style>
  <w:style w:type="character" w:styleId="Numeropagina">
    <w:name w:val="page number"/>
    <w:basedOn w:val="Carpredefinitoparagrafo"/>
    <w:unhideWhenUsed/>
    <w:rsid w:val="00083FA3"/>
  </w:style>
  <w:style w:type="paragraph" w:styleId="Intestazione">
    <w:name w:val="header"/>
    <w:basedOn w:val="Normale"/>
    <w:link w:val="IntestazioneCarattere"/>
    <w:unhideWhenUsed/>
    <w:rsid w:val="00083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FA3"/>
  </w:style>
  <w:style w:type="table" w:styleId="Grigliatabella">
    <w:name w:val="Table Grid"/>
    <w:basedOn w:val="Tabellanormale"/>
    <w:rsid w:val="00E92351"/>
    <w:pPr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IME\LAVORI%20UNIME\PRESIDIO\Modelli\Scheda%20Verifica%20Aggionamento%20Info%20SUA-CdS_rev0_2505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Scheda Verifica Aggionamento Info SUA-CdS_rev0_25052017.dotx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VRAIS_rev_0_25052017</vt:lpstr>
    </vt:vector>
  </TitlesOfParts>
  <Company>Università Messina CECUM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VRAIS_rev_0_25052017</dc:title>
  <dc:subject>Scheda Valutazione Riesame Annuale e Ciclico del CdS</dc:subject>
  <dc:creator>fabrizio</dc:creator>
  <cp:lastModifiedBy>Fabrizio De Gregori</cp:lastModifiedBy>
  <cp:revision>8</cp:revision>
  <cp:lastPrinted>2014-01-27T13:47:00Z</cp:lastPrinted>
  <dcterms:created xsi:type="dcterms:W3CDTF">2023-05-02T09:37:00Z</dcterms:created>
  <dcterms:modified xsi:type="dcterms:W3CDTF">2023-05-02T13:57:00Z</dcterms:modified>
</cp:coreProperties>
</file>