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3"/>
      </w:tblGrid>
      <w:tr w:rsidR="00F76F68" w:rsidRPr="00A845BD" w14:paraId="68823C1D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1D372B3B" w14:textId="77777777" w:rsidR="00F76F68" w:rsidRPr="00A845BD" w:rsidRDefault="00F76F68" w:rsidP="006C540D">
            <w:pPr>
              <w:tabs>
                <w:tab w:val="left" w:pos="4099"/>
              </w:tabs>
              <w:spacing w:before="60" w:after="120"/>
              <w:rPr>
                <w:sz w:val="20"/>
                <w:szCs w:val="20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DIPARTIMENTO</w:t>
            </w:r>
            <w:r w:rsidRPr="00A845BD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  <w:tr w:rsidR="00F76F68" w:rsidRPr="00A845BD" w14:paraId="7BA5FD3E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674921E3" w14:textId="77777777" w:rsidR="00F76F68" w:rsidRPr="00A845BD" w:rsidRDefault="00F76F68" w:rsidP="00F76F68">
            <w:pPr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 xml:space="preserve">CORSO di STUDI: </w:t>
            </w:r>
          </w:p>
        </w:tc>
      </w:tr>
      <w:tr w:rsidR="00F76F68" w:rsidRPr="00A845BD" w14:paraId="25C1B3AA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29F1366D" w14:textId="77777777" w:rsidR="00F76F68" w:rsidRPr="00A845BD" w:rsidRDefault="00EC51A9" w:rsidP="00F76F68">
            <w:pPr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CLASSE/I:</w:t>
            </w:r>
            <w:r w:rsidR="00F76F68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036E2" w:rsidRPr="00A845BD" w14:paraId="579C3F6C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13163FDA" w14:textId="77777777" w:rsidR="00F036E2" w:rsidRPr="00A845BD" w:rsidRDefault="00F036E2" w:rsidP="00F76F68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A845BD">
              <w:rPr>
                <w:rFonts w:ascii="Arial" w:hAnsi="Arial" w:cs="Arial"/>
                <w:sz w:val="18"/>
                <w:szCs w:val="18"/>
              </w:rPr>
              <w:t>Primo anno accademico di attivazione:</w:t>
            </w:r>
            <w:r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856E1" w:rsidRPr="00A845BD" w14:paraId="6B13B033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2039F90A" w14:textId="77777777" w:rsidR="002856E1" w:rsidRPr="00A845BD" w:rsidRDefault="00F036E2" w:rsidP="00FE5454">
            <w:pPr>
              <w:tabs>
                <w:tab w:val="left" w:pos="6271"/>
              </w:tabs>
              <w:spacing w:before="60" w:after="120"/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" w:hAnsi="Arial" w:cs="Arial"/>
                <w:sz w:val="18"/>
                <w:szCs w:val="18"/>
              </w:rPr>
              <w:t>Data di effettuazione della verifica (mm/gg/aaaa)</w:t>
            </w:r>
            <w:r w:rsidR="002856E1" w:rsidRPr="00A845BD">
              <w:rPr>
                <w:rFonts w:ascii="Arial" w:hAnsi="Arial" w:cs="Arial"/>
                <w:sz w:val="18"/>
                <w:szCs w:val="18"/>
              </w:rPr>
              <w:t>:</w:t>
            </w:r>
            <w:r w:rsidR="00FE5454" w:rsidRPr="00A845BD">
              <w:rPr>
                <w:rFonts w:ascii="Times New Roman" w:hAnsi="Times New Roman"/>
                <w:sz w:val="20"/>
                <w:szCs w:val="20"/>
              </w:rPr>
              <w:tab/>
            </w:r>
            <w:r w:rsidRPr="00A845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45BD">
              <w:rPr>
                <w:rFonts w:ascii="Arial Narrow" w:hAnsi="Arial Narrow"/>
                <w:sz w:val="18"/>
                <w:szCs w:val="18"/>
              </w:rPr>
              <w:t>Ora</w:t>
            </w:r>
            <w:r w:rsidR="000A72E4" w:rsidRPr="00A845BD">
              <w:rPr>
                <w:rFonts w:ascii="Arial Narrow" w:hAnsi="Arial Narrow"/>
                <w:sz w:val="18"/>
                <w:szCs w:val="18"/>
              </w:rPr>
              <w:t xml:space="preserve"> (hh:mm)</w:t>
            </w:r>
            <w:r w:rsidRPr="00A845BD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</w:tbl>
    <w:p w14:paraId="6D5B7DE0" w14:textId="77777777" w:rsidR="005A7952" w:rsidRDefault="005A7952"/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30"/>
        <w:gridCol w:w="1830"/>
        <w:gridCol w:w="1830"/>
      </w:tblGrid>
      <w:tr w:rsidR="00F76F68" w:rsidRPr="00A845BD" w14:paraId="0C30F9DE" w14:textId="77777777" w:rsidTr="000A72E4">
        <w:trPr>
          <w:jc w:val="center"/>
        </w:trPr>
        <w:tc>
          <w:tcPr>
            <w:tcW w:w="9743" w:type="dxa"/>
            <w:gridSpan w:val="4"/>
            <w:shd w:val="clear" w:color="auto" w:fill="F3F3F3"/>
          </w:tcPr>
          <w:p w14:paraId="69F8E333" w14:textId="77777777" w:rsidR="00F76F68" w:rsidRPr="00A845BD" w:rsidRDefault="00FE5454" w:rsidP="00F76F6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i/>
              </w:rPr>
              <w:t>Presentazione</w:t>
            </w:r>
          </w:p>
        </w:tc>
      </w:tr>
      <w:tr w:rsidR="00DD3400" w:rsidRPr="00A845BD" w14:paraId="3D30429A" w14:textId="77777777" w:rsidTr="000A72E4">
        <w:trPr>
          <w:jc w:val="center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4DEE610F" w14:textId="77777777" w:rsidR="00DD3400" w:rsidRPr="00A845BD" w:rsidRDefault="004F184F" w:rsidP="00330C18">
            <w:pPr>
              <w:tabs>
                <w:tab w:val="left" w:pos="311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Quadro</w:t>
            </w:r>
            <w:r w:rsidR="00DD3400" w:rsidRPr="00A845BD">
              <w:rPr>
                <w:rFonts w:ascii="Arial Narrow" w:hAnsi="Arial Narrow"/>
                <w:b/>
                <w:sz w:val="18"/>
                <w:szCs w:val="18"/>
              </w:rPr>
              <w:t xml:space="preserve"> da valutare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D0E6B1E" w14:textId="77777777" w:rsidR="00DD3400" w:rsidRPr="00A845BD" w:rsidRDefault="00DD3400" w:rsidP="00330C18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DD3400" w:rsidRPr="00A845BD" w14:paraId="29DD1432" w14:textId="77777777" w:rsidTr="000A72E4">
        <w:trPr>
          <w:jc w:val="center"/>
        </w:trPr>
        <w:tc>
          <w:tcPr>
            <w:tcW w:w="4253" w:type="dxa"/>
            <w:vMerge/>
            <w:shd w:val="clear" w:color="auto" w:fill="auto"/>
          </w:tcPr>
          <w:p w14:paraId="7F77EC94" w14:textId="77777777" w:rsidR="00DD3400" w:rsidRPr="00A845BD" w:rsidRDefault="00DD3400" w:rsidP="00330C18">
            <w:pPr>
              <w:tabs>
                <w:tab w:val="left" w:pos="311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</w:tcPr>
          <w:p w14:paraId="36BBD36A" w14:textId="77777777" w:rsidR="00DD3400" w:rsidRPr="00A845BD" w:rsidRDefault="00DD3400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1830" w:type="dxa"/>
            <w:shd w:val="clear" w:color="auto" w:fill="auto"/>
          </w:tcPr>
          <w:p w14:paraId="5EAA67D7" w14:textId="77777777" w:rsidR="00DD3400" w:rsidRPr="00A845BD" w:rsidRDefault="00DD3400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1830" w:type="dxa"/>
            <w:shd w:val="clear" w:color="auto" w:fill="auto"/>
          </w:tcPr>
          <w:p w14:paraId="4A5E973E" w14:textId="77777777" w:rsidR="00DD3400" w:rsidRPr="00A845BD" w:rsidRDefault="00DD3400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</w:tr>
      <w:tr w:rsidR="00DD3400" w:rsidRPr="00A845BD" w14:paraId="37C511D6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215C8082" w14:textId="77777777" w:rsidR="00DD3400" w:rsidRPr="00A845BD" w:rsidRDefault="00FE545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Informazioni generali sul Corso di Studi</w:t>
            </w:r>
          </w:p>
        </w:tc>
        <w:tc>
          <w:tcPr>
            <w:tcW w:w="1830" w:type="dxa"/>
            <w:shd w:val="clear" w:color="auto" w:fill="auto"/>
          </w:tcPr>
          <w:p w14:paraId="74BAB37F" w14:textId="77777777" w:rsidR="00DD3400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3400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3984F8C9" w14:textId="77777777" w:rsidR="00DD3400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3400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3D49155B" w14:textId="77777777" w:rsidR="00DD3400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3400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E5454" w:rsidRPr="00A845BD" w14:paraId="70D176FF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1E4A070D" w14:textId="77777777" w:rsidR="00FE5454" w:rsidRPr="00A845BD" w:rsidRDefault="00FE545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Referenti e Strutture</w:t>
            </w:r>
          </w:p>
        </w:tc>
        <w:tc>
          <w:tcPr>
            <w:tcW w:w="1830" w:type="dxa"/>
            <w:shd w:val="clear" w:color="auto" w:fill="auto"/>
          </w:tcPr>
          <w:p w14:paraId="18FD3C11" w14:textId="77777777" w:rsidR="00FE5454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5454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45F61072" w14:textId="77777777" w:rsidR="00FE5454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5454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0BE1CF11" w14:textId="77777777" w:rsidR="00FE5454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5454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7B3100" w:rsidRPr="00A845BD" w14:paraId="5B22E62F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2ECEFAD7" w14:textId="77777777" w:rsidR="007B3100" w:rsidRPr="00A845BD" w:rsidRDefault="006B5526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Il Corso di Studi in breve</w:t>
            </w:r>
          </w:p>
        </w:tc>
        <w:tc>
          <w:tcPr>
            <w:tcW w:w="1830" w:type="dxa"/>
            <w:shd w:val="clear" w:color="auto" w:fill="auto"/>
          </w:tcPr>
          <w:p w14:paraId="5579DAA7" w14:textId="77777777" w:rsidR="007B3100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3100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3EC61C9F" w14:textId="77777777" w:rsidR="007B3100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3100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5144E570" w14:textId="77777777" w:rsidR="007B3100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3100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7B3100" w:rsidRPr="00A845BD" w14:paraId="349BD7BA" w14:textId="77777777" w:rsidTr="007A471F">
        <w:trPr>
          <w:trHeight w:val="7569"/>
          <w:jc w:val="center"/>
        </w:trPr>
        <w:tc>
          <w:tcPr>
            <w:tcW w:w="97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E57383" w14:textId="77777777" w:rsidR="007B3100" w:rsidRPr="00A845BD" w:rsidRDefault="007B3100" w:rsidP="004F184F">
            <w:pPr>
              <w:tabs>
                <w:tab w:val="left" w:pos="3119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D6684" w:rsidRPr="00CD6684">
              <w:rPr>
                <w:rFonts w:ascii="Arial Narrow" w:hAnsi="Arial Narrow"/>
                <w:i/>
                <w:iCs/>
                <w:sz w:val="18"/>
                <w:szCs w:val="18"/>
              </w:rPr>
              <w:t>Inserire eventuali indicazioni per il miglioramento dei contenuti di questa area della scheda SUA-CdS (soprattutto in caso di giudizi: "parziali" e/o "assenti")</w:t>
            </w:r>
          </w:p>
          <w:p w14:paraId="518D4BA5" w14:textId="77777777" w:rsidR="005A7952" w:rsidRPr="00A845BD" w:rsidRDefault="005A7952" w:rsidP="007A471F">
            <w:pPr>
              <w:tabs>
                <w:tab w:val="left" w:pos="3119"/>
              </w:tabs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9AFCBCB" w14:textId="77777777" w:rsidR="00FE53E0" w:rsidRPr="007A471F" w:rsidRDefault="00FE53E0" w:rsidP="00FE53E0">
      <w:pPr>
        <w:rPr>
          <w:sz w:val="20"/>
          <w:szCs w:val="20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30"/>
        <w:gridCol w:w="1830"/>
        <w:gridCol w:w="1830"/>
      </w:tblGrid>
      <w:tr w:rsidR="00517C01" w:rsidRPr="00A845BD" w14:paraId="0E6946E4" w14:textId="77777777" w:rsidTr="000A72E4">
        <w:trPr>
          <w:jc w:val="center"/>
        </w:trPr>
        <w:tc>
          <w:tcPr>
            <w:tcW w:w="9743" w:type="dxa"/>
            <w:gridSpan w:val="4"/>
            <w:shd w:val="clear" w:color="auto" w:fill="E0E0E0"/>
          </w:tcPr>
          <w:p w14:paraId="482A00B0" w14:textId="77777777" w:rsidR="00517C01" w:rsidRPr="00A845BD" w:rsidRDefault="00517C01" w:rsidP="00517C0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</w:rPr>
              <w:lastRenderedPageBreak/>
              <w:t>SEZIONE A - Obiettivi della formazione</w:t>
            </w:r>
          </w:p>
        </w:tc>
      </w:tr>
      <w:tr w:rsidR="007B3100" w:rsidRPr="00A845BD" w14:paraId="36B637FD" w14:textId="77777777" w:rsidTr="000A72E4">
        <w:trPr>
          <w:jc w:val="center"/>
        </w:trPr>
        <w:tc>
          <w:tcPr>
            <w:tcW w:w="9743" w:type="dxa"/>
            <w:gridSpan w:val="4"/>
            <w:shd w:val="clear" w:color="auto" w:fill="F3F3F3"/>
          </w:tcPr>
          <w:p w14:paraId="77D16254" w14:textId="77777777" w:rsidR="007B3100" w:rsidRPr="00A845BD" w:rsidRDefault="00517C01" w:rsidP="007B310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i/>
              </w:rPr>
              <w:t>Domanda di formazione</w:t>
            </w:r>
          </w:p>
        </w:tc>
      </w:tr>
      <w:tr w:rsidR="007B3100" w:rsidRPr="00A845BD" w14:paraId="455E52DD" w14:textId="77777777" w:rsidTr="000A72E4">
        <w:trPr>
          <w:jc w:val="center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078EA7FA" w14:textId="77777777" w:rsidR="007B3100" w:rsidRPr="00A845BD" w:rsidRDefault="004F184F" w:rsidP="00330C18">
            <w:pPr>
              <w:tabs>
                <w:tab w:val="left" w:pos="311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 xml:space="preserve">Quadro </w:t>
            </w:r>
            <w:r w:rsidR="007B3100" w:rsidRPr="00A845BD">
              <w:rPr>
                <w:rFonts w:ascii="Arial Narrow" w:hAnsi="Arial Narrow"/>
                <w:b/>
                <w:sz w:val="18"/>
                <w:szCs w:val="18"/>
              </w:rPr>
              <w:t>da valutare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06CEC4BE" w14:textId="77777777" w:rsidR="007B3100" w:rsidRPr="00A845BD" w:rsidRDefault="007B3100" w:rsidP="00330C18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7B3100" w:rsidRPr="00A845BD" w14:paraId="02E5BA89" w14:textId="77777777" w:rsidTr="000A72E4">
        <w:trPr>
          <w:jc w:val="center"/>
        </w:trPr>
        <w:tc>
          <w:tcPr>
            <w:tcW w:w="4253" w:type="dxa"/>
            <w:vMerge/>
            <w:shd w:val="clear" w:color="auto" w:fill="auto"/>
          </w:tcPr>
          <w:p w14:paraId="4E9DB7B5" w14:textId="77777777" w:rsidR="007B3100" w:rsidRPr="00A845BD" w:rsidRDefault="007B3100" w:rsidP="00330C18">
            <w:pPr>
              <w:tabs>
                <w:tab w:val="left" w:pos="311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</w:tcPr>
          <w:p w14:paraId="139D8947" w14:textId="77777777" w:rsidR="007B3100" w:rsidRPr="00A845BD" w:rsidRDefault="007B3100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1830" w:type="dxa"/>
            <w:shd w:val="clear" w:color="auto" w:fill="auto"/>
          </w:tcPr>
          <w:p w14:paraId="1DA81933" w14:textId="77777777" w:rsidR="007B3100" w:rsidRPr="00A845BD" w:rsidRDefault="007B3100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1830" w:type="dxa"/>
            <w:shd w:val="clear" w:color="auto" w:fill="auto"/>
          </w:tcPr>
          <w:p w14:paraId="54DB7A0A" w14:textId="77777777" w:rsidR="007B3100" w:rsidRPr="00A845BD" w:rsidRDefault="007B3100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</w:tr>
      <w:tr w:rsidR="007B3100" w:rsidRPr="00A845BD" w14:paraId="11E214A8" w14:textId="77777777" w:rsidTr="002C4696">
        <w:trPr>
          <w:jc w:val="center"/>
        </w:trPr>
        <w:tc>
          <w:tcPr>
            <w:tcW w:w="4253" w:type="dxa"/>
            <w:shd w:val="clear" w:color="auto" w:fill="BFBFBF"/>
            <w:vAlign w:val="center"/>
          </w:tcPr>
          <w:p w14:paraId="4231D8A2" w14:textId="77777777" w:rsidR="007B3100" w:rsidRPr="00A845BD" w:rsidRDefault="00BC7906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4F184F" w:rsidRPr="00A845BD">
              <w:rPr>
                <w:rFonts w:ascii="Arial Narrow" w:hAnsi="Arial Narrow"/>
                <w:sz w:val="18"/>
                <w:szCs w:val="18"/>
              </w:rPr>
              <w:t>1.</w:t>
            </w:r>
            <w:r w:rsidR="007B3100" w:rsidRPr="00A845BD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RAD 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>Consultazione con le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>organizzazioni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>rappresentative</w:t>
            </w:r>
            <w:r w:rsidR="00EC657C" w:rsidRPr="00A845BD">
              <w:rPr>
                <w:rFonts w:ascii="Arial Narrow" w:hAnsi="Arial Narrow"/>
                <w:sz w:val="18"/>
                <w:szCs w:val="18"/>
              </w:rPr>
              <w:t xml:space="preserve"> – a livello nazionale e internazionale -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>de</w:t>
            </w:r>
            <w:r w:rsidR="00866A90" w:rsidRPr="00A845BD">
              <w:rPr>
                <w:rFonts w:ascii="Arial Narrow" w:hAnsi="Arial Narrow"/>
                <w:sz w:val="18"/>
                <w:szCs w:val="18"/>
              </w:rPr>
              <w:t>l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>l</w:t>
            </w:r>
            <w:r w:rsidR="00866A90" w:rsidRPr="00A845BD">
              <w:rPr>
                <w:rFonts w:ascii="Arial Narrow" w:hAnsi="Arial Narrow"/>
                <w:sz w:val="18"/>
                <w:szCs w:val="18"/>
              </w:rPr>
              <w:t>a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 xml:space="preserve"> produzione</w:t>
            </w:r>
            <w:r w:rsidR="00866A90" w:rsidRPr="00A845BD">
              <w:rPr>
                <w:rFonts w:ascii="Arial Narrow" w:hAnsi="Arial Narrow"/>
                <w:sz w:val="18"/>
                <w:szCs w:val="18"/>
              </w:rPr>
              <w:t xml:space="preserve"> di beni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6A90" w:rsidRPr="00A845BD">
              <w:rPr>
                <w:rFonts w:ascii="Arial Narrow" w:hAnsi="Arial Narrow"/>
                <w:sz w:val="18"/>
                <w:szCs w:val="18"/>
              </w:rPr>
              <w:t>e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 xml:space="preserve"> servizi</w:t>
            </w:r>
            <w:r w:rsidR="00866A90" w:rsidRPr="00A845BD">
              <w:rPr>
                <w:rFonts w:ascii="Arial Narrow" w:hAnsi="Arial Narrow"/>
                <w:sz w:val="18"/>
                <w:szCs w:val="18"/>
              </w:rPr>
              <w:t>,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 xml:space="preserve"> delle professioni (istituzione del corso)</w:t>
            </w:r>
          </w:p>
        </w:tc>
        <w:tc>
          <w:tcPr>
            <w:tcW w:w="1830" w:type="dxa"/>
            <w:shd w:val="clear" w:color="auto" w:fill="BFBFBF"/>
            <w:vAlign w:val="center"/>
          </w:tcPr>
          <w:p w14:paraId="0D50A7E8" w14:textId="77777777" w:rsidR="007B3100" w:rsidRPr="00A845BD" w:rsidRDefault="007B3100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6A462CB8" w14:textId="77777777" w:rsidR="007B3100" w:rsidRPr="00A845BD" w:rsidRDefault="007B3100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212E8CF3" w14:textId="77777777" w:rsidR="007B3100" w:rsidRPr="00A845BD" w:rsidRDefault="007B3100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517C01" w:rsidRPr="00A845BD" w14:paraId="28929BF7" w14:textId="77777777" w:rsidTr="00955B14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293F245C" w14:textId="77777777" w:rsidR="00517C01" w:rsidRPr="00A845BD" w:rsidRDefault="00BC7906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4F184F" w:rsidRPr="00A845BD">
              <w:rPr>
                <w:rFonts w:ascii="Arial Narrow" w:hAnsi="Arial Narrow"/>
                <w:sz w:val="18"/>
                <w:szCs w:val="18"/>
              </w:rPr>
              <w:t>1.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>b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>Consultazione con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>le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>organizzazioni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>rappresentative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C657C" w:rsidRPr="00A845BD">
              <w:rPr>
                <w:rFonts w:ascii="Arial Narrow" w:hAnsi="Arial Narrow"/>
                <w:sz w:val="18"/>
                <w:szCs w:val="18"/>
              </w:rPr>
              <w:t>– a livello nazionale e internazionale - d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>e</w:t>
            </w:r>
            <w:r w:rsidR="00EC657C" w:rsidRPr="00A845BD">
              <w:rPr>
                <w:rFonts w:ascii="Arial Narrow" w:hAnsi="Arial Narrow"/>
                <w:sz w:val="18"/>
                <w:szCs w:val="18"/>
              </w:rPr>
              <w:t>lla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 xml:space="preserve"> produzione</w:t>
            </w:r>
            <w:r w:rsidR="00EC657C" w:rsidRPr="00A845BD">
              <w:rPr>
                <w:rFonts w:ascii="Arial Narrow" w:hAnsi="Arial Narrow"/>
                <w:sz w:val="18"/>
                <w:szCs w:val="18"/>
              </w:rPr>
              <w:t xml:space="preserve"> di beni e 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>servizi</w:t>
            </w:r>
            <w:r w:rsidR="00EC657C" w:rsidRPr="00A845BD">
              <w:rPr>
                <w:rFonts w:ascii="Arial Narrow" w:hAnsi="Arial Narrow"/>
                <w:sz w:val="18"/>
                <w:szCs w:val="18"/>
              </w:rPr>
              <w:t>,</w:t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t xml:space="preserve"> delle professioni (consultazioni successive)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662A127" w14:textId="77777777" w:rsidR="00517C01" w:rsidRPr="00A845BD" w:rsidRDefault="00FA58AD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0CD5D2A" w14:textId="77777777" w:rsidR="00517C01" w:rsidRPr="00A845BD" w:rsidRDefault="00FA58AD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17BE1D0" w14:textId="77777777" w:rsidR="00517C01" w:rsidRPr="00A845BD" w:rsidRDefault="00FA58AD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7C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7B3100" w:rsidRPr="00A845BD" w14:paraId="68137F5B" w14:textId="77777777" w:rsidTr="002C4696">
        <w:trPr>
          <w:jc w:val="center"/>
        </w:trPr>
        <w:tc>
          <w:tcPr>
            <w:tcW w:w="4253" w:type="dxa"/>
            <w:shd w:val="clear" w:color="auto" w:fill="BFBFBF"/>
            <w:vAlign w:val="center"/>
          </w:tcPr>
          <w:p w14:paraId="1B761D70" w14:textId="77777777" w:rsidR="007B3100" w:rsidRPr="00A845BD" w:rsidRDefault="00BC7906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4F184F" w:rsidRPr="00A845BD">
              <w:rPr>
                <w:rFonts w:ascii="Arial Narrow" w:hAnsi="Arial Narrow"/>
                <w:sz w:val="18"/>
                <w:szCs w:val="18"/>
              </w:rPr>
              <w:t>2.</w:t>
            </w:r>
            <w:r w:rsidR="00020DB0" w:rsidRPr="00A845BD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- RAD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E3A2A" w:rsidRPr="00A845BD">
              <w:rPr>
                <w:rFonts w:ascii="Arial Narrow" w:hAnsi="Arial Narrow"/>
                <w:sz w:val="18"/>
                <w:szCs w:val="18"/>
              </w:rPr>
              <w:t>Profilo professionale</w:t>
            </w:r>
            <w:r w:rsidR="00020DB0" w:rsidRPr="00A845BD">
              <w:rPr>
                <w:rFonts w:ascii="Arial Narrow" w:hAnsi="Arial Narrow"/>
                <w:sz w:val="18"/>
                <w:szCs w:val="18"/>
              </w:rPr>
              <w:t xml:space="preserve"> e sbocchi occupazionali e professionali previsti per i laureati</w:t>
            </w:r>
          </w:p>
        </w:tc>
        <w:tc>
          <w:tcPr>
            <w:tcW w:w="1830" w:type="dxa"/>
            <w:shd w:val="clear" w:color="auto" w:fill="BFBFBF"/>
            <w:vAlign w:val="center"/>
          </w:tcPr>
          <w:p w14:paraId="1D5408D6" w14:textId="77777777" w:rsidR="007B3100" w:rsidRPr="00A845BD" w:rsidRDefault="007B3100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3BE3C798" w14:textId="77777777" w:rsidR="007B3100" w:rsidRPr="00A845BD" w:rsidRDefault="007B3100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2C6CE17F" w14:textId="77777777" w:rsidR="007B3100" w:rsidRPr="00A845BD" w:rsidRDefault="007B3100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4E3A2A" w:rsidRPr="00A845BD" w14:paraId="4F9F6FEF" w14:textId="77777777" w:rsidTr="002C4696">
        <w:trPr>
          <w:jc w:val="center"/>
        </w:trPr>
        <w:tc>
          <w:tcPr>
            <w:tcW w:w="4253" w:type="dxa"/>
            <w:shd w:val="clear" w:color="auto" w:fill="BFBFBF"/>
            <w:vAlign w:val="center"/>
          </w:tcPr>
          <w:p w14:paraId="4F09A511" w14:textId="77777777" w:rsidR="004E3A2A" w:rsidRPr="00A845BD" w:rsidRDefault="00BC7906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4F184F" w:rsidRPr="00A845BD">
              <w:rPr>
                <w:rFonts w:ascii="Arial Narrow" w:hAnsi="Arial Narrow"/>
                <w:sz w:val="18"/>
                <w:szCs w:val="18"/>
              </w:rPr>
              <w:t>2.</w:t>
            </w:r>
            <w:r w:rsidR="004E3A2A" w:rsidRPr="00A845BD">
              <w:rPr>
                <w:rFonts w:ascii="Arial Narrow" w:hAnsi="Arial Narrow"/>
                <w:sz w:val="18"/>
                <w:szCs w:val="18"/>
              </w:rPr>
              <w:t>b</w:t>
            </w:r>
            <w:r>
              <w:rPr>
                <w:rFonts w:ascii="Arial Narrow" w:hAnsi="Arial Narrow"/>
                <w:sz w:val="18"/>
                <w:szCs w:val="18"/>
              </w:rPr>
              <w:t xml:space="preserve"> - RAD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E3A2A" w:rsidRPr="00A845BD">
              <w:rPr>
                <w:rFonts w:ascii="Arial Narrow" w:hAnsi="Arial Narrow"/>
                <w:sz w:val="18"/>
                <w:szCs w:val="18"/>
              </w:rPr>
              <w:t>Il corso prepara alla professione di (codifiche ISTAT)</w:t>
            </w:r>
          </w:p>
        </w:tc>
        <w:tc>
          <w:tcPr>
            <w:tcW w:w="1830" w:type="dxa"/>
            <w:shd w:val="clear" w:color="auto" w:fill="BFBFBF"/>
            <w:vAlign w:val="center"/>
          </w:tcPr>
          <w:p w14:paraId="400E634E" w14:textId="77777777" w:rsidR="004E3A2A" w:rsidRPr="00A845BD" w:rsidRDefault="004E3A2A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030470EB" w14:textId="77777777" w:rsidR="004E3A2A" w:rsidRPr="00A845BD" w:rsidRDefault="004E3A2A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5C6CA915" w14:textId="77777777" w:rsidR="004E3A2A" w:rsidRPr="00A845BD" w:rsidRDefault="004E3A2A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4E3A2A" w:rsidRPr="00A845BD" w14:paraId="1B445B11" w14:textId="77777777" w:rsidTr="002C4696">
        <w:trPr>
          <w:jc w:val="center"/>
        </w:trPr>
        <w:tc>
          <w:tcPr>
            <w:tcW w:w="4253" w:type="dxa"/>
            <w:shd w:val="clear" w:color="auto" w:fill="BFBFBF"/>
            <w:vAlign w:val="center"/>
          </w:tcPr>
          <w:p w14:paraId="3296047C" w14:textId="77777777" w:rsidR="004E3A2A" w:rsidRPr="00A845BD" w:rsidRDefault="00BC7906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4F184F" w:rsidRPr="00A845BD">
              <w:rPr>
                <w:rFonts w:ascii="Arial Narrow" w:hAnsi="Arial Narrow"/>
                <w:sz w:val="18"/>
                <w:szCs w:val="18"/>
              </w:rPr>
              <w:t>3.</w:t>
            </w:r>
            <w:r w:rsidR="004E3A2A" w:rsidRPr="00A845BD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- RAD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E3A2A" w:rsidRPr="00A845BD">
              <w:rPr>
                <w:rFonts w:ascii="Arial Narrow" w:hAnsi="Arial Narrow"/>
                <w:sz w:val="18"/>
                <w:szCs w:val="18"/>
              </w:rPr>
              <w:t>Conoscenze richieste per l’accesso</w:t>
            </w:r>
          </w:p>
        </w:tc>
        <w:tc>
          <w:tcPr>
            <w:tcW w:w="1830" w:type="dxa"/>
            <w:shd w:val="clear" w:color="auto" w:fill="BFBFBF"/>
            <w:vAlign w:val="center"/>
          </w:tcPr>
          <w:p w14:paraId="4036C8A9" w14:textId="77777777" w:rsidR="004E3A2A" w:rsidRPr="00A845BD" w:rsidRDefault="004E3A2A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10BCDD67" w14:textId="77777777" w:rsidR="004E3A2A" w:rsidRPr="00A845BD" w:rsidRDefault="004E3A2A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3886825F" w14:textId="77777777" w:rsidR="004E3A2A" w:rsidRPr="00A845BD" w:rsidRDefault="004E3A2A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D56D18" w:rsidRPr="00A845BD" w14:paraId="2EEAAFD1" w14:textId="77777777" w:rsidTr="00955B14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28666BE0" w14:textId="77777777" w:rsidR="00D56D18" w:rsidRPr="00A845BD" w:rsidRDefault="00BC7906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C346DF" w:rsidRPr="00A845BD">
              <w:rPr>
                <w:rFonts w:ascii="Arial Narrow" w:hAnsi="Arial Narrow"/>
                <w:sz w:val="18"/>
                <w:szCs w:val="18"/>
              </w:rPr>
              <w:t>3.</w:t>
            </w:r>
            <w:r w:rsidR="004E3A2A" w:rsidRPr="00A845BD">
              <w:rPr>
                <w:rFonts w:ascii="Arial Narrow" w:hAnsi="Arial Narrow"/>
                <w:sz w:val="18"/>
                <w:szCs w:val="18"/>
              </w:rPr>
              <w:t>b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E3A2A" w:rsidRPr="00A845BD">
              <w:rPr>
                <w:rFonts w:ascii="Arial Narrow" w:hAnsi="Arial Narrow"/>
                <w:sz w:val="18"/>
                <w:szCs w:val="18"/>
              </w:rPr>
              <w:t>Modalità di ammissione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C453BE6" w14:textId="77777777" w:rsidR="00D56D18" w:rsidRPr="00A845BD" w:rsidRDefault="00FA58AD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6D18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717EA5B" w14:textId="77777777" w:rsidR="00D56D18" w:rsidRPr="00A845BD" w:rsidRDefault="00FA58AD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6D18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B866C04" w14:textId="77777777" w:rsidR="00D56D18" w:rsidRPr="00A845BD" w:rsidRDefault="00FA58AD" w:rsidP="00955B14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6D18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7B3100" w:rsidRPr="00A845BD" w14:paraId="2F9C717C" w14:textId="77777777" w:rsidTr="007A471F">
        <w:trPr>
          <w:trHeight w:val="7893"/>
          <w:jc w:val="center"/>
        </w:trPr>
        <w:tc>
          <w:tcPr>
            <w:tcW w:w="9743" w:type="dxa"/>
            <w:gridSpan w:val="4"/>
            <w:shd w:val="clear" w:color="auto" w:fill="auto"/>
          </w:tcPr>
          <w:p w14:paraId="7C67C102" w14:textId="77777777" w:rsidR="007B3100" w:rsidRPr="00A845BD" w:rsidRDefault="007B3100" w:rsidP="004F184F">
            <w:pPr>
              <w:tabs>
                <w:tab w:val="left" w:pos="3119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D6684" w:rsidRPr="00CD6684">
              <w:rPr>
                <w:rFonts w:ascii="Arial Narrow" w:hAnsi="Arial Narrow"/>
                <w:i/>
                <w:iCs/>
                <w:sz w:val="18"/>
                <w:szCs w:val="18"/>
              </w:rPr>
              <w:t>Inserire eventuali indicazioni per il miglioramento dei contenuti di questa area della scheda SUA-CdS (soprattutto in caso di giudizi: "parziali" e/o "assenti")</w:t>
            </w:r>
          </w:p>
          <w:p w14:paraId="336472FF" w14:textId="77777777" w:rsidR="00FE53E0" w:rsidRPr="00A845BD" w:rsidRDefault="00FE53E0" w:rsidP="007A471F">
            <w:pPr>
              <w:tabs>
                <w:tab w:val="left" w:pos="1313"/>
              </w:tabs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FBA7B83" w14:textId="77777777" w:rsidR="00FE53E0" w:rsidRPr="007A471F" w:rsidRDefault="00FE53E0">
      <w:pPr>
        <w:rPr>
          <w:sz w:val="8"/>
          <w:szCs w:val="8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30"/>
        <w:gridCol w:w="1830"/>
        <w:gridCol w:w="1830"/>
      </w:tblGrid>
      <w:tr w:rsidR="00D56D18" w:rsidRPr="00A845BD" w14:paraId="22B357A7" w14:textId="77777777" w:rsidTr="000A72E4">
        <w:trPr>
          <w:jc w:val="center"/>
        </w:trPr>
        <w:tc>
          <w:tcPr>
            <w:tcW w:w="9743" w:type="dxa"/>
            <w:gridSpan w:val="4"/>
            <w:shd w:val="clear" w:color="auto" w:fill="F3F3F3"/>
          </w:tcPr>
          <w:p w14:paraId="502125C8" w14:textId="77777777" w:rsidR="00D56D18" w:rsidRPr="00A845BD" w:rsidRDefault="004F184F" w:rsidP="00DD6B08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i/>
              </w:rPr>
              <w:lastRenderedPageBreak/>
              <w:t>Risultati di apprendimento attesi</w:t>
            </w:r>
          </w:p>
        </w:tc>
      </w:tr>
      <w:tr w:rsidR="00D56D18" w:rsidRPr="00A845BD" w14:paraId="1D460BA1" w14:textId="77777777" w:rsidTr="000A72E4">
        <w:trPr>
          <w:jc w:val="center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55366E05" w14:textId="77777777" w:rsidR="00D56D18" w:rsidRPr="00A845BD" w:rsidRDefault="004F184F" w:rsidP="00330C18">
            <w:pPr>
              <w:tabs>
                <w:tab w:val="left" w:pos="311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 xml:space="preserve">Quadro </w:t>
            </w:r>
            <w:r w:rsidR="00D56D18" w:rsidRPr="00A845BD">
              <w:rPr>
                <w:rFonts w:ascii="Arial Narrow" w:hAnsi="Arial Narrow"/>
                <w:b/>
                <w:sz w:val="18"/>
                <w:szCs w:val="18"/>
              </w:rPr>
              <w:t>da valutare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2427932E" w14:textId="77777777" w:rsidR="00D56D18" w:rsidRPr="00A845BD" w:rsidRDefault="00D56D18" w:rsidP="00330C18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D56D18" w:rsidRPr="00A845BD" w14:paraId="737FD6E9" w14:textId="77777777" w:rsidTr="000A72E4">
        <w:trPr>
          <w:jc w:val="center"/>
        </w:trPr>
        <w:tc>
          <w:tcPr>
            <w:tcW w:w="4253" w:type="dxa"/>
            <w:vMerge/>
            <w:shd w:val="clear" w:color="auto" w:fill="auto"/>
          </w:tcPr>
          <w:p w14:paraId="2338D0A5" w14:textId="77777777" w:rsidR="00D56D18" w:rsidRPr="00A845BD" w:rsidRDefault="00D56D18" w:rsidP="00330C18">
            <w:pPr>
              <w:tabs>
                <w:tab w:val="left" w:pos="311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</w:tcPr>
          <w:p w14:paraId="55A90369" w14:textId="77777777" w:rsidR="00D56D18" w:rsidRPr="00A845BD" w:rsidRDefault="00D56D18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1830" w:type="dxa"/>
            <w:shd w:val="clear" w:color="auto" w:fill="auto"/>
          </w:tcPr>
          <w:p w14:paraId="4FF4B932" w14:textId="77777777" w:rsidR="00D56D18" w:rsidRPr="00A845BD" w:rsidRDefault="00D56D18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1830" w:type="dxa"/>
            <w:shd w:val="clear" w:color="auto" w:fill="auto"/>
          </w:tcPr>
          <w:p w14:paraId="7A719C23" w14:textId="77777777" w:rsidR="00D56D18" w:rsidRPr="00A845BD" w:rsidRDefault="00D56D18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</w:tr>
      <w:tr w:rsidR="004F184F" w:rsidRPr="00A845BD" w14:paraId="12AB8CC0" w14:textId="77777777" w:rsidTr="002C4696">
        <w:trPr>
          <w:jc w:val="center"/>
        </w:trPr>
        <w:tc>
          <w:tcPr>
            <w:tcW w:w="4253" w:type="dxa"/>
            <w:shd w:val="clear" w:color="auto" w:fill="BFBFBF"/>
            <w:vAlign w:val="center"/>
          </w:tcPr>
          <w:p w14:paraId="0A648D94" w14:textId="77777777" w:rsidR="004F184F" w:rsidRPr="00A845BD" w:rsidRDefault="00BC7906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4F184F" w:rsidRPr="00A845BD">
              <w:rPr>
                <w:rFonts w:ascii="Arial Narrow" w:hAnsi="Arial Narrow"/>
                <w:sz w:val="18"/>
                <w:szCs w:val="18"/>
              </w:rPr>
              <w:t>4</w:t>
            </w:r>
            <w:r w:rsidR="00C346DF" w:rsidRPr="00A845BD">
              <w:rPr>
                <w:rFonts w:ascii="Arial Narrow" w:hAnsi="Arial Narrow"/>
                <w:sz w:val="18"/>
                <w:szCs w:val="18"/>
              </w:rPr>
              <w:t>.</w:t>
            </w:r>
            <w:r w:rsidR="004F184F" w:rsidRPr="00A845BD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- RAD</w:t>
            </w:r>
            <w:r w:rsidR="004F184F" w:rsidRPr="00A845BD">
              <w:rPr>
                <w:rFonts w:ascii="Arial Narrow" w:hAnsi="Arial Narrow"/>
                <w:sz w:val="18"/>
                <w:szCs w:val="18"/>
              </w:rPr>
              <w:t xml:space="preserve"> Obiettivi formativi specifici del Corso e descrizione del percorso formativo</w:t>
            </w:r>
          </w:p>
        </w:tc>
        <w:tc>
          <w:tcPr>
            <w:tcW w:w="1830" w:type="dxa"/>
            <w:shd w:val="clear" w:color="auto" w:fill="BFBFBF"/>
          </w:tcPr>
          <w:p w14:paraId="4E980DA7" w14:textId="77777777" w:rsidR="004F184F" w:rsidRPr="00A845BD" w:rsidRDefault="004F184F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</w:tcPr>
          <w:p w14:paraId="3A50A3EC" w14:textId="77777777" w:rsidR="004F184F" w:rsidRPr="00A845BD" w:rsidRDefault="004F184F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</w:tcPr>
          <w:p w14:paraId="42AD6FEC" w14:textId="77777777" w:rsidR="004F184F" w:rsidRPr="00A845BD" w:rsidRDefault="004F184F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4F184F" w:rsidRPr="00A845BD" w14:paraId="566EC761" w14:textId="77777777" w:rsidTr="002C4696">
        <w:trPr>
          <w:jc w:val="center"/>
        </w:trPr>
        <w:tc>
          <w:tcPr>
            <w:tcW w:w="4253" w:type="dxa"/>
            <w:shd w:val="clear" w:color="auto" w:fill="BFBFBF"/>
            <w:vAlign w:val="center"/>
          </w:tcPr>
          <w:p w14:paraId="5A435753" w14:textId="77777777" w:rsidR="004F184F" w:rsidRPr="00A845BD" w:rsidRDefault="00BC7906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4F184F" w:rsidRPr="00A845BD">
              <w:rPr>
                <w:rFonts w:ascii="Arial Narrow" w:hAnsi="Arial Narrow"/>
                <w:sz w:val="18"/>
                <w:szCs w:val="18"/>
              </w:rPr>
              <w:t>4</w:t>
            </w:r>
            <w:r w:rsidR="00C346DF" w:rsidRPr="00A845BD">
              <w:rPr>
                <w:rFonts w:ascii="Arial Narrow" w:hAnsi="Arial Narrow"/>
                <w:sz w:val="18"/>
                <w:szCs w:val="18"/>
              </w:rPr>
              <w:t>.</w:t>
            </w:r>
            <w:r w:rsidR="004F184F" w:rsidRPr="00A845BD">
              <w:rPr>
                <w:rFonts w:ascii="Arial Narrow" w:hAnsi="Arial Narrow"/>
                <w:sz w:val="18"/>
                <w:szCs w:val="18"/>
              </w:rPr>
              <w:t>b.1</w:t>
            </w:r>
            <w:r>
              <w:rPr>
                <w:rFonts w:ascii="Arial Narrow" w:hAnsi="Arial Narrow"/>
                <w:sz w:val="18"/>
                <w:szCs w:val="18"/>
              </w:rPr>
              <w:t xml:space="preserve"> - RAD</w:t>
            </w:r>
            <w:r w:rsidR="004F184F" w:rsidRPr="00A845BD">
              <w:rPr>
                <w:rFonts w:ascii="Arial Narrow" w:hAnsi="Arial Narrow"/>
                <w:sz w:val="18"/>
                <w:szCs w:val="18"/>
              </w:rPr>
              <w:t xml:space="preserve"> Conoscenza e comprensione, e Capacità di applicare conoscenza e comprensione: Sintesi</w:t>
            </w:r>
          </w:p>
        </w:tc>
        <w:tc>
          <w:tcPr>
            <w:tcW w:w="1830" w:type="dxa"/>
            <w:shd w:val="clear" w:color="auto" w:fill="BFBFBF"/>
          </w:tcPr>
          <w:p w14:paraId="6479E01E" w14:textId="77777777" w:rsidR="004F184F" w:rsidRPr="00A845BD" w:rsidRDefault="004F184F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</w:tcPr>
          <w:p w14:paraId="3297DE5A" w14:textId="77777777" w:rsidR="004F184F" w:rsidRPr="00A845BD" w:rsidRDefault="004F184F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</w:tcPr>
          <w:p w14:paraId="0739FB6A" w14:textId="77777777" w:rsidR="004F184F" w:rsidRPr="00A845BD" w:rsidRDefault="004F184F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AC0206" w:rsidRPr="00A845BD" w14:paraId="14E82934" w14:textId="77777777" w:rsidTr="00AC0206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72E3C514" w14:textId="19BED376" w:rsidR="00AC0206" w:rsidRPr="00A845BD" w:rsidRDefault="00AC0206" w:rsidP="00AC0206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A845BD">
              <w:rPr>
                <w:rFonts w:ascii="Arial Narrow" w:hAnsi="Arial Narrow"/>
                <w:sz w:val="18"/>
                <w:szCs w:val="18"/>
              </w:rPr>
              <w:t>4.b.2</w:t>
            </w:r>
            <w:r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Pr="00A845BD">
              <w:rPr>
                <w:rFonts w:ascii="Arial Narrow" w:hAnsi="Arial Narrow"/>
                <w:sz w:val="18"/>
                <w:szCs w:val="18"/>
              </w:rPr>
              <w:t>Conoscenza e comprensione, e Capacità di applicare conoscenza e comprensione: Dettaglio</w:t>
            </w:r>
          </w:p>
        </w:tc>
        <w:tc>
          <w:tcPr>
            <w:tcW w:w="1830" w:type="dxa"/>
            <w:shd w:val="clear" w:color="auto" w:fill="auto"/>
          </w:tcPr>
          <w:p w14:paraId="270C7F3C" w14:textId="179089E5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A845BD">
              <w:rPr>
                <w:rFonts w:ascii="Arial Narrow" w:hAnsi="Arial Narrow"/>
                <w:sz w:val="18"/>
                <w:szCs w:val="18"/>
              </w:rPr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2579FB16" w14:textId="1F06E7A4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A845BD">
              <w:rPr>
                <w:rFonts w:ascii="Arial Narrow" w:hAnsi="Arial Narrow"/>
                <w:sz w:val="18"/>
                <w:szCs w:val="18"/>
              </w:rPr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53A2501C" w14:textId="66F1430F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A845BD">
              <w:rPr>
                <w:rFonts w:ascii="Arial Narrow" w:hAnsi="Arial Narrow"/>
                <w:sz w:val="18"/>
                <w:szCs w:val="18"/>
              </w:rPr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AC0206" w:rsidRPr="00A845BD" w14:paraId="40281751" w14:textId="77777777" w:rsidTr="002C4696">
        <w:trPr>
          <w:jc w:val="center"/>
        </w:trPr>
        <w:tc>
          <w:tcPr>
            <w:tcW w:w="4253" w:type="dxa"/>
            <w:shd w:val="clear" w:color="auto" w:fill="BFBFBF"/>
            <w:vAlign w:val="center"/>
          </w:tcPr>
          <w:p w14:paraId="29815A01" w14:textId="77777777" w:rsidR="00AC0206" w:rsidRPr="00A845BD" w:rsidRDefault="00AC0206" w:rsidP="00AC0206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A845BD">
              <w:rPr>
                <w:rFonts w:ascii="Arial Narrow" w:hAnsi="Arial Narrow"/>
                <w:sz w:val="18"/>
                <w:szCs w:val="18"/>
              </w:rPr>
              <w:t>4.c</w:t>
            </w:r>
            <w:r>
              <w:rPr>
                <w:rFonts w:ascii="Arial Narrow" w:hAnsi="Arial Narrow"/>
                <w:sz w:val="18"/>
                <w:szCs w:val="18"/>
              </w:rPr>
              <w:t xml:space="preserve"> - RAD</w:t>
            </w:r>
            <w:r w:rsidRPr="00A845BD">
              <w:rPr>
                <w:rFonts w:ascii="Arial Narrow" w:hAnsi="Arial Narrow"/>
                <w:sz w:val="18"/>
                <w:szCs w:val="18"/>
              </w:rPr>
              <w:t xml:space="preserve"> Autonomia di giudizio - Abilità comunicative - Capacità di apprendimento</w:t>
            </w:r>
          </w:p>
        </w:tc>
        <w:tc>
          <w:tcPr>
            <w:tcW w:w="1830" w:type="dxa"/>
            <w:shd w:val="clear" w:color="auto" w:fill="BFBFBF"/>
          </w:tcPr>
          <w:p w14:paraId="62668EFC" w14:textId="77777777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</w:tcPr>
          <w:p w14:paraId="13884359" w14:textId="77777777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</w:tcPr>
          <w:p w14:paraId="6D8C7316" w14:textId="77777777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AC0206" w:rsidRPr="00A845BD" w14:paraId="09C480E4" w14:textId="77777777" w:rsidTr="00AC0206">
        <w:trPr>
          <w:jc w:val="center"/>
        </w:trPr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5D134FDF" w14:textId="77777777" w:rsidR="00AC0206" w:rsidRDefault="00AC0206" w:rsidP="00AC0206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 w:rsidRPr="006D3669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6D3669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6D3669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6684">
              <w:rPr>
                <w:rFonts w:ascii="Arial Narrow" w:hAnsi="Arial Narrow"/>
                <w:sz w:val="18"/>
                <w:szCs w:val="18"/>
              </w:rPr>
              <w:t>RAD</w:t>
            </w:r>
            <w:r w:rsidRPr="006D366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Descrizione sintetica delle attività affini e integrative</w:t>
            </w:r>
          </w:p>
        </w:tc>
        <w:tc>
          <w:tcPr>
            <w:tcW w:w="1830" w:type="dxa"/>
            <w:shd w:val="clear" w:color="auto" w:fill="BFBFBF" w:themeFill="background1" w:themeFillShade="BF"/>
          </w:tcPr>
          <w:p w14:paraId="48EC08DC" w14:textId="57347CB4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 w:themeFill="background1" w:themeFillShade="BF"/>
          </w:tcPr>
          <w:p w14:paraId="221CBA83" w14:textId="18ED0062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 w:themeFill="background1" w:themeFillShade="BF"/>
          </w:tcPr>
          <w:p w14:paraId="432BFE38" w14:textId="08F77916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0206" w:rsidRPr="00A845BD" w14:paraId="0EBB58A3" w14:textId="77777777" w:rsidTr="002C4696">
        <w:trPr>
          <w:jc w:val="center"/>
        </w:trPr>
        <w:tc>
          <w:tcPr>
            <w:tcW w:w="4253" w:type="dxa"/>
            <w:shd w:val="clear" w:color="auto" w:fill="BFBFBF"/>
            <w:vAlign w:val="center"/>
          </w:tcPr>
          <w:p w14:paraId="52915670" w14:textId="77777777" w:rsidR="00AC0206" w:rsidRPr="00A845BD" w:rsidRDefault="00AC0206" w:rsidP="00AC0206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A845BD">
              <w:rPr>
                <w:rFonts w:ascii="Arial Narrow" w:hAnsi="Arial Narrow"/>
                <w:sz w:val="18"/>
                <w:szCs w:val="18"/>
              </w:rPr>
              <w:t>5.a</w:t>
            </w:r>
            <w:r>
              <w:rPr>
                <w:rFonts w:ascii="Arial Narrow" w:hAnsi="Arial Narrow"/>
                <w:sz w:val="18"/>
                <w:szCs w:val="18"/>
              </w:rPr>
              <w:t xml:space="preserve"> - RAD</w:t>
            </w:r>
            <w:r w:rsidRPr="00A845BD">
              <w:rPr>
                <w:rFonts w:ascii="Arial Narrow" w:hAnsi="Arial Narrow"/>
                <w:sz w:val="18"/>
                <w:szCs w:val="18"/>
              </w:rPr>
              <w:t xml:space="preserve"> Caratteristiche della prova finale</w:t>
            </w:r>
          </w:p>
        </w:tc>
        <w:tc>
          <w:tcPr>
            <w:tcW w:w="1830" w:type="dxa"/>
            <w:shd w:val="clear" w:color="auto" w:fill="BFBFBF"/>
          </w:tcPr>
          <w:p w14:paraId="2CADD597" w14:textId="77777777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</w:tcPr>
          <w:p w14:paraId="23E7BF99" w14:textId="77777777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</w:tcPr>
          <w:p w14:paraId="0CAE1DD6" w14:textId="77777777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AC0206" w:rsidRPr="00A845BD" w14:paraId="3FCAD2D8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44441A0A" w14:textId="77777777" w:rsidR="00AC0206" w:rsidRPr="00A845BD" w:rsidRDefault="00AC0206" w:rsidP="00AC0206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A845BD">
              <w:rPr>
                <w:rFonts w:ascii="Arial Narrow" w:hAnsi="Arial Narrow"/>
                <w:sz w:val="18"/>
                <w:szCs w:val="18"/>
              </w:rPr>
              <w:t>5.b Modalità di svolgimento della prova finale</w:t>
            </w:r>
          </w:p>
        </w:tc>
        <w:tc>
          <w:tcPr>
            <w:tcW w:w="1830" w:type="dxa"/>
            <w:shd w:val="clear" w:color="auto" w:fill="auto"/>
          </w:tcPr>
          <w:p w14:paraId="03A7CDA6" w14:textId="77777777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A845BD">
              <w:rPr>
                <w:rFonts w:ascii="Arial Narrow" w:hAnsi="Arial Narrow"/>
                <w:sz w:val="18"/>
                <w:szCs w:val="18"/>
              </w:rPr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57890EE1" w14:textId="77777777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A845BD">
              <w:rPr>
                <w:rFonts w:ascii="Arial Narrow" w:hAnsi="Arial Narrow"/>
                <w:sz w:val="18"/>
                <w:szCs w:val="18"/>
              </w:rPr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400CA2B5" w14:textId="77777777" w:rsidR="00AC0206" w:rsidRPr="00A845BD" w:rsidRDefault="00AC0206" w:rsidP="00AC0206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A845BD">
              <w:rPr>
                <w:rFonts w:ascii="Arial Narrow" w:hAnsi="Arial Narrow"/>
                <w:sz w:val="18"/>
                <w:szCs w:val="18"/>
              </w:rPr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AC0206" w:rsidRPr="00A845BD" w14:paraId="6FBEFB8A" w14:textId="77777777" w:rsidTr="007A471F">
        <w:trPr>
          <w:trHeight w:val="8225"/>
          <w:jc w:val="center"/>
        </w:trPr>
        <w:tc>
          <w:tcPr>
            <w:tcW w:w="9743" w:type="dxa"/>
            <w:gridSpan w:val="4"/>
            <w:shd w:val="clear" w:color="auto" w:fill="auto"/>
          </w:tcPr>
          <w:p w14:paraId="6307812F" w14:textId="77777777" w:rsidR="00AC0206" w:rsidRPr="00A845BD" w:rsidRDefault="00AC0206" w:rsidP="00AC0206">
            <w:pPr>
              <w:tabs>
                <w:tab w:val="left" w:pos="3119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6684">
              <w:rPr>
                <w:rFonts w:ascii="Arial Narrow" w:hAnsi="Arial Narrow"/>
                <w:i/>
                <w:iCs/>
                <w:sz w:val="18"/>
                <w:szCs w:val="18"/>
              </w:rPr>
              <w:t>Inserire eventuali indicazioni per il miglioramento dei contenuti di questa area della scheda SUA-CdS (soprattutto in caso di giudizi: "parziali" e/o "assenti")</w:t>
            </w:r>
          </w:p>
          <w:p w14:paraId="31F3C450" w14:textId="77777777" w:rsidR="00AC0206" w:rsidRPr="00A845BD" w:rsidRDefault="00AC0206" w:rsidP="00AC0206">
            <w:pPr>
              <w:tabs>
                <w:tab w:val="left" w:pos="3119"/>
              </w:tabs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CC4CC1B" w14:textId="77777777" w:rsidR="005A7952" w:rsidRDefault="005A7952"/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30"/>
        <w:gridCol w:w="1830"/>
        <w:gridCol w:w="1830"/>
      </w:tblGrid>
      <w:tr w:rsidR="00F43301" w:rsidRPr="00A845BD" w14:paraId="71B8906A" w14:textId="77777777" w:rsidTr="000A72E4">
        <w:trPr>
          <w:jc w:val="center"/>
        </w:trPr>
        <w:tc>
          <w:tcPr>
            <w:tcW w:w="9743" w:type="dxa"/>
            <w:gridSpan w:val="4"/>
            <w:shd w:val="clear" w:color="auto" w:fill="E0E0E0"/>
          </w:tcPr>
          <w:p w14:paraId="74D6DBBB" w14:textId="77777777" w:rsidR="00F43301" w:rsidRPr="00A845BD" w:rsidRDefault="00F43301" w:rsidP="00F4330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</w:rPr>
              <w:lastRenderedPageBreak/>
              <w:t>SEZIONE B – Esperienza dello Studente</w:t>
            </w:r>
          </w:p>
        </w:tc>
      </w:tr>
      <w:tr w:rsidR="00E050D9" w:rsidRPr="00A845BD" w14:paraId="035FA062" w14:textId="77777777" w:rsidTr="00866A90">
        <w:trPr>
          <w:jc w:val="center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50891989" w14:textId="77777777" w:rsidR="00E050D9" w:rsidRPr="00A845BD" w:rsidRDefault="00F43301" w:rsidP="00330C18">
            <w:pPr>
              <w:tabs>
                <w:tab w:val="left" w:pos="311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Quadro</w:t>
            </w:r>
            <w:r w:rsidR="00E050D9" w:rsidRPr="00A845BD">
              <w:rPr>
                <w:rFonts w:ascii="Arial Narrow" w:hAnsi="Arial Narrow"/>
                <w:b/>
                <w:sz w:val="18"/>
                <w:szCs w:val="18"/>
              </w:rPr>
              <w:t xml:space="preserve"> da valutare</w:t>
            </w:r>
          </w:p>
        </w:tc>
        <w:tc>
          <w:tcPr>
            <w:tcW w:w="5490" w:type="dxa"/>
            <w:gridSpan w:val="3"/>
            <w:shd w:val="clear" w:color="auto" w:fill="auto"/>
            <w:vAlign w:val="center"/>
          </w:tcPr>
          <w:p w14:paraId="36A56D51" w14:textId="77777777" w:rsidR="00E050D9" w:rsidRPr="00A845BD" w:rsidRDefault="00E050D9" w:rsidP="00330C18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E050D9" w:rsidRPr="00A845BD" w14:paraId="43594A54" w14:textId="77777777" w:rsidTr="00866A90">
        <w:trPr>
          <w:jc w:val="center"/>
        </w:trPr>
        <w:tc>
          <w:tcPr>
            <w:tcW w:w="4253" w:type="dxa"/>
            <w:vMerge/>
            <w:shd w:val="clear" w:color="auto" w:fill="auto"/>
          </w:tcPr>
          <w:p w14:paraId="06988EEB" w14:textId="77777777" w:rsidR="00E050D9" w:rsidRPr="00A845BD" w:rsidRDefault="00E050D9" w:rsidP="00330C18">
            <w:pPr>
              <w:tabs>
                <w:tab w:val="left" w:pos="311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5AF9382" w14:textId="77777777" w:rsidR="00E050D9" w:rsidRPr="00A845BD" w:rsidRDefault="00E050D9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BBA964D" w14:textId="77777777" w:rsidR="00E050D9" w:rsidRPr="00A845BD" w:rsidRDefault="00E050D9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024EB08" w14:textId="77777777" w:rsidR="00E050D9" w:rsidRPr="00A845BD" w:rsidRDefault="00E050D9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</w:tr>
      <w:tr w:rsidR="00E050D9" w:rsidRPr="00A845BD" w14:paraId="7AEE688E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538549BD" w14:textId="77777777" w:rsidR="00E050D9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t>1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t>Descrizione del percorso di formazione (Regolamento Didattico del Corso)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B6AAD9A" w14:textId="77777777" w:rsidR="00E050D9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50D9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692D3E7" w14:textId="77777777" w:rsidR="00E050D9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50D9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9D7E80F" w14:textId="77777777" w:rsidR="00E050D9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50D9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E050D9" w:rsidRPr="00A845BD" w14:paraId="17D608A5" w14:textId="77777777" w:rsidTr="00537F2E">
        <w:trPr>
          <w:jc w:val="center"/>
        </w:trPr>
        <w:tc>
          <w:tcPr>
            <w:tcW w:w="4253" w:type="dxa"/>
            <w:shd w:val="clear" w:color="auto" w:fill="BFBFBF"/>
            <w:vAlign w:val="center"/>
          </w:tcPr>
          <w:p w14:paraId="272DF903" w14:textId="77777777" w:rsidR="00E050D9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t>2.a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t>Calendario del Corso di Studio e orario delle attività formative</w:t>
            </w:r>
          </w:p>
        </w:tc>
        <w:tc>
          <w:tcPr>
            <w:tcW w:w="1830" w:type="dxa"/>
            <w:shd w:val="clear" w:color="auto" w:fill="BFBFBF"/>
            <w:vAlign w:val="center"/>
          </w:tcPr>
          <w:p w14:paraId="29B6B172" w14:textId="77777777" w:rsidR="00E050D9" w:rsidRPr="00A845BD" w:rsidRDefault="00E050D9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60C23595" w14:textId="77777777" w:rsidR="00E050D9" w:rsidRPr="00A845BD" w:rsidRDefault="00E050D9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158E86CC" w14:textId="77777777" w:rsidR="00E050D9" w:rsidRPr="00A845BD" w:rsidRDefault="00E050D9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F43301" w:rsidRPr="00A845BD" w14:paraId="2B840F95" w14:textId="77777777" w:rsidTr="00537F2E">
        <w:trPr>
          <w:jc w:val="center"/>
        </w:trPr>
        <w:tc>
          <w:tcPr>
            <w:tcW w:w="4253" w:type="dxa"/>
            <w:shd w:val="clear" w:color="auto" w:fill="BFBFBF"/>
            <w:vAlign w:val="center"/>
          </w:tcPr>
          <w:p w14:paraId="09164ED4" w14:textId="77777777" w:rsidR="00F43301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="001A76EB" w:rsidRPr="00A845BD">
              <w:rPr>
                <w:rFonts w:ascii="Arial Narrow" w:hAnsi="Arial Narrow"/>
                <w:sz w:val="18"/>
                <w:szCs w:val="18"/>
              </w:rPr>
              <w:t>2.b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A76EB" w:rsidRPr="00A845BD">
              <w:rPr>
                <w:rFonts w:ascii="Arial Narrow" w:hAnsi="Arial Narrow"/>
                <w:sz w:val="18"/>
                <w:szCs w:val="18"/>
              </w:rPr>
              <w:t>Calendario degli esami di profitto</w:t>
            </w:r>
          </w:p>
        </w:tc>
        <w:tc>
          <w:tcPr>
            <w:tcW w:w="1830" w:type="dxa"/>
            <w:shd w:val="clear" w:color="auto" w:fill="BFBFBF"/>
            <w:vAlign w:val="center"/>
          </w:tcPr>
          <w:p w14:paraId="37DAC6ED" w14:textId="77777777" w:rsidR="00F43301" w:rsidRPr="00A845BD" w:rsidRDefault="00F43301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5F0E3681" w14:textId="77777777" w:rsidR="00F43301" w:rsidRPr="00A845BD" w:rsidRDefault="00F43301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3F4DECD9" w14:textId="77777777" w:rsidR="00F43301" w:rsidRPr="00A845BD" w:rsidRDefault="00F43301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F43301" w:rsidRPr="00A845BD" w14:paraId="1C084817" w14:textId="77777777" w:rsidTr="00537F2E">
        <w:trPr>
          <w:jc w:val="center"/>
        </w:trPr>
        <w:tc>
          <w:tcPr>
            <w:tcW w:w="4253" w:type="dxa"/>
            <w:shd w:val="clear" w:color="auto" w:fill="BFBFBF"/>
            <w:vAlign w:val="center"/>
          </w:tcPr>
          <w:p w14:paraId="04569D4D" w14:textId="77777777" w:rsidR="00F43301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="001A76EB" w:rsidRPr="00A845BD">
              <w:rPr>
                <w:rFonts w:ascii="Arial Narrow" w:hAnsi="Arial Narrow"/>
                <w:sz w:val="18"/>
                <w:szCs w:val="18"/>
              </w:rPr>
              <w:t>2.c Calendario sessioni della Prova finale</w:t>
            </w:r>
          </w:p>
        </w:tc>
        <w:tc>
          <w:tcPr>
            <w:tcW w:w="1830" w:type="dxa"/>
            <w:shd w:val="clear" w:color="auto" w:fill="BFBFBF"/>
            <w:vAlign w:val="center"/>
          </w:tcPr>
          <w:p w14:paraId="09DD421B" w14:textId="77777777" w:rsidR="00F43301" w:rsidRPr="00A845BD" w:rsidRDefault="00F43301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083DC2F4" w14:textId="77777777" w:rsidR="00F43301" w:rsidRPr="00A845BD" w:rsidRDefault="00F43301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FBFBF"/>
            <w:vAlign w:val="center"/>
          </w:tcPr>
          <w:p w14:paraId="446CC682" w14:textId="77777777" w:rsidR="00F43301" w:rsidRPr="00A845BD" w:rsidRDefault="00F43301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F43301" w:rsidRPr="00A845BD" w14:paraId="3B940A7A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04C24C30" w14:textId="77777777" w:rsidR="00F43301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="001A76EB" w:rsidRPr="00A845BD">
              <w:rPr>
                <w:rFonts w:ascii="Arial Narrow" w:hAnsi="Arial Narrow"/>
                <w:sz w:val="18"/>
                <w:szCs w:val="18"/>
              </w:rPr>
              <w:t>3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A76EB" w:rsidRPr="00A845BD">
              <w:rPr>
                <w:rFonts w:ascii="Arial Narrow" w:hAnsi="Arial Narrow"/>
                <w:sz w:val="18"/>
                <w:szCs w:val="18"/>
              </w:rPr>
              <w:t>Docenti titolari di insegnamento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CF178E6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6B7D084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4C7444D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43301" w:rsidRPr="00A845BD" w14:paraId="64F3B2A7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3962AF41" w14:textId="77777777" w:rsidR="001A76EB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="001A76EB" w:rsidRPr="00A845BD">
              <w:rPr>
                <w:rFonts w:ascii="Arial Narrow" w:hAnsi="Arial Narrow"/>
                <w:sz w:val="18"/>
                <w:szCs w:val="18"/>
              </w:rPr>
              <w:t>4 Infrastrutture:</w:t>
            </w:r>
          </w:p>
          <w:p w14:paraId="19EA2EA7" w14:textId="77777777" w:rsidR="001A76EB" w:rsidRPr="00A845BD" w:rsidRDefault="001A76EB" w:rsidP="00330C18">
            <w:pPr>
              <w:pStyle w:val="Paragrafoelenco"/>
              <w:numPr>
                <w:ilvl w:val="0"/>
                <w:numId w:val="2"/>
              </w:numPr>
              <w:ind w:left="311" w:hanging="142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Aule (solo quelle che compaiono nell'orario del CdS)</w:t>
            </w:r>
          </w:p>
          <w:p w14:paraId="480C6E92" w14:textId="77777777" w:rsidR="001A76EB" w:rsidRPr="00A845BD" w:rsidRDefault="001A76EB" w:rsidP="00330C18">
            <w:pPr>
              <w:pStyle w:val="Paragrafoelenco"/>
              <w:numPr>
                <w:ilvl w:val="0"/>
                <w:numId w:val="2"/>
              </w:numPr>
              <w:ind w:left="311" w:hanging="142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Laboratori e aule informatiche (solo quanto compare nell'orario del Corso di Studio)</w:t>
            </w:r>
          </w:p>
          <w:p w14:paraId="1FFAAFD5" w14:textId="77777777" w:rsidR="00342E67" w:rsidRPr="00A845BD" w:rsidRDefault="001A76EB" w:rsidP="00330C18">
            <w:pPr>
              <w:pStyle w:val="Paragrafoelenco"/>
              <w:numPr>
                <w:ilvl w:val="0"/>
                <w:numId w:val="2"/>
              </w:numPr>
              <w:ind w:left="311" w:hanging="142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Sale studio (solo quelle utilizzabili in prossimità del luogo o dei luoghi dove gli studenti frequentano il CdS)</w:t>
            </w:r>
          </w:p>
          <w:p w14:paraId="6F383B38" w14:textId="77777777" w:rsidR="00F43301" w:rsidRPr="00A845BD" w:rsidRDefault="001A76EB" w:rsidP="00330C18">
            <w:pPr>
              <w:pStyle w:val="Paragrafoelenco"/>
              <w:numPr>
                <w:ilvl w:val="0"/>
                <w:numId w:val="2"/>
              </w:numPr>
              <w:ind w:left="311" w:hanging="142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Biblioteche (solo quelle contenenti materiali specifici di supporto al CdS)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B44C010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789153A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1005618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43301" w:rsidRPr="00A845BD" w14:paraId="7D0D7E6F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7419ABFF" w14:textId="77777777" w:rsidR="001A76EB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="001A76EB" w:rsidRPr="00A845BD">
              <w:rPr>
                <w:rFonts w:ascii="Arial Narrow" w:hAnsi="Arial Narrow"/>
                <w:sz w:val="18"/>
                <w:szCs w:val="18"/>
              </w:rPr>
              <w:t>5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A76EB" w:rsidRPr="00A845BD">
              <w:rPr>
                <w:rFonts w:ascii="Arial Narrow" w:hAnsi="Arial Narrow"/>
                <w:sz w:val="18"/>
                <w:szCs w:val="18"/>
              </w:rPr>
              <w:t>Servizi di contesto</w:t>
            </w:r>
            <w:r w:rsidR="0039133B" w:rsidRPr="00A845BD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17E85518" w14:textId="77777777" w:rsidR="001A76EB" w:rsidRPr="00A845BD" w:rsidRDefault="001A76EB" w:rsidP="00330C18">
            <w:pPr>
              <w:pStyle w:val="Paragrafoelenco"/>
              <w:numPr>
                <w:ilvl w:val="0"/>
                <w:numId w:val="2"/>
              </w:numPr>
              <w:ind w:left="311" w:hanging="142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Orientamento in ingresso</w:t>
            </w:r>
          </w:p>
          <w:p w14:paraId="47152C25" w14:textId="77777777" w:rsidR="001A76EB" w:rsidRPr="00A845BD" w:rsidRDefault="001A76EB" w:rsidP="00330C18">
            <w:pPr>
              <w:pStyle w:val="Paragrafoelenco"/>
              <w:numPr>
                <w:ilvl w:val="0"/>
                <w:numId w:val="2"/>
              </w:numPr>
              <w:ind w:left="311" w:hanging="142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Orientamento e tutorato in itinere</w:t>
            </w:r>
          </w:p>
          <w:p w14:paraId="124B6AA6" w14:textId="77777777" w:rsidR="001A76EB" w:rsidRPr="00A845BD" w:rsidRDefault="001A76EB" w:rsidP="00330C18">
            <w:pPr>
              <w:pStyle w:val="Paragrafoelenco"/>
              <w:numPr>
                <w:ilvl w:val="0"/>
                <w:numId w:val="2"/>
              </w:numPr>
              <w:ind w:left="311" w:hanging="142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Assistenza per lo svolgimento di periodi di formazione all'esterno (tirocini e stage)</w:t>
            </w:r>
          </w:p>
          <w:p w14:paraId="724728A9" w14:textId="77777777" w:rsidR="001A76EB" w:rsidRPr="00A845BD" w:rsidRDefault="001A76EB" w:rsidP="00330C18">
            <w:pPr>
              <w:pStyle w:val="Paragrafoelenco"/>
              <w:numPr>
                <w:ilvl w:val="0"/>
                <w:numId w:val="2"/>
              </w:numPr>
              <w:ind w:left="311" w:hanging="142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Assistenza e accordi per la mobilità internazionale degli studenti</w:t>
            </w:r>
          </w:p>
          <w:p w14:paraId="2EEFCABD" w14:textId="77777777" w:rsidR="001A76EB" w:rsidRPr="00A845BD" w:rsidRDefault="001A76EB" w:rsidP="00330C18">
            <w:pPr>
              <w:pStyle w:val="Paragrafoelenco"/>
              <w:numPr>
                <w:ilvl w:val="0"/>
                <w:numId w:val="2"/>
              </w:numPr>
              <w:ind w:left="311" w:hanging="142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Accompagnamento al lavoro</w:t>
            </w:r>
          </w:p>
          <w:p w14:paraId="40418B81" w14:textId="77777777" w:rsidR="00F43301" w:rsidRPr="00A845BD" w:rsidRDefault="001A76EB" w:rsidP="00330C18">
            <w:pPr>
              <w:pStyle w:val="Paragrafoelenco"/>
              <w:numPr>
                <w:ilvl w:val="0"/>
                <w:numId w:val="3"/>
              </w:numPr>
              <w:ind w:left="311" w:hanging="142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t>Eventuali altre iniziative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D919B59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60163BF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E5C7BFD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9133B" w:rsidRPr="00A845BD" w14:paraId="0343ECB9" w14:textId="77777777" w:rsidTr="007A471F">
        <w:trPr>
          <w:trHeight w:val="5895"/>
          <w:jc w:val="center"/>
        </w:trPr>
        <w:tc>
          <w:tcPr>
            <w:tcW w:w="9743" w:type="dxa"/>
            <w:gridSpan w:val="4"/>
            <w:shd w:val="clear" w:color="auto" w:fill="auto"/>
          </w:tcPr>
          <w:p w14:paraId="09B86D40" w14:textId="77777777" w:rsidR="00342E67" w:rsidRPr="007A471F" w:rsidRDefault="0039133B" w:rsidP="00452735">
            <w:pPr>
              <w:tabs>
                <w:tab w:val="left" w:pos="3119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D6684" w:rsidRPr="00CD6684">
              <w:rPr>
                <w:rFonts w:ascii="Arial Narrow" w:hAnsi="Arial Narrow"/>
                <w:i/>
                <w:iCs/>
                <w:sz w:val="18"/>
                <w:szCs w:val="18"/>
              </w:rPr>
              <w:t>Inserire eventuali indicazioni per il miglioramento dei contenuti di questa area della scheda SUA-CdS (soprattutto in caso di giudizi: "parziali" e/o "assenti")</w:t>
            </w:r>
          </w:p>
        </w:tc>
      </w:tr>
    </w:tbl>
    <w:p w14:paraId="5FDD18B9" w14:textId="77777777" w:rsidR="00342E67" w:rsidRPr="007A471F" w:rsidRDefault="00342E67">
      <w:pPr>
        <w:rPr>
          <w:sz w:val="6"/>
          <w:szCs w:val="6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30"/>
        <w:gridCol w:w="1830"/>
        <w:gridCol w:w="1830"/>
      </w:tblGrid>
      <w:tr w:rsidR="0039133B" w:rsidRPr="00A845BD" w14:paraId="667DAD91" w14:textId="77777777" w:rsidTr="000A72E4">
        <w:trPr>
          <w:jc w:val="center"/>
        </w:trPr>
        <w:tc>
          <w:tcPr>
            <w:tcW w:w="9743" w:type="dxa"/>
            <w:gridSpan w:val="4"/>
            <w:shd w:val="clear" w:color="auto" w:fill="E0E0E0"/>
          </w:tcPr>
          <w:p w14:paraId="400A4ECC" w14:textId="77777777" w:rsidR="0039133B" w:rsidRPr="00A845BD" w:rsidRDefault="0039133B" w:rsidP="0045273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</w:rPr>
              <w:lastRenderedPageBreak/>
              <w:t>SEZIONE D – Organizzazione e Gestione della Qualità</w:t>
            </w:r>
          </w:p>
        </w:tc>
      </w:tr>
      <w:tr w:rsidR="00330C18" w:rsidRPr="00A845BD" w14:paraId="545BA645" w14:textId="77777777" w:rsidTr="00452735">
        <w:trPr>
          <w:jc w:val="center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7E787C1F" w14:textId="77777777" w:rsidR="00330C18" w:rsidRPr="00A845BD" w:rsidRDefault="00330C18" w:rsidP="00330C18">
            <w:pPr>
              <w:tabs>
                <w:tab w:val="left" w:pos="311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Quadro da valutare</w:t>
            </w:r>
          </w:p>
        </w:tc>
        <w:tc>
          <w:tcPr>
            <w:tcW w:w="5490" w:type="dxa"/>
            <w:gridSpan w:val="3"/>
            <w:shd w:val="clear" w:color="auto" w:fill="auto"/>
            <w:vAlign w:val="center"/>
          </w:tcPr>
          <w:p w14:paraId="6F3EB967" w14:textId="77777777" w:rsidR="00330C18" w:rsidRPr="00A845BD" w:rsidRDefault="00330C18" w:rsidP="00330C18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330C18" w:rsidRPr="00A845BD" w14:paraId="4594B7AA" w14:textId="77777777" w:rsidTr="00452735">
        <w:trPr>
          <w:jc w:val="center"/>
        </w:trPr>
        <w:tc>
          <w:tcPr>
            <w:tcW w:w="4253" w:type="dxa"/>
            <w:vMerge/>
            <w:shd w:val="clear" w:color="auto" w:fill="auto"/>
          </w:tcPr>
          <w:p w14:paraId="5B0676A9" w14:textId="77777777" w:rsidR="00330C18" w:rsidRPr="00A845BD" w:rsidRDefault="00330C18" w:rsidP="00330C18">
            <w:pPr>
              <w:tabs>
                <w:tab w:val="left" w:pos="311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2032A2E" w14:textId="77777777" w:rsidR="00330C18" w:rsidRPr="00A845BD" w:rsidRDefault="00330C18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E75F90E" w14:textId="77777777" w:rsidR="00330C18" w:rsidRPr="00A845BD" w:rsidRDefault="00330C18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EE07FD4" w14:textId="77777777" w:rsidR="00330C18" w:rsidRPr="00A845BD" w:rsidRDefault="00330C18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</w:tr>
      <w:tr w:rsidR="00F43301" w:rsidRPr="00A845BD" w14:paraId="5C3D1F5D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7556D1D1" w14:textId="77777777" w:rsidR="00F43301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39133B" w:rsidRPr="00A845BD">
              <w:rPr>
                <w:rFonts w:ascii="Arial Narrow" w:hAnsi="Arial Narrow"/>
                <w:sz w:val="18"/>
                <w:szCs w:val="18"/>
              </w:rPr>
              <w:t>1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9133B" w:rsidRPr="00A845BD">
              <w:rPr>
                <w:rFonts w:ascii="Arial Narrow" w:hAnsi="Arial Narrow"/>
                <w:sz w:val="18"/>
                <w:szCs w:val="18"/>
              </w:rPr>
              <w:t>Struttura organizzativa e responsabilità a livello di Ateneo</w:t>
            </w:r>
          </w:p>
        </w:tc>
        <w:tc>
          <w:tcPr>
            <w:tcW w:w="1830" w:type="dxa"/>
            <w:shd w:val="clear" w:color="auto" w:fill="auto"/>
          </w:tcPr>
          <w:p w14:paraId="1EBC2FB2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347E8161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7436252D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43301" w:rsidRPr="00A845BD" w14:paraId="401AEA1E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2FE921E8" w14:textId="77777777" w:rsidR="00F43301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39133B" w:rsidRPr="00A845BD">
              <w:rPr>
                <w:rFonts w:ascii="Arial Narrow" w:hAnsi="Arial Narrow"/>
                <w:sz w:val="18"/>
                <w:szCs w:val="18"/>
              </w:rPr>
              <w:t>2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9133B" w:rsidRPr="00A845BD">
              <w:rPr>
                <w:rFonts w:ascii="Arial Narrow" w:hAnsi="Arial Narrow"/>
                <w:sz w:val="18"/>
                <w:szCs w:val="18"/>
              </w:rPr>
              <w:t>Organizzazione e responsabilità della AQ a livello del Corso di Studio</w:t>
            </w:r>
          </w:p>
        </w:tc>
        <w:tc>
          <w:tcPr>
            <w:tcW w:w="1830" w:type="dxa"/>
            <w:shd w:val="clear" w:color="auto" w:fill="auto"/>
          </w:tcPr>
          <w:p w14:paraId="1DC68312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639F0F72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6820744F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43301" w:rsidRPr="00A845BD" w14:paraId="5D1F55D1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63945E8F" w14:textId="77777777" w:rsidR="00F43301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39133B" w:rsidRPr="00A845BD">
              <w:rPr>
                <w:rFonts w:ascii="Arial Narrow" w:hAnsi="Arial Narrow"/>
                <w:sz w:val="18"/>
                <w:szCs w:val="18"/>
              </w:rPr>
              <w:t>3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9133B" w:rsidRPr="00A845BD">
              <w:rPr>
                <w:rFonts w:ascii="Arial Narrow" w:hAnsi="Arial Narrow"/>
                <w:sz w:val="18"/>
                <w:szCs w:val="18"/>
              </w:rPr>
              <w:t>Programmazione dei lavori e scadenze di attuazione delle iniziative</w:t>
            </w:r>
          </w:p>
        </w:tc>
        <w:tc>
          <w:tcPr>
            <w:tcW w:w="1830" w:type="dxa"/>
            <w:shd w:val="clear" w:color="auto" w:fill="auto"/>
          </w:tcPr>
          <w:p w14:paraId="4DFC6FBC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68576CB1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7CF1A3A1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43301" w:rsidRPr="00A845BD" w14:paraId="1E5945F3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162C165C" w14:textId="77777777" w:rsidR="00F43301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39133B" w:rsidRPr="00A845BD">
              <w:rPr>
                <w:rFonts w:ascii="Arial Narrow" w:hAnsi="Arial Narrow"/>
                <w:sz w:val="18"/>
                <w:szCs w:val="18"/>
              </w:rPr>
              <w:t>4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9133B" w:rsidRPr="00A845BD">
              <w:rPr>
                <w:rFonts w:ascii="Arial Narrow" w:hAnsi="Arial Narrow"/>
                <w:sz w:val="18"/>
                <w:szCs w:val="18"/>
              </w:rPr>
              <w:t>Riesame annuale</w:t>
            </w:r>
          </w:p>
        </w:tc>
        <w:tc>
          <w:tcPr>
            <w:tcW w:w="1830" w:type="dxa"/>
            <w:shd w:val="clear" w:color="auto" w:fill="auto"/>
          </w:tcPr>
          <w:p w14:paraId="34627C53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414838C5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0AB6B563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43301" w:rsidRPr="00A845BD" w14:paraId="5A872D3B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61DD2A7B" w14:textId="77777777" w:rsidR="00F43301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39133B" w:rsidRPr="00A845BD">
              <w:rPr>
                <w:rFonts w:ascii="Arial Narrow" w:hAnsi="Arial Narrow"/>
                <w:sz w:val="18"/>
                <w:szCs w:val="18"/>
              </w:rPr>
              <w:t>5 Progettazione del CdS</w:t>
            </w:r>
          </w:p>
        </w:tc>
        <w:tc>
          <w:tcPr>
            <w:tcW w:w="1830" w:type="dxa"/>
            <w:shd w:val="clear" w:color="auto" w:fill="auto"/>
          </w:tcPr>
          <w:p w14:paraId="7CB39B27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11542BA5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651B11CF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43301" w:rsidRPr="00A845BD" w14:paraId="5AFB39D0" w14:textId="77777777" w:rsidTr="00330C18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0EDF1404" w14:textId="77777777" w:rsidR="00F43301" w:rsidRPr="00A845BD" w:rsidRDefault="00CD6684" w:rsidP="00330C18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39133B" w:rsidRPr="00A845BD">
              <w:rPr>
                <w:rFonts w:ascii="Arial Narrow" w:hAnsi="Arial Narrow"/>
                <w:sz w:val="18"/>
                <w:szCs w:val="18"/>
              </w:rPr>
              <w:t>6</w:t>
            </w:r>
            <w:r w:rsidR="00FE53E0"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9133B" w:rsidRPr="00A845BD">
              <w:rPr>
                <w:rFonts w:ascii="Arial Narrow" w:hAnsi="Arial Narrow"/>
                <w:sz w:val="18"/>
                <w:szCs w:val="18"/>
              </w:rPr>
              <w:t>Eventuali altri documenti ritenuti utili per motivare l’attivazione del Corso di Studio</w:t>
            </w:r>
          </w:p>
        </w:tc>
        <w:tc>
          <w:tcPr>
            <w:tcW w:w="1830" w:type="dxa"/>
            <w:shd w:val="clear" w:color="auto" w:fill="auto"/>
          </w:tcPr>
          <w:p w14:paraId="1F0FA04B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3585119F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4D01D954" w14:textId="77777777" w:rsidR="00F43301" w:rsidRPr="00A845BD" w:rsidRDefault="00FA58AD" w:rsidP="00330C18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845B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3301" w:rsidRPr="00A845B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</w:r>
            <w:r w:rsidR="00452735" w:rsidRPr="00A845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845B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E050D9" w:rsidRPr="00A845BD" w14:paraId="5D5D6F3A" w14:textId="77777777" w:rsidTr="007A471F">
        <w:trPr>
          <w:trHeight w:val="8685"/>
          <w:jc w:val="center"/>
        </w:trPr>
        <w:tc>
          <w:tcPr>
            <w:tcW w:w="9743" w:type="dxa"/>
            <w:gridSpan w:val="4"/>
            <w:shd w:val="clear" w:color="auto" w:fill="auto"/>
          </w:tcPr>
          <w:p w14:paraId="72E5D9A5" w14:textId="77777777" w:rsidR="00E050D9" w:rsidRPr="00A845BD" w:rsidRDefault="00E050D9" w:rsidP="0039133B">
            <w:pPr>
              <w:tabs>
                <w:tab w:val="left" w:pos="3119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5BD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A845B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D6684" w:rsidRPr="00CD6684">
              <w:rPr>
                <w:rFonts w:ascii="Arial Narrow" w:hAnsi="Arial Narrow"/>
                <w:i/>
                <w:iCs/>
                <w:sz w:val="18"/>
                <w:szCs w:val="18"/>
              </w:rPr>
              <w:t>Inserire eventuali indicazioni per il miglioramento dei contenuti di questa area della scheda SUA-CdS (soprattutto in caso di giudizi: "parziali" e/o "assenti")</w:t>
            </w:r>
          </w:p>
          <w:p w14:paraId="76DB7D28" w14:textId="77777777" w:rsidR="00342E67" w:rsidRPr="00A845BD" w:rsidRDefault="00342E67" w:rsidP="007A471F">
            <w:pPr>
              <w:tabs>
                <w:tab w:val="left" w:pos="3119"/>
              </w:tabs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480DC1C" w14:textId="77777777" w:rsidR="001B320F" w:rsidRDefault="001B320F"/>
    <w:sectPr w:rsidR="001B320F" w:rsidSect="005A7952">
      <w:headerReference w:type="default" r:id="rId7"/>
      <w:footerReference w:type="even" r:id="rId8"/>
      <w:footerReference w:type="default" r:id="rId9"/>
      <w:pgSz w:w="11900" w:h="16840"/>
      <w:pgMar w:top="568" w:right="1134" w:bottom="1134" w:left="1134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3E03E" w14:textId="77777777" w:rsidR="00537F2E" w:rsidRDefault="00537F2E" w:rsidP="00083FA3">
      <w:r>
        <w:separator/>
      </w:r>
    </w:p>
  </w:endnote>
  <w:endnote w:type="continuationSeparator" w:id="0">
    <w:p w14:paraId="64311AE7" w14:textId="77777777" w:rsidR="00537F2E" w:rsidRDefault="00537F2E" w:rsidP="000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4ADE" w14:textId="77777777" w:rsidR="001A76EB" w:rsidRDefault="00FA58AD" w:rsidP="00083F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A76E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DB1AB7" w14:textId="77777777" w:rsidR="001A76EB" w:rsidRDefault="001A76EB" w:rsidP="00083F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4961"/>
    </w:tblGrid>
    <w:tr w:rsidR="001A76EB" w:rsidRPr="00A845BD" w14:paraId="6AA4C319" w14:textId="77777777" w:rsidTr="0039133B">
      <w:trPr>
        <w:trHeight w:val="552"/>
      </w:trPr>
      <w:tc>
        <w:tcPr>
          <w:tcW w:w="467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CAEDDA0" w14:textId="77777777" w:rsidR="001A76EB" w:rsidRPr="00AD73D5" w:rsidRDefault="001A76EB" w:rsidP="00E9235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18"/>
            </w:rPr>
          </w:pPr>
          <w:r w:rsidRPr="00AD73D5">
            <w:rPr>
              <w:rFonts w:ascii="Times New Roman" w:hAnsi="Times New Roman"/>
              <w:sz w:val="18"/>
              <w:szCs w:val="18"/>
            </w:rPr>
            <w:t xml:space="preserve">Redatto da CPQ: Coordinatore Presidio Qualità </w:t>
          </w:r>
        </w:p>
      </w:tc>
      <w:tc>
        <w:tcPr>
          <w:tcW w:w="49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B78F6E6" w14:textId="77777777" w:rsidR="001A76EB" w:rsidRPr="00AD73D5" w:rsidRDefault="001A76EB" w:rsidP="00E9235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18"/>
            </w:rPr>
          </w:pPr>
          <w:r w:rsidRPr="00AD73D5">
            <w:rPr>
              <w:rFonts w:ascii="Times New Roman" w:hAnsi="Times New Roman"/>
              <w:sz w:val="18"/>
              <w:szCs w:val="18"/>
            </w:rPr>
            <w:t>Verificato ed approvato da:</w:t>
          </w:r>
          <w:r w:rsidR="0039133B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AD73D5">
            <w:rPr>
              <w:rFonts w:ascii="Times New Roman" w:hAnsi="Times New Roman"/>
              <w:sz w:val="18"/>
              <w:szCs w:val="18"/>
            </w:rPr>
            <w:t>Presidio della Qualità</w:t>
          </w:r>
        </w:p>
      </w:tc>
    </w:tr>
  </w:tbl>
  <w:p w14:paraId="4DDD8580" w14:textId="77777777" w:rsidR="001A76EB" w:rsidRPr="00AD73D5" w:rsidRDefault="001A76EB" w:rsidP="00BF0283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right"/>
      <w:textAlignment w:val="baseline"/>
      <w:rPr>
        <w:rFonts w:ascii="Times New Roman" w:hAnsi="Times New Roman"/>
        <w:sz w:val="16"/>
        <w:szCs w:val="20"/>
      </w:rPr>
    </w:pPr>
    <w:r w:rsidRPr="00AD73D5">
      <w:rPr>
        <w:rFonts w:ascii="Times New Roman" w:hAnsi="Times New Roman"/>
        <w:sz w:val="18"/>
        <w:szCs w:val="20"/>
      </w:rPr>
      <w:t xml:space="preserve"> </w:t>
    </w:r>
    <w:r w:rsidRPr="00E15FEF">
      <w:rPr>
        <w:rStyle w:val="Numeropagina"/>
        <w:snapToGrid w:val="0"/>
        <w:sz w:val="18"/>
        <w:szCs w:val="18"/>
      </w:rPr>
      <w:t xml:space="preserve">Pagina </w:t>
    </w:r>
    <w:r w:rsidR="00FA58AD" w:rsidRPr="00E15FEF">
      <w:rPr>
        <w:rStyle w:val="Numeropagina"/>
        <w:snapToGrid w:val="0"/>
        <w:sz w:val="18"/>
        <w:szCs w:val="18"/>
      </w:rPr>
      <w:fldChar w:fldCharType="begin"/>
    </w:r>
    <w:r w:rsidRPr="00E15FEF">
      <w:rPr>
        <w:rStyle w:val="Numeropagina"/>
        <w:snapToGrid w:val="0"/>
        <w:sz w:val="18"/>
        <w:szCs w:val="18"/>
      </w:rPr>
      <w:instrText xml:space="preserve"> PAGE </w:instrText>
    </w:r>
    <w:r w:rsidR="00FA58AD" w:rsidRPr="00E15FEF">
      <w:rPr>
        <w:rStyle w:val="Numeropagina"/>
        <w:snapToGrid w:val="0"/>
        <w:sz w:val="18"/>
        <w:szCs w:val="18"/>
      </w:rPr>
      <w:fldChar w:fldCharType="separate"/>
    </w:r>
    <w:r w:rsidR="00D45549">
      <w:rPr>
        <w:rStyle w:val="Numeropagina"/>
        <w:noProof/>
        <w:snapToGrid w:val="0"/>
        <w:sz w:val="18"/>
        <w:szCs w:val="18"/>
      </w:rPr>
      <w:t>5</w:t>
    </w:r>
    <w:r w:rsidR="00FA58AD" w:rsidRPr="00E15FEF">
      <w:rPr>
        <w:rStyle w:val="Numeropagina"/>
        <w:snapToGrid w:val="0"/>
        <w:sz w:val="18"/>
        <w:szCs w:val="18"/>
      </w:rPr>
      <w:fldChar w:fldCharType="end"/>
    </w:r>
    <w:r w:rsidRPr="00E15FEF">
      <w:rPr>
        <w:rStyle w:val="Numeropagina"/>
        <w:snapToGrid w:val="0"/>
        <w:sz w:val="18"/>
        <w:szCs w:val="18"/>
      </w:rPr>
      <w:t xml:space="preserve"> di </w:t>
    </w:r>
    <w:r w:rsidR="00FA58AD" w:rsidRPr="00E15FEF">
      <w:rPr>
        <w:rStyle w:val="Numeropagina"/>
        <w:snapToGrid w:val="0"/>
        <w:sz w:val="18"/>
        <w:szCs w:val="18"/>
      </w:rPr>
      <w:fldChar w:fldCharType="begin"/>
    </w:r>
    <w:r w:rsidRPr="00E15FEF">
      <w:rPr>
        <w:rStyle w:val="Numeropagina"/>
        <w:snapToGrid w:val="0"/>
        <w:sz w:val="18"/>
        <w:szCs w:val="18"/>
      </w:rPr>
      <w:instrText xml:space="preserve"> NUMPAGES </w:instrText>
    </w:r>
    <w:r w:rsidR="00FA58AD" w:rsidRPr="00E15FEF">
      <w:rPr>
        <w:rStyle w:val="Numeropagina"/>
        <w:snapToGrid w:val="0"/>
        <w:sz w:val="18"/>
        <w:szCs w:val="18"/>
      </w:rPr>
      <w:fldChar w:fldCharType="separate"/>
    </w:r>
    <w:r w:rsidR="00D45549">
      <w:rPr>
        <w:rStyle w:val="Numeropagina"/>
        <w:noProof/>
        <w:snapToGrid w:val="0"/>
        <w:sz w:val="18"/>
        <w:szCs w:val="18"/>
      </w:rPr>
      <w:t>5</w:t>
    </w:r>
    <w:r w:rsidR="00FA58AD" w:rsidRPr="00E15FEF">
      <w:rPr>
        <w:rStyle w:val="Numeropagina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E071" w14:textId="77777777" w:rsidR="00537F2E" w:rsidRDefault="00537F2E" w:rsidP="00083FA3">
      <w:r>
        <w:separator/>
      </w:r>
    </w:p>
  </w:footnote>
  <w:footnote w:type="continuationSeparator" w:id="0">
    <w:p w14:paraId="715E0810" w14:textId="77777777" w:rsidR="00537F2E" w:rsidRDefault="00537F2E" w:rsidP="0008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8"/>
      <w:gridCol w:w="4317"/>
      <w:gridCol w:w="2511"/>
    </w:tblGrid>
    <w:tr w:rsidR="001A76EB" w:rsidRPr="00A845BD" w14:paraId="27700AD2" w14:textId="77777777" w:rsidTr="00A845BD">
      <w:trPr>
        <w:jc w:val="center"/>
      </w:trPr>
      <w:tc>
        <w:tcPr>
          <w:tcW w:w="2948" w:type="dxa"/>
          <w:shd w:val="clear" w:color="auto" w:fill="auto"/>
        </w:tcPr>
        <w:p w14:paraId="5BB13C88" w14:textId="77777777" w:rsidR="001A76EB" w:rsidRPr="00A845BD" w:rsidRDefault="00A845BD" w:rsidP="00A845BD">
          <w:pPr>
            <w:pStyle w:val="Intestazione"/>
            <w:jc w:val="both"/>
            <w:rPr>
              <w:rFonts w:ascii="Lucida Sans" w:hAnsi="Lucida Sans"/>
              <w:color w:val="000080"/>
              <w:sz w:val="14"/>
              <w:szCs w:val="14"/>
            </w:rPr>
          </w:pPr>
          <w:r>
            <w:rPr>
              <w:noProof/>
            </w:rPr>
            <w:pict w14:anchorId="604F05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5" type="#_x0000_t75" style="position:absolute;left:0;text-align:left;margin-left:-3.55pt;margin-top:.75pt;width:130.4pt;height:41.5pt;z-index:251657728;visibility:visible">
                <v:imagedata r:id="rId1" o:title="" croptop="9518f" cropbottom="9648f" cropleft="9645f" cropright="14563f"/>
                <w10:wrap type="square"/>
              </v:shape>
            </w:pict>
          </w:r>
          <w:r w:rsidR="001A76EB" w:rsidRPr="00A845BD">
            <w:rPr>
              <w:rFonts w:ascii="Lucida Sans" w:hAnsi="Lucida Sans"/>
              <w:color w:val="000080"/>
              <w:sz w:val="14"/>
              <w:szCs w:val="14"/>
            </w:rPr>
            <w:t>Piazza S. Pugliatti, 1</w:t>
          </w:r>
        </w:p>
        <w:p w14:paraId="396C0479" w14:textId="77777777" w:rsidR="001A76EB" w:rsidRPr="00A845BD" w:rsidRDefault="001A76EB" w:rsidP="00A845BD">
          <w:pPr>
            <w:pStyle w:val="Intestazione"/>
            <w:jc w:val="both"/>
            <w:rPr>
              <w:rFonts w:ascii="Lucida Sans" w:hAnsi="Lucida Sans"/>
              <w:color w:val="000080"/>
              <w:sz w:val="18"/>
              <w:szCs w:val="18"/>
            </w:rPr>
          </w:pPr>
          <w:r w:rsidRPr="00A845BD">
            <w:rPr>
              <w:rFonts w:ascii="Lucida Sans" w:hAnsi="Lucida Sans"/>
              <w:color w:val="000080"/>
              <w:sz w:val="18"/>
              <w:szCs w:val="18"/>
            </w:rPr>
            <w:t>I – 98122 MESSINA (ITALY)</w:t>
          </w:r>
        </w:p>
        <w:p w14:paraId="7FF47257" w14:textId="77777777" w:rsidR="001A76EB" w:rsidRPr="00A845BD" w:rsidRDefault="001A76EB" w:rsidP="00A845BD">
          <w:pPr>
            <w:pStyle w:val="Intestazione"/>
            <w:jc w:val="both"/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</w:pPr>
          <w:r w:rsidRPr="00A845BD"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Tel.: +39 676</w:t>
          </w:r>
          <w:r w:rsidR="007A471F"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 xml:space="preserve"> </w:t>
          </w:r>
          <w:r w:rsidRPr="00A845BD"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8</w:t>
          </w:r>
          <w:r w:rsidR="007A471F"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926 – 8756 - 8601</w:t>
          </w:r>
        </w:p>
        <w:p w14:paraId="5FD37262" w14:textId="77777777" w:rsidR="001A76EB" w:rsidRPr="00A845BD" w:rsidRDefault="001A76EB" w:rsidP="00A845BD">
          <w:pPr>
            <w:jc w:val="both"/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</w:pPr>
          <w:proofErr w:type="gramStart"/>
          <w:r w:rsidRPr="00A845BD"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  <w:t>Email</w:t>
          </w:r>
          <w:proofErr w:type="gramEnd"/>
          <w:r w:rsidRPr="00A845BD"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  <w:t> : presidiodiqualita@unime.it</w:t>
          </w:r>
        </w:p>
      </w:tc>
      <w:tc>
        <w:tcPr>
          <w:tcW w:w="4317" w:type="dxa"/>
          <w:shd w:val="clear" w:color="auto" w:fill="auto"/>
        </w:tcPr>
        <w:p w14:paraId="4DD80054" w14:textId="77777777" w:rsidR="001A76EB" w:rsidRPr="00A845BD" w:rsidRDefault="001A76EB" w:rsidP="00F76F68">
          <w:pPr>
            <w:rPr>
              <w:rFonts w:ascii="Tahoma" w:hAnsi="Tahoma" w:cs="Tahoma"/>
              <w:sz w:val="16"/>
              <w:szCs w:val="20"/>
              <w:lang w:val="fr-FR"/>
            </w:rPr>
          </w:pPr>
        </w:p>
        <w:p w14:paraId="7291717A" w14:textId="77777777" w:rsidR="001A76EB" w:rsidRPr="007A471F" w:rsidRDefault="001A76EB" w:rsidP="00A845BD">
          <w:pPr>
            <w:keepNext/>
            <w:jc w:val="center"/>
            <w:outlineLvl w:val="6"/>
            <w:rPr>
              <w:rFonts w:ascii="Times New Roman" w:hAnsi="Times New Roman"/>
              <w:b/>
              <w:sz w:val="36"/>
              <w:szCs w:val="18"/>
            </w:rPr>
          </w:pPr>
          <w:r w:rsidRPr="007A471F">
            <w:rPr>
              <w:rFonts w:ascii="Times New Roman" w:hAnsi="Times New Roman"/>
              <w:b/>
              <w:sz w:val="36"/>
              <w:szCs w:val="18"/>
            </w:rPr>
            <w:t xml:space="preserve">Scheda </w:t>
          </w:r>
        </w:p>
        <w:p w14:paraId="50BB42CA" w14:textId="77777777" w:rsidR="001A76EB" w:rsidRPr="00A845BD" w:rsidRDefault="001A76EB" w:rsidP="00A845BD">
          <w:pPr>
            <w:keepNext/>
            <w:jc w:val="center"/>
            <w:outlineLvl w:val="6"/>
            <w:rPr>
              <w:rFonts w:ascii="Times New Roman" w:hAnsi="Times New Roman"/>
              <w:b/>
              <w:sz w:val="40"/>
              <w:szCs w:val="40"/>
            </w:rPr>
          </w:pPr>
          <w:r w:rsidRPr="007A471F">
            <w:rPr>
              <w:rFonts w:ascii="Times New Roman" w:hAnsi="Times New Roman"/>
              <w:b/>
              <w:sz w:val="36"/>
              <w:szCs w:val="18"/>
            </w:rPr>
            <w:t>Verifica Aggiornamento Informazioni SUA-CdS</w:t>
          </w:r>
        </w:p>
      </w:tc>
      <w:tc>
        <w:tcPr>
          <w:tcW w:w="2511" w:type="dxa"/>
          <w:shd w:val="clear" w:color="auto" w:fill="auto"/>
        </w:tcPr>
        <w:p w14:paraId="3AFE27C2" w14:textId="77777777" w:rsidR="001A76EB" w:rsidRPr="00A845BD" w:rsidRDefault="001A76EB" w:rsidP="00F76F68">
          <w:pPr>
            <w:rPr>
              <w:rFonts w:ascii="Tahoma" w:hAnsi="Tahoma" w:cs="Tahoma"/>
              <w:sz w:val="16"/>
              <w:szCs w:val="20"/>
              <w:lang w:val="en-GB"/>
            </w:rPr>
          </w:pPr>
          <w:r w:rsidRPr="00A845BD">
            <w:rPr>
              <w:rFonts w:ascii="Tahoma" w:hAnsi="Tahoma" w:cs="Tahoma"/>
              <w:sz w:val="16"/>
              <w:szCs w:val="20"/>
              <w:lang w:val="en-GB"/>
            </w:rPr>
            <w:t xml:space="preserve">COD. REG. </w:t>
          </w:r>
        </w:p>
        <w:p w14:paraId="4348184A" w14:textId="77777777" w:rsidR="001A76EB" w:rsidRPr="00A845BD" w:rsidRDefault="001A76EB" w:rsidP="00A845BD">
          <w:pPr>
            <w:jc w:val="center"/>
            <w:rPr>
              <w:rFonts w:ascii="Times New Roman" w:hAnsi="Times New Roman"/>
              <w:b/>
              <w:sz w:val="16"/>
              <w:szCs w:val="20"/>
              <w:lang w:val="en-GB"/>
            </w:rPr>
          </w:pPr>
        </w:p>
        <w:p w14:paraId="3FD8AE6B" w14:textId="77777777" w:rsidR="001A76EB" w:rsidRPr="00A845BD" w:rsidRDefault="001A76EB" w:rsidP="00A845BD">
          <w:pPr>
            <w:jc w:val="center"/>
            <w:rPr>
              <w:rFonts w:ascii="Times New Roman" w:hAnsi="Times New Roman"/>
              <w:b/>
              <w:sz w:val="16"/>
              <w:szCs w:val="20"/>
              <w:lang w:val="en-GB"/>
            </w:rPr>
          </w:pPr>
        </w:p>
        <w:p w14:paraId="76A8090C" w14:textId="77777777" w:rsidR="001A76EB" w:rsidRPr="00A845BD" w:rsidRDefault="001A76EB" w:rsidP="00A845BD">
          <w:pPr>
            <w:pStyle w:val="Intestazione"/>
            <w:jc w:val="center"/>
            <w:rPr>
              <w:rFonts w:ascii="Times New Roman" w:hAnsi="Times New Roman"/>
              <w:sz w:val="20"/>
              <w:szCs w:val="20"/>
              <w:lang w:val="en-GB"/>
            </w:rPr>
          </w:pPr>
          <w:r w:rsidRPr="00A845BD">
            <w:rPr>
              <w:rFonts w:ascii="Times New Roman" w:hAnsi="Times New Roman"/>
              <w:b/>
              <w:sz w:val="40"/>
              <w:szCs w:val="20"/>
              <w:lang w:val="en-GB"/>
            </w:rPr>
            <w:t>VRAIS</w:t>
          </w:r>
        </w:p>
      </w:tc>
    </w:tr>
  </w:tbl>
  <w:p w14:paraId="105BDEB4" w14:textId="77777777" w:rsidR="001A76EB" w:rsidRPr="005E7066" w:rsidRDefault="001A76EB" w:rsidP="00E92351">
    <w:pPr>
      <w:pStyle w:val="Intestazione"/>
      <w:rPr>
        <w:sz w:val="8"/>
        <w:lang w:val="en-GB"/>
      </w:rPr>
    </w:pPr>
  </w:p>
  <w:tbl>
    <w:tblPr>
      <w:tblW w:w="978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6"/>
      <w:gridCol w:w="4349"/>
      <w:gridCol w:w="2476"/>
    </w:tblGrid>
    <w:tr w:rsidR="001A76EB" w:rsidRPr="007A471F" w14:paraId="76F4744F" w14:textId="77777777" w:rsidTr="007A471F">
      <w:trPr>
        <w:jc w:val="center"/>
      </w:trPr>
      <w:tc>
        <w:tcPr>
          <w:tcW w:w="2956" w:type="dxa"/>
        </w:tcPr>
        <w:p w14:paraId="2F7B4CA6" w14:textId="01FCD7AF" w:rsidR="001A76EB" w:rsidRPr="007A471F" w:rsidRDefault="001A76EB" w:rsidP="00D45549">
          <w:pPr>
            <w:ind w:firstLine="2"/>
            <w:rPr>
              <w:rFonts w:ascii="Lucida Sans" w:hAnsi="Lucida Sans"/>
              <w:sz w:val="14"/>
              <w:szCs w:val="22"/>
            </w:rPr>
          </w:pPr>
          <w:r w:rsidRPr="007A471F">
            <w:rPr>
              <w:rFonts w:ascii="Lucida Sans" w:hAnsi="Lucida Sans"/>
              <w:sz w:val="14"/>
              <w:szCs w:val="22"/>
            </w:rPr>
            <w:t>Data Revisione</w:t>
          </w:r>
          <w:r w:rsidRPr="007A471F">
            <w:rPr>
              <w:rFonts w:ascii="Lucida Sans" w:hAnsi="Lucida Sans" w:cs="Tahoma"/>
              <w:b/>
              <w:bCs/>
              <w:sz w:val="14"/>
              <w:szCs w:val="22"/>
            </w:rPr>
            <w:t xml:space="preserve">: </w:t>
          </w:r>
          <w:r w:rsidR="00AC0206">
            <w:rPr>
              <w:rFonts w:ascii="Lucida Sans" w:hAnsi="Lucida Sans" w:cs="Tahoma"/>
              <w:b/>
              <w:bCs/>
              <w:sz w:val="14"/>
              <w:szCs w:val="22"/>
            </w:rPr>
            <w:t>13</w:t>
          </w:r>
          <w:r w:rsidRPr="007A471F">
            <w:rPr>
              <w:rFonts w:ascii="Lucida Sans" w:hAnsi="Lucida Sans" w:cs="Tahoma"/>
              <w:b/>
              <w:bCs/>
              <w:sz w:val="14"/>
              <w:szCs w:val="22"/>
            </w:rPr>
            <w:t>.0</w:t>
          </w:r>
          <w:r w:rsidR="00AC0206">
            <w:rPr>
              <w:rFonts w:ascii="Lucida Sans" w:hAnsi="Lucida Sans" w:cs="Tahoma"/>
              <w:b/>
              <w:bCs/>
              <w:sz w:val="14"/>
              <w:szCs w:val="22"/>
            </w:rPr>
            <w:t>5</w:t>
          </w:r>
          <w:r w:rsidRPr="007A471F">
            <w:rPr>
              <w:rFonts w:ascii="Lucida Sans" w:hAnsi="Lucida Sans" w:cs="Tahoma"/>
              <w:b/>
              <w:bCs/>
              <w:sz w:val="14"/>
              <w:szCs w:val="22"/>
            </w:rPr>
            <w:t>.20</w:t>
          </w:r>
          <w:r w:rsidR="00BC7906" w:rsidRPr="007A471F">
            <w:rPr>
              <w:rFonts w:ascii="Lucida Sans" w:hAnsi="Lucida Sans" w:cs="Tahoma"/>
              <w:b/>
              <w:bCs/>
              <w:sz w:val="14"/>
              <w:szCs w:val="22"/>
            </w:rPr>
            <w:t>2</w:t>
          </w:r>
          <w:r w:rsidR="00AC0206">
            <w:rPr>
              <w:rFonts w:ascii="Lucida Sans" w:hAnsi="Lucida Sans" w:cs="Tahoma"/>
              <w:b/>
              <w:bCs/>
              <w:sz w:val="14"/>
              <w:szCs w:val="22"/>
            </w:rPr>
            <w:t>4</w:t>
          </w:r>
        </w:p>
      </w:tc>
      <w:tc>
        <w:tcPr>
          <w:tcW w:w="4349" w:type="dxa"/>
        </w:tcPr>
        <w:p w14:paraId="12A42E42" w14:textId="027B6F50" w:rsidR="00BC7906" w:rsidRPr="007A471F" w:rsidRDefault="001A76EB" w:rsidP="00AC0206">
          <w:pPr>
            <w:ind w:firstLine="2"/>
            <w:rPr>
              <w:rFonts w:ascii="Lucida Sans" w:hAnsi="Lucida Sans"/>
              <w:sz w:val="14"/>
              <w:szCs w:val="22"/>
            </w:rPr>
          </w:pPr>
          <w:r w:rsidRPr="007A471F">
            <w:rPr>
              <w:rFonts w:ascii="Lucida Sans" w:hAnsi="Lucida Sans"/>
              <w:sz w:val="14"/>
              <w:szCs w:val="22"/>
            </w:rPr>
            <w:t xml:space="preserve">Motivo Revisione: </w:t>
          </w:r>
          <w:r w:rsidR="00AC0206">
            <w:rPr>
              <w:rFonts w:ascii="Lucida Sans" w:hAnsi="Lucida Sans"/>
              <w:sz w:val="14"/>
              <w:szCs w:val="22"/>
            </w:rPr>
            <w:t>Abilitazione campo A4.b.2 e disattivazione</w:t>
          </w:r>
          <w:r w:rsidR="00BC7906" w:rsidRPr="007A471F">
            <w:rPr>
              <w:rFonts w:ascii="Lucida Sans" w:hAnsi="Lucida Sans"/>
              <w:sz w:val="14"/>
              <w:szCs w:val="22"/>
            </w:rPr>
            <w:t xml:space="preserve"> campo </w:t>
          </w:r>
          <w:r w:rsidR="00AC0206">
            <w:rPr>
              <w:rFonts w:ascii="Lucida Sans" w:hAnsi="Lucida Sans"/>
              <w:sz w:val="14"/>
              <w:szCs w:val="22"/>
            </w:rPr>
            <w:t xml:space="preserve">RAD </w:t>
          </w:r>
          <w:r w:rsidR="00BC7906" w:rsidRPr="007A471F">
            <w:rPr>
              <w:rFonts w:ascii="Lucida Sans" w:hAnsi="Lucida Sans"/>
              <w:sz w:val="14"/>
              <w:szCs w:val="22"/>
            </w:rPr>
            <w:t>A</w:t>
          </w:r>
          <w:proofErr w:type="gramStart"/>
          <w:r w:rsidR="00BC7906" w:rsidRPr="007A471F">
            <w:rPr>
              <w:rFonts w:ascii="Lucida Sans" w:hAnsi="Lucida Sans"/>
              <w:sz w:val="14"/>
              <w:szCs w:val="22"/>
            </w:rPr>
            <w:t>4</w:t>
          </w:r>
          <w:r w:rsidR="00CD6684" w:rsidRPr="007A471F">
            <w:rPr>
              <w:rFonts w:ascii="Lucida Sans" w:hAnsi="Lucida Sans"/>
              <w:sz w:val="14"/>
              <w:szCs w:val="22"/>
            </w:rPr>
            <w:t>.</w:t>
          </w:r>
          <w:r w:rsidR="00BC7906" w:rsidRPr="007A471F">
            <w:rPr>
              <w:rFonts w:ascii="Lucida Sans" w:hAnsi="Lucida Sans"/>
              <w:sz w:val="14"/>
              <w:szCs w:val="22"/>
            </w:rPr>
            <w:t>d</w:t>
          </w:r>
          <w:proofErr w:type="gramEnd"/>
        </w:p>
      </w:tc>
      <w:tc>
        <w:tcPr>
          <w:tcW w:w="2476" w:type="dxa"/>
        </w:tcPr>
        <w:p w14:paraId="3F8F491B" w14:textId="160A65B9" w:rsidR="001A76EB" w:rsidRPr="007A471F" w:rsidRDefault="001A76EB" w:rsidP="00D45549">
          <w:pPr>
            <w:rPr>
              <w:rFonts w:ascii="Lucida Sans" w:hAnsi="Lucida Sans"/>
              <w:sz w:val="14"/>
              <w:szCs w:val="22"/>
            </w:rPr>
          </w:pPr>
          <w:r w:rsidRPr="007A471F">
            <w:rPr>
              <w:rFonts w:ascii="Lucida Sans" w:hAnsi="Lucida Sans"/>
              <w:sz w:val="14"/>
              <w:szCs w:val="22"/>
            </w:rPr>
            <w:t>N° Revisione</w:t>
          </w:r>
          <w:r w:rsidRPr="007A471F">
            <w:rPr>
              <w:rFonts w:ascii="Lucida Sans" w:hAnsi="Lucida Sans" w:cs="Tahoma"/>
              <w:b/>
              <w:bCs/>
              <w:sz w:val="14"/>
              <w:szCs w:val="22"/>
            </w:rPr>
            <w:t xml:space="preserve">: </w:t>
          </w:r>
          <w:r w:rsidR="00AC0206">
            <w:rPr>
              <w:rFonts w:ascii="Lucida Sans" w:hAnsi="Lucida Sans" w:cs="Tahoma"/>
              <w:b/>
              <w:bCs/>
              <w:sz w:val="14"/>
              <w:szCs w:val="22"/>
            </w:rPr>
            <w:t>3</w:t>
          </w:r>
        </w:p>
      </w:tc>
    </w:tr>
  </w:tbl>
  <w:p w14:paraId="1B1F034C" w14:textId="77777777" w:rsidR="001A76EB" w:rsidRDefault="001A76EB" w:rsidP="00E92351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3BFB"/>
    <w:multiLevelType w:val="hybridMultilevel"/>
    <w:tmpl w:val="7274679E"/>
    <w:lvl w:ilvl="0" w:tplc="4F4CA7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F5496"/>
    <w:multiLevelType w:val="hybridMultilevel"/>
    <w:tmpl w:val="A5FC3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95C40"/>
    <w:multiLevelType w:val="hybridMultilevel"/>
    <w:tmpl w:val="98323C24"/>
    <w:lvl w:ilvl="0" w:tplc="4F4CA7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788511">
    <w:abstractNumId w:val="1"/>
  </w:num>
  <w:num w:numId="2" w16cid:durableId="711658415">
    <w:abstractNumId w:val="2"/>
  </w:num>
  <w:num w:numId="3" w16cid:durableId="176784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NotTrackMoves/>
  <w:defaultTabStop w:val="709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9F6"/>
    <w:rsid w:val="00020DB0"/>
    <w:rsid w:val="000507C4"/>
    <w:rsid w:val="0005444D"/>
    <w:rsid w:val="000661D2"/>
    <w:rsid w:val="00083FA3"/>
    <w:rsid w:val="000A021A"/>
    <w:rsid w:val="000A72E4"/>
    <w:rsid w:val="000C4530"/>
    <w:rsid w:val="000D31C6"/>
    <w:rsid w:val="000E7AC9"/>
    <w:rsid w:val="00136CD6"/>
    <w:rsid w:val="001A76EB"/>
    <w:rsid w:val="001B320F"/>
    <w:rsid w:val="001B6AC1"/>
    <w:rsid w:val="001E542D"/>
    <w:rsid w:val="001F5C00"/>
    <w:rsid w:val="002017A2"/>
    <w:rsid w:val="00207007"/>
    <w:rsid w:val="002071CA"/>
    <w:rsid w:val="00215FEB"/>
    <w:rsid w:val="002163E0"/>
    <w:rsid w:val="00255502"/>
    <w:rsid w:val="00264F97"/>
    <w:rsid w:val="002856E1"/>
    <w:rsid w:val="002C4696"/>
    <w:rsid w:val="002E69FF"/>
    <w:rsid w:val="0032341E"/>
    <w:rsid w:val="00330C18"/>
    <w:rsid w:val="00342E67"/>
    <w:rsid w:val="0035225E"/>
    <w:rsid w:val="0039133B"/>
    <w:rsid w:val="003A28FB"/>
    <w:rsid w:val="003B2626"/>
    <w:rsid w:val="00412F95"/>
    <w:rsid w:val="00452735"/>
    <w:rsid w:val="004864FF"/>
    <w:rsid w:val="00486EA3"/>
    <w:rsid w:val="004C6328"/>
    <w:rsid w:val="004D2341"/>
    <w:rsid w:val="004D6522"/>
    <w:rsid w:val="004E3A2A"/>
    <w:rsid w:val="004F184F"/>
    <w:rsid w:val="00500D15"/>
    <w:rsid w:val="00517C01"/>
    <w:rsid w:val="00537F2E"/>
    <w:rsid w:val="005429FC"/>
    <w:rsid w:val="00545837"/>
    <w:rsid w:val="005A7952"/>
    <w:rsid w:val="00685AA0"/>
    <w:rsid w:val="006B5526"/>
    <w:rsid w:val="006C540D"/>
    <w:rsid w:val="006F120E"/>
    <w:rsid w:val="007A471F"/>
    <w:rsid w:val="007B3100"/>
    <w:rsid w:val="00866A90"/>
    <w:rsid w:val="008C622D"/>
    <w:rsid w:val="008E7709"/>
    <w:rsid w:val="00935E9E"/>
    <w:rsid w:val="009402F6"/>
    <w:rsid w:val="00955B14"/>
    <w:rsid w:val="009E0FB7"/>
    <w:rsid w:val="00A845BD"/>
    <w:rsid w:val="00AA1F29"/>
    <w:rsid w:val="00AA7036"/>
    <w:rsid w:val="00AC0206"/>
    <w:rsid w:val="00AC4D9F"/>
    <w:rsid w:val="00AD19F6"/>
    <w:rsid w:val="00AD73D5"/>
    <w:rsid w:val="00AE082E"/>
    <w:rsid w:val="00BC7906"/>
    <w:rsid w:val="00BF0283"/>
    <w:rsid w:val="00C346DF"/>
    <w:rsid w:val="00C55824"/>
    <w:rsid w:val="00C858F4"/>
    <w:rsid w:val="00CD0493"/>
    <w:rsid w:val="00CD6684"/>
    <w:rsid w:val="00CE36D0"/>
    <w:rsid w:val="00D45549"/>
    <w:rsid w:val="00D56D18"/>
    <w:rsid w:val="00DB77E2"/>
    <w:rsid w:val="00DD3400"/>
    <w:rsid w:val="00DD6B08"/>
    <w:rsid w:val="00DF6B8C"/>
    <w:rsid w:val="00E050D9"/>
    <w:rsid w:val="00E74333"/>
    <w:rsid w:val="00E86EEF"/>
    <w:rsid w:val="00E92351"/>
    <w:rsid w:val="00EC51A9"/>
    <w:rsid w:val="00EC657C"/>
    <w:rsid w:val="00F036E2"/>
    <w:rsid w:val="00F23070"/>
    <w:rsid w:val="00F413EC"/>
    <w:rsid w:val="00F43301"/>
    <w:rsid w:val="00F76F68"/>
    <w:rsid w:val="00F92611"/>
    <w:rsid w:val="00FA58AD"/>
    <w:rsid w:val="00FE53E0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301278C"/>
  <w15:docId w15:val="{073B0749-48A7-4702-8F78-635F3B90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8AD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qFormat/>
    <w:rsid w:val="000A021A"/>
    <w:pPr>
      <w:tabs>
        <w:tab w:val="right" w:leader="dot" w:pos="9055"/>
      </w:tabs>
      <w:jc w:val="both"/>
    </w:pPr>
    <w:rPr>
      <w:rFonts w:ascii="Calibri" w:hAnsi="Calibri" w:cs="Arial"/>
      <w:i/>
      <w:noProof/>
      <w:sz w:val="20"/>
    </w:rPr>
  </w:style>
  <w:style w:type="paragraph" w:styleId="Didascalia">
    <w:name w:val="caption"/>
    <w:basedOn w:val="Normale"/>
    <w:next w:val="Normale"/>
    <w:qFormat/>
    <w:rsid w:val="00DF6B8C"/>
    <w:pPr>
      <w:spacing w:before="120" w:after="120"/>
    </w:pPr>
    <w:rPr>
      <w:rFonts w:ascii="Calibri" w:hAnsi="Calibri"/>
      <w:b/>
      <w:bCs/>
      <w:i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82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55824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8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FA3"/>
  </w:style>
  <w:style w:type="character" w:styleId="Numeropagina">
    <w:name w:val="page number"/>
    <w:basedOn w:val="Carpredefinitoparagrafo"/>
    <w:unhideWhenUsed/>
    <w:rsid w:val="00083FA3"/>
  </w:style>
  <w:style w:type="paragraph" w:styleId="Intestazione">
    <w:name w:val="header"/>
    <w:basedOn w:val="Normale"/>
    <w:link w:val="IntestazioneCarattere"/>
    <w:unhideWhenUsed/>
    <w:rsid w:val="00083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FA3"/>
  </w:style>
  <w:style w:type="table" w:styleId="Grigliatabella">
    <w:name w:val="Table Grid"/>
    <w:basedOn w:val="Tabellanormale"/>
    <w:rsid w:val="00E92351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rizio\Desktop\Scheda%20Verifica%20Aggionamento%20Info%20SUA-CdS_rev0_2505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Verifica Aggionamento Info SUA-CdS_rev0_25052017.dotx</Template>
  <TotalTime>4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VRAC</vt:lpstr>
    </vt:vector>
  </TitlesOfParts>
  <Company>Università Messina CECUM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VRAC</dc:title>
  <dc:subject>Scheda Valutazione Riesame Annuale e Ciclico del CdS</dc:subject>
  <dc:creator>fabrizio</dc:creator>
  <cp:keywords/>
  <cp:lastModifiedBy>Fabrizio De Gregori</cp:lastModifiedBy>
  <cp:revision>2</cp:revision>
  <cp:lastPrinted>2014-01-27T13:47:00Z</cp:lastPrinted>
  <dcterms:created xsi:type="dcterms:W3CDTF">2024-05-13T10:06:00Z</dcterms:created>
  <dcterms:modified xsi:type="dcterms:W3CDTF">2024-05-13T10:06:00Z</dcterms:modified>
</cp:coreProperties>
</file>