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993"/>
        <w:gridCol w:w="425"/>
        <w:gridCol w:w="6062"/>
      </w:tblGrid>
      <w:tr w:rsidR="00F76F68" w:rsidRPr="00F437E0" w14:paraId="2293ABA2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1" w14:textId="77777777" w:rsidR="00F76F68" w:rsidRPr="00F437E0" w:rsidRDefault="00F76F68" w:rsidP="00F437E0">
            <w:pPr>
              <w:tabs>
                <w:tab w:val="left" w:pos="4099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DIPARTIMENTO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76F68" w:rsidRPr="00F437E0" w14:paraId="2293ABA4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3" w14:textId="77777777" w:rsidR="00F76F68" w:rsidRPr="00F437E0" w:rsidRDefault="00623959" w:rsidP="00623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CLASSE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DI LAUREA</w:t>
            </w:r>
            <w:r w:rsidR="00F76F68" w:rsidRPr="00F437E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76F68" w:rsidRPr="00F437E0" w14:paraId="2293ABA6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5" w14:textId="77777777" w:rsidR="00F76F68" w:rsidRPr="00F437E0" w:rsidRDefault="00623959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DENOMINAZIONE DEL </w:t>
            </w: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CORSO di STUDI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</w:p>
        </w:tc>
      </w:tr>
      <w:tr w:rsidR="00F437E0" w:rsidRPr="00F437E0" w14:paraId="2293ABAC" w14:textId="77777777" w:rsidTr="00B95C6B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293ABA7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Nuova istituzione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3ABA8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93ABA9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Replica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3ABAA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14:paraId="2293ABAB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Sede di attivazione/replica in altra sede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2856E1" w:rsidRPr="00F437E0" w14:paraId="2293ABAE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D" w14:textId="77777777" w:rsidR="002856E1" w:rsidRPr="00F437E0" w:rsidRDefault="00F036E2" w:rsidP="00F437E0">
            <w:pPr>
              <w:tabs>
                <w:tab w:val="left" w:pos="627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Data di effettuazione del</w:t>
            </w:r>
            <w:r w:rsidR="00402475"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censimento</w:t>
            </w: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(mm/gg/aaaa)</w:t>
            </w:r>
            <w:r w:rsidR="002856E1"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FE5454" w:rsidRPr="00F437E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2293ABAF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F437E0" w14:paraId="2293ABB1" w14:textId="77777777" w:rsidTr="000A72E4">
        <w:trPr>
          <w:jc w:val="center"/>
        </w:trPr>
        <w:tc>
          <w:tcPr>
            <w:tcW w:w="9743" w:type="dxa"/>
            <w:shd w:val="clear" w:color="auto" w:fill="F3F3F3"/>
          </w:tcPr>
          <w:p w14:paraId="2293ABB0" w14:textId="77777777" w:rsidR="00F76F68" w:rsidRPr="00F437E0" w:rsidRDefault="00402475" w:rsidP="00F76F68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i/>
              </w:rPr>
              <w:t xml:space="preserve">Motivazione sintetica per l’istituzione del </w:t>
            </w:r>
            <w:r w:rsidR="007A569E" w:rsidRPr="00F437E0">
              <w:rPr>
                <w:rFonts w:ascii="Arial Narrow" w:hAnsi="Arial Narrow" w:cs="Arial"/>
                <w:b/>
                <w:i/>
              </w:rPr>
              <w:t xml:space="preserve">nuovo </w:t>
            </w:r>
            <w:r w:rsidRPr="00F437E0">
              <w:rPr>
                <w:rFonts w:ascii="Arial Narrow" w:hAnsi="Arial Narrow" w:cs="Arial"/>
                <w:b/>
                <w:i/>
              </w:rPr>
              <w:t>CdS</w:t>
            </w:r>
            <w:r w:rsidR="007A569E" w:rsidRPr="00F437E0">
              <w:rPr>
                <w:rFonts w:ascii="Arial Narrow" w:hAnsi="Arial Narrow" w:cs="Arial"/>
                <w:b/>
                <w:i/>
              </w:rPr>
              <w:t xml:space="preserve"> e/o replica in altra sede</w:t>
            </w:r>
          </w:p>
        </w:tc>
      </w:tr>
      <w:tr w:rsidR="007B3100" w:rsidRPr="00F437E0" w14:paraId="2293ABB7" w14:textId="77777777" w:rsidTr="00F437E0">
        <w:trPr>
          <w:trHeight w:val="8476"/>
          <w:jc w:val="center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</w:tcPr>
          <w:p w14:paraId="2293ABB2" w14:textId="0273CEA0" w:rsidR="005A7952" w:rsidRDefault="00D95EC6" w:rsidP="00985F24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437E0">
              <w:rPr>
                <w:rFonts w:ascii="Arial Narrow" w:hAnsi="Arial Narrow" w:cs="Arial"/>
                <w:sz w:val="18"/>
                <w:szCs w:val="18"/>
              </w:rPr>
              <w:t>Descri</w:t>
            </w:r>
            <w:r w:rsidR="00B42556">
              <w:rPr>
                <w:rFonts w:ascii="Arial Narrow" w:hAnsi="Arial Narrow" w:cs="Arial"/>
                <w:sz w:val="18"/>
                <w:szCs w:val="18"/>
              </w:rPr>
              <w:t xml:space="preserve">zione chiara e </w:t>
            </w:r>
            <w:r w:rsidRPr="00F437E0">
              <w:rPr>
                <w:rFonts w:ascii="Arial Narrow" w:hAnsi="Arial Narrow" w:cs="Arial"/>
                <w:sz w:val="18"/>
                <w:szCs w:val="18"/>
              </w:rPr>
              <w:t xml:space="preserve">sintetica </w:t>
            </w:r>
            <w:r w:rsidR="00B42556">
              <w:rPr>
                <w:rFonts w:ascii="Arial Narrow" w:hAnsi="Arial Narrow" w:cs="Arial"/>
                <w:sz w:val="18"/>
                <w:szCs w:val="18"/>
              </w:rPr>
              <w:t xml:space="preserve">evidenziando </w:t>
            </w:r>
            <w:r w:rsidRPr="00F437E0">
              <w:rPr>
                <w:rFonts w:ascii="Arial Narrow" w:hAnsi="Arial Narrow" w:cs="Arial"/>
                <w:sz w:val="18"/>
                <w:szCs w:val="18"/>
              </w:rPr>
              <w:t>i motivi e le opportunità strategiche per l’istituzione del nuovo CdS</w:t>
            </w:r>
            <w:r w:rsidR="009648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 xml:space="preserve">tenendo </w:t>
            </w:r>
            <w:r w:rsidR="000656F5">
              <w:rPr>
                <w:rFonts w:ascii="Arial Narrow" w:hAnsi="Arial Narrow" w:cs="Arial"/>
                <w:sz w:val="18"/>
                <w:szCs w:val="18"/>
              </w:rPr>
              <w:t xml:space="preserve">soprattutto 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 xml:space="preserve">in considerazione i seguenti </w:t>
            </w:r>
            <w:r w:rsidR="0094214B" w:rsidRPr="005B3AA5">
              <w:rPr>
                <w:rFonts w:ascii="Arial Narrow" w:hAnsi="Arial Narrow" w:cs="Arial"/>
                <w:b/>
                <w:bCs/>
                <w:sz w:val="18"/>
                <w:szCs w:val="18"/>
              </w:rPr>
              <w:t>punti di attenzione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7017998A" w14:textId="774E02F8" w:rsidR="00181BED" w:rsidRDefault="00B42556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indicare la 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coerenza con la pianificazione strategica del Dipartimento e dell’Ateneo in una visione organica di sviluppo sulle proposte di nuova attivazione e/o </w:t>
            </w:r>
            <w:r w:rsidR="00181BED">
              <w:rPr>
                <w:rFonts w:ascii="Arial Narrow" w:hAnsi="Arial Narrow" w:cs="Arial"/>
                <w:sz w:val="18"/>
                <w:szCs w:val="18"/>
              </w:rPr>
              <w:t>replica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 d</w:t>
            </w:r>
            <w:r w:rsidR="00181BED">
              <w:rPr>
                <w:rFonts w:ascii="Arial Narrow" w:hAnsi="Arial Narrow" w:cs="Arial"/>
                <w:sz w:val="18"/>
                <w:szCs w:val="18"/>
              </w:rPr>
              <w:t>el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 CdS;</w:t>
            </w:r>
          </w:p>
          <w:p w14:paraId="29AD1437" w14:textId="77777777" w:rsidR="009439F7" w:rsidRPr="00181BED" w:rsidRDefault="009439F7" w:rsidP="009439F7">
            <w:pPr>
              <w:pStyle w:val="Paragrafoelenco"/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A011BEC" w14:textId="17DCC2FF" w:rsidR="00181BED" w:rsidRDefault="00E3376E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documenta</w:t>
            </w:r>
            <w:r w:rsidR="00B42556">
              <w:rPr>
                <w:rFonts w:ascii="Arial Narrow" w:hAnsi="Arial Narrow" w:cs="Arial"/>
                <w:sz w:val="18"/>
                <w:szCs w:val="18"/>
              </w:rPr>
              <w:t xml:space="preserve">re la 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consultazione delle parti sociali, e a tal proposito si suggerisce di consultare le indicazioni operative messe a disposizione dal Presidio nell’HUB-SAQ: </w:t>
            </w:r>
            <w:hyperlink r:id="rId7" w:history="1">
              <w:r w:rsidR="009439F7" w:rsidRPr="0047634D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https://www.unime.it/ateneo/valutazione-e-qualita/sistema-aq-di-ateneo-hub-saq/aq-didattica/consultazioni-delle-parti</w:t>
              </w:r>
            </w:hyperlink>
            <w:r w:rsidR="009439F7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0B3173DA" w14:textId="77777777" w:rsidR="009439F7" w:rsidRPr="009439F7" w:rsidRDefault="009439F7" w:rsidP="009439F7">
            <w:pPr>
              <w:pStyle w:val="Paragrafoelenco"/>
              <w:rPr>
                <w:rFonts w:ascii="Arial Narrow" w:hAnsi="Arial Narrow" w:cs="Arial"/>
                <w:sz w:val="18"/>
                <w:szCs w:val="18"/>
              </w:rPr>
            </w:pPr>
          </w:p>
          <w:p w14:paraId="2293ABB3" w14:textId="29F81C3C" w:rsidR="008206AB" w:rsidRDefault="0094214B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94214B">
              <w:rPr>
                <w:rFonts w:ascii="Arial Narrow" w:hAnsi="Arial Narrow" w:cs="Arial"/>
                <w:sz w:val="18"/>
                <w:szCs w:val="18"/>
              </w:rPr>
              <w:t>ornire una descrizion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 del CdS, </w:t>
            </w:r>
            <w:r w:rsidR="00F47618">
              <w:rPr>
                <w:rFonts w:ascii="Arial Narrow" w:hAnsi="Arial Narrow" w:cs="Arial"/>
                <w:sz w:val="18"/>
                <w:szCs w:val="18"/>
              </w:rPr>
              <w:t>specificando</w:t>
            </w:r>
            <w:r w:rsidR="008206AB">
              <w:rPr>
                <w:rFonts w:ascii="Arial Narrow" w:hAnsi="Arial Narrow" w:cs="Arial"/>
                <w:sz w:val="18"/>
                <w:szCs w:val="18"/>
              </w:rPr>
              <w:t xml:space="preserve"> le figure professionali che il corso di studi intende formare</w:t>
            </w:r>
            <w:r w:rsidR="00F47618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7395C60A" w14:textId="77777777" w:rsidR="009439F7" w:rsidRPr="009439F7" w:rsidRDefault="009439F7" w:rsidP="009439F7">
            <w:pPr>
              <w:pStyle w:val="Paragrafoelenco"/>
              <w:rPr>
                <w:rFonts w:ascii="Arial Narrow" w:hAnsi="Arial Narrow" w:cs="Arial"/>
                <w:sz w:val="18"/>
                <w:szCs w:val="18"/>
              </w:rPr>
            </w:pPr>
          </w:p>
          <w:p w14:paraId="2293ABB4" w14:textId="0FCD7E24" w:rsidR="0094214B" w:rsidRDefault="00C65F04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evidenziare</w:t>
            </w:r>
            <w:r w:rsidR="00F476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>le principali motivazioni dell’attivazione del CdS e gli elementi che lo contraddistinguono</w:t>
            </w:r>
            <w:r w:rsidR="00F14C24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8206AB">
              <w:rPr>
                <w:rFonts w:ascii="Arial Narrow" w:hAnsi="Arial Narrow" w:cs="Arial"/>
                <w:sz w:val="18"/>
                <w:szCs w:val="18"/>
              </w:rPr>
              <w:t xml:space="preserve"> facendo anche riferimento a </w:t>
            </w:r>
            <w:r w:rsidR="008206AB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consultazioni preliminari e/o a studi di settore effettuati</w:t>
            </w:r>
            <w:r w:rsidR="00F47618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</w:t>
            </w:r>
          </w:p>
          <w:p w14:paraId="3B7871E7" w14:textId="77777777" w:rsidR="009439F7" w:rsidRPr="009439F7" w:rsidRDefault="009439F7" w:rsidP="009439F7">
            <w:pPr>
              <w:pStyle w:val="Paragrafoelenc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0153F8E" w14:textId="71269B03" w:rsidR="00F36884" w:rsidRDefault="00BA720C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39F7">
              <w:rPr>
                <w:rFonts w:ascii="Arial Narrow" w:hAnsi="Arial Narrow" w:cs="Arial"/>
                <w:sz w:val="18"/>
                <w:szCs w:val="18"/>
              </w:rPr>
              <w:t>fornire evidenza della</w:t>
            </w:r>
            <w:r w:rsidR="00CF020D" w:rsidRPr="009439F7">
              <w:rPr>
                <w:rFonts w:ascii="Arial Narrow" w:hAnsi="Arial Narrow" w:cs="Arial"/>
                <w:sz w:val="18"/>
                <w:szCs w:val="18"/>
              </w:rPr>
              <w:t xml:space="preserve"> sostenibilità del corso</w:t>
            </w:r>
            <w:r w:rsidR="00C65F04" w:rsidRPr="009439F7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645347" w:rsidRPr="009439F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65F04" w:rsidRPr="009439F7">
              <w:rPr>
                <w:rFonts w:ascii="Arial Narrow" w:hAnsi="Arial Narrow" w:cs="Arial"/>
                <w:sz w:val="18"/>
                <w:szCs w:val="18"/>
              </w:rPr>
              <w:t>elencando</w:t>
            </w:r>
            <w:r w:rsidR="00645347" w:rsidRPr="009439F7">
              <w:rPr>
                <w:rFonts w:ascii="Arial Narrow" w:hAnsi="Arial Narrow" w:cs="Arial"/>
                <w:sz w:val="18"/>
                <w:szCs w:val="18"/>
              </w:rPr>
              <w:t xml:space="preserve"> i nominativi dei docenti di riferimento</w:t>
            </w:r>
            <w:r w:rsidRPr="009439F7">
              <w:rPr>
                <w:rFonts w:ascii="Arial Narrow" w:hAnsi="Arial Narrow" w:cs="Arial"/>
                <w:sz w:val="18"/>
                <w:szCs w:val="18"/>
              </w:rPr>
              <w:t xml:space="preserve"> individuati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C79F1" w:rsidRPr="009439F7">
              <w:rPr>
                <w:rFonts w:ascii="Arial Narrow" w:hAnsi="Arial Narrow" w:cs="Arial"/>
                <w:sz w:val="18"/>
                <w:szCs w:val="18"/>
              </w:rPr>
              <w:t>nella numerosità prevista dalla normativa vigente</w:t>
            </w:r>
            <w:r w:rsidRPr="009439F7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C65F04" w:rsidRPr="009439F7">
              <w:rPr>
                <w:rFonts w:ascii="Arial Narrow" w:hAnsi="Arial Narrow" w:cs="Arial"/>
                <w:sz w:val="18"/>
                <w:szCs w:val="18"/>
              </w:rPr>
              <w:t xml:space="preserve"> dei corrispondenti</w:t>
            </w:r>
            <w:r w:rsidR="00C73277" w:rsidRPr="009439F7">
              <w:rPr>
                <w:rFonts w:ascii="Arial Narrow" w:hAnsi="Arial Narrow" w:cs="Arial"/>
                <w:sz w:val="18"/>
                <w:szCs w:val="18"/>
              </w:rPr>
              <w:t xml:space="preserve"> settori di base e caratterizzan</w:t>
            </w:r>
            <w:r w:rsidR="00903387" w:rsidRPr="009439F7">
              <w:rPr>
                <w:rFonts w:ascii="Arial Narrow" w:hAnsi="Arial Narrow" w:cs="Arial"/>
                <w:sz w:val="18"/>
                <w:szCs w:val="18"/>
              </w:rPr>
              <w:t>ti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9439F7">
              <w:rPr>
                <w:rFonts w:ascii="Arial Narrow" w:hAnsi="Arial Narrow" w:cs="Arial"/>
                <w:sz w:val="18"/>
                <w:szCs w:val="18"/>
              </w:rPr>
              <w:t xml:space="preserve"> nonché 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9439F7">
              <w:rPr>
                <w:rFonts w:ascii="Arial Narrow" w:hAnsi="Arial Narrow" w:cs="Arial"/>
                <w:sz w:val="18"/>
                <w:szCs w:val="18"/>
              </w:rPr>
              <w:t xml:space="preserve">l peso attribuito ad ognuno. </w:t>
            </w:r>
            <w:r w:rsidR="00BA7F01" w:rsidRPr="009439F7">
              <w:rPr>
                <w:rFonts w:ascii="Arial Narrow" w:hAnsi="Arial Narrow" w:cs="Arial"/>
                <w:sz w:val="18"/>
                <w:szCs w:val="18"/>
              </w:rPr>
              <w:t>In questa fase n</w:t>
            </w:r>
            <w:r w:rsidRPr="009439F7">
              <w:rPr>
                <w:rFonts w:ascii="Arial Narrow" w:hAnsi="Arial Narrow" w:cs="Arial"/>
                <w:sz w:val="18"/>
                <w:szCs w:val="18"/>
              </w:rPr>
              <w:t xml:space="preserve">on è possibile indicare docenti 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 xml:space="preserve">pienamente impiegati per la sostenibilità dell’offerta </w:t>
            </w:r>
            <w:r w:rsidR="00BA7F01" w:rsidRPr="009439F7">
              <w:rPr>
                <w:rFonts w:ascii="Arial Narrow" w:hAnsi="Arial Narrow" w:cs="Arial"/>
                <w:sz w:val="18"/>
                <w:szCs w:val="18"/>
              </w:rPr>
              <w:t xml:space="preserve">formativa di </w:t>
            </w:r>
            <w:r w:rsidR="00F36884" w:rsidRPr="009439F7">
              <w:rPr>
                <w:rFonts w:ascii="Arial Narrow" w:hAnsi="Arial Narrow" w:cs="Arial"/>
                <w:sz w:val="18"/>
                <w:szCs w:val="18"/>
              </w:rPr>
              <w:t>Ateneo</w:t>
            </w:r>
            <w:r w:rsidR="006C79F1" w:rsidRPr="009439F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237EA" w:rsidRPr="009439F7">
              <w:rPr>
                <w:rFonts w:ascii="Arial Narrow" w:hAnsi="Arial Narrow" w:cs="Arial"/>
                <w:sz w:val="18"/>
                <w:szCs w:val="18"/>
              </w:rPr>
              <w:t>già accreditata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2BBCA26C" w14:textId="77777777" w:rsidR="009439F7" w:rsidRPr="009439F7" w:rsidRDefault="009439F7" w:rsidP="009439F7">
            <w:pPr>
              <w:pStyle w:val="Paragrafoelenco"/>
              <w:rPr>
                <w:rFonts w:ascii="Arial Narrow" w:hAnsi="Arial Narrow" w:cs="Arial"/>
                <w:sz w:val="18"/>
                <w:szCs w:val="18"/>
              </w:rPr>
            </w:pPr>
          </w:p>
          <w:p w14:paraId="2293ABB5" w14:textId="0EE40662" w:rsidR="00645347" w:rsidRDefault="00F36884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39F7">
              <w:rPr>
                <w:rFonts w:ascii="Arial Narrow" w:hAnsi="Arial Narrow" w:cs="Arial"/>
                <w:sz w:val="18"/>
                <w:szCs w:val="18"/>
              </w:rPr>
              <w:t>fornire chiara evidenza de</w:t>
            </w:r>
            <w:r w:rsidR="00AF0BEB" w:rsidRPr="009439F7">
              <w:rPr>
                <w:rFonts w:ascii="Arial Narrow" w:hAnsi="Arial Narrow" w:cs="Arial"/>
                <w:sz w:val="18"/>
                <w:szCs w:val="18"/>
              </w:rPr>
              <w:t>gli spazi per la didattica (</w:t>
            </w:r>
            <w:r w:rsidRPr="009439F7">
              <w:rPr>
                <w:rFonts w:ascii="Arial Narrow" w:hAnsi="Arial Narrow" w:cs="Arial"/>
                <w:sz w:val="18"/>
                <w:szCs w:val="18"/>
              </w:rPr>
              <w:t>aule, laboratori</w:t>
            </w:r>
            <w:r w:rsidR="00AF0BEB" w:rsidRPr="009439F7">
              <w:rPr>
                <w:rFonts w:ascii="Arial Narrow" w:hAnsi="Arial Narrow" w:cs="Arial"/>
                <w:sz w:val="18"/>
                <w:szCs w:val="18"/>
              </w:rPr>
              <w:t xml:space="preserve"> ove previsti), 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 xml:space="preserve">per l’intera coorte </w:t>
            </w:r>
            <w:r w:rsidR="00AF0BEB" w:rsidRPr="009439F7">
              <w:rPr>
                <w:rFonts w:ascii="Arial Narrow" w:hAnsi="Arial Narrow" w:cs="Arial"/>
                <w:sz w:val="18"/>
                <w:szCs w:val="18"/>
              </w:rPr>
              <w:t xml:space="preserve">del proponendo corso 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>(3 anni per i corsi di laurea, 2 anni per i corsi di laurea magistrale e 5 anni per i corsi di laurea a ci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 xml:space="preserve">clo unico) 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 xml:space="preserve">indicando l’ubicazione delle aule, la capienza e le modalità con le quali si 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>prevede l’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>organizz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 xml:space="preserve">azione della 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>didattica in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206D9" w:rsidRPr="009439F7">
              <w:rPr>
                <w:rFonts w:ascii="Arial Narrow" w:hAnsi="Arial Narrow" w:cs="Arial"/>
                <w:sz w:val="18"/>
                <w:szCs w:val="18"/>
              </w:rPr>
              <w:t>caso di spazi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 xml:space="preserve"> già </w:t>
            </w:r>
            <w:r w:rsidR="002D2F39" w:rsidRPr="009439F7">
              <w:rPr>
                <w:rFonts w:ascii="Arial Narrow" w:hAnsi="Arial Narrow" w:cs="Arial"/>
                <w:sz w:val="18"/>
                <w:szCs w:val="18"/>
              </w:rPr>
              <w:t xml:space="preserve">utilizzati da altri corsi di studio ed 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 xml:space="preserve">esposti </w:t>
            </w:r>
            <w:r w:rsidR="002D2F39" w:rsidRPr="009439F7">
              <w:rPr>
                <w:rFonts w:ascii="Arial Narrow" w:hAnsi="Arial Narrow" w:cs="Arial"/>
                <w:sz w:val="18"/>
                <w:szCs w:val="18"/>
              </w:rPr>
              <w:t xml:space="preserve">pertanto </w:t>
            </w:r>
            <w:r w:rsidR="008863F6" w:rsidRPr="009439F7">
              <w:rPr>
                <w:rFonts w:ascii="Arial Narrow" w:hAnsi="Arial Narrow" w:cs="Arial"/>
                <w:sz w:val="18"/>
                <w:szCs w:val="18"/>
              </w:rPr>
              <w:t>in scheda SUA</w:t>
            </w:r>
            <w:r w:rsidR="00BA7F01" w:rsidRPr="009439F7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1ACE5C6F" w14:textId="77777777" w:rsidR="009439F7" w:rsidRPr="009439F7" w:rsidRDefault="009439F7" w:rsidP="009439F7">
            <w:pPr>
              <w:pStyle w:val="Paragrafoelenco"/>
              <w:rPr>
                <w:rFonts w:ascii="Arial Narrow" w:hAnsi="Arial Narrow" w:cs="Arial"/>
                <w:sz w:val="18"/>
                <w:szCs w:val="18"/>
              </w:rPr>
            </w:pPr>
          </w:p>
          <w:p w14:paraId="17491824" w14:textId="5A4F86CF" w:rsidR="005E4441" w:rsidRPr="007E7B49" w:rsidRDefault="00C65F04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riportare l’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>approvazione da parte de</w:t>
            </w:r>
            <w:r w:rsidR="005E4441"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Consigli</w:t>
            </w:r>
            <w:r w:rsidR="005E4441"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di Dipartimento dell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 xml:space="preserve">a 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>sched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di censimento relativ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all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propost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di attivazione e/o </w:t>
            </w:r>
            <w:r w:rsidR="005E4441">
              <w:rPr>
                <w:rFonts w:ascii="Arial Narrow" w:hAnsi="Arial Narrow" w:cs="Arial"/>
                <w:sz w:val="18"/>
                <w:szCs w:val="18"/>
              </w:rPr>
              <w:t>replica</w:t>
            </w:r>
            <w:r w:rsidR="004541A2">
              <w:rPr>
                <w:rFonts w:ascii="Arial Narrow" w:hAnsi="Arial Narrow" w:cs="Arial"/>
                <w:sz w:val="18"/>
                <w:szCs w:val="18"/>
              </w:rPr>
              <w:t xml:space="preserve"> del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CdS, prima dell’invio dell</w:t>
            </w:r>
            <w:r w:rsidR="006459C5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stess</w:t>
            </w:r>
            <w:r w:rsidR="006459C5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all’Ateneo.</w:t>
            </w:r>
          </w:p>
          <w:p w14:paraId="2293ABB6" w14:textId="77777777" w:rsidR="00534CAC" w:rsidRPr="00F437E0" w:rsidRDefault="00534CAC" w:rsidP="00903387">
            <w:pPr>
              <w:pStyle w:val="Paragrafoelenco"/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293ABB8" w14:textId="77777777" w:rsidR="001B320F" w:rsidRDefault="001B320F"/>
    <w:sectPr w:rsidR="001B320F" w:rsidSect="005A7952">
      <w:headerReference w:type="default" r:id="rId8"/>
      <w:footerReference w:type="even" r:id="rId9"/>
      <w:footerReference w:type="default" r:id="rId10"/>
      <w:pgSz w:w="11900" w:h="16840"/>
      <w:pgMar w:top="568" w:right="1134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911A" w14:textId="77777777" w:rsidR="00DC29A2" w:rsidRDefault="00DC29A2" w:rsidP="00083FA3">
      <w:r>
        <w:separator/>
      </w:r>
    </w:p>
  </w:endnote>
  <w:endnote w:type="continuationSeparator" w:id="0">
    <w:p w14:paraId="4EBA06AD" w14:textId="77777777" w:rsidR="00DC29A2" w:rsidRDefault="00DC29A2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ABCE" w14:textId="77777777" w:rsidR="001A76EB" w:rsidRDefault="00FB4BC9" w:rsidP="00083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A76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3ABCF" w14:textId="77777777" w:rsidR="001A76EB" w:rsidRDefault="001A76EB" w:rsidP="0008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1A76EB" w:rsidRPr="00E92351" w14:paraId="2293ABD2" w14:textId="77777777" w:rsidTr="00950B86">
      <w:trPr>
        <w:trHeight w:val="271"/>
      </w:trPr>
      <w:tc>
        <w:tcPr>
          <w:tcW w:w="4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93ABD0" w14:textId="77777777" w:rsidR="001A76EB" w:rsidRPr="00AD73D5" w:rsidRDefault="001A76EB" w:rsidP="00950B86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Redatto da CPQ: Coordinatore Presidio Qualità </w:t>
          </w:r>
        </w:p>
      </w:tc>
      <w:tc>
        <w:tcPr>
          <w:tcW w:w="49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93ABD1" w14:textId="77777777" w:rsidR="001A76EB" w:rsidRPr="00AD73D5" w:rsidRDefault="001A76EB" w:rsidP="00950B86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>Verificato ed approvato da:</w:t>
          </w:r>
          <w:r w:rsidR="0039133B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>Presidio della Qualità</w:t>
          </w:r>
        </w:p>
      </w:tc>
    </w:tr>
  </w:tbl>
  <w:p w14:paraId="2293ABD3" w14:textId="77777777" w:rsidR="001A76EB" w:rsidRPr="00AD73D5" w:rsidRDefault="001A76EB" w:rsidP="00BF028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eastAsia="Times New Roman" w:hAnsi="Times New Roman" w:cs="Times New Roman"/>
        <w:sz w:val="16"/>
        <w:szCs w:val="20"/>
      </w:rPr>
    </w:pPr>
    <w:r w:rsidRPr="00AD73D5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E15FEF">
      <w:rPr>
        <w:rStyle w:val="Numeropagina"/>
        <w:snapToGrid w:val="0"/>
        <w:sz w:val="18"/>
        <w:szCs w:val="18"/>
      </w:rPr>
      <w:t xml:space="preserve">Pagina </w:t>
    </w:r>
    <w:r w:rsidR="00FB4BC9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PAGE </w:instrText>
    </w:r>
    <w:r w:rsidR="00FB4BC9" w:rsidRPr="00E15FEF">
      <w:rPr>
        <w:rStyle w:val="Numeropagina"/>
        <w:snapToGrid w:val="0"/>
        <w:sz w:val="18"/>
        <w:szCs w:val="18"/>
      </w:rPr>
      <w:fldChar w:fldCharType="separate"/>
    </w:r>
    <w:r w:rsidR="0049399D">
      <w:rPr>
        <w:rStyle w:val="Numeropagina"/>
        <w:noProof/>
        <w:snapToGrid w:val="0"/>
        <w:sz w:val="18"/>
        <w:szCs w:val="18"/>
      </w:rPr>
      <w:t>1</w:t>
    </w:r>
    <w:r w:rsidR="00FB4BC9" w:rsidRPr="00E15FEF">
      <w:rPr>
        <w:rStyle w:val="Numeropagina"/>
        <w:snapToGrid w:val="0"/>
        <w:sz w:val="18"/>
        <w:szCs w:val="18"/>
      </w:rPr>
      <w:fldChar w:fldCharType="end"/>
    </w:r>
    <w:r w:rsidRPr="00E15FEF">
      <w:rPr>
        <w:rStyle w:val="Numeropagina"/>
        <w:snapToGrid w:val="0"/>
        <w:sz w:val="18"/>
        <w:szCs w:val="18"/>
      </w:rPr>
      <w:t xml:space="preserve"> di </w:t>
    </w:r>
    <w:r w:rsidR="00FB4BC9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NUMPAGES </w:instrText>
    </w:r>
    <w:r w:rsidR="00FB4BC9" w:rsidRPr="00E15FEF">
      <w:rPr>
        <w:rStyle w:val="Numeropagina"/>
        <w:snapToGrid w:val="0"/>
        <w:sz w:val="18"/>
        <w:szCs w:val="18"/>
      </w:rPr>
      <w:fldChar w:fldCharType="separate"/>
    </w:r>
    <w:r w:rsidR="0049399D">
      <w:rPr>
        <w:rStyle w:val="Numeropagina"/>
        <w:noProof/>
        <w:snapToGrid w:val="0"/>
        <w:sz w:val="18"/>
        <w:szCs w:val="18"/>
      </w:rPr>
      <w:t>1</w:t>
    </w:r>
    <w:r w:rsidR="00FB4BC9" w:rsidRPr="00E15FEF">
      <w:rPr>
        <w:rStyle w:val="Numeropagi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28E2F" w14:textId="77777777" w:rsidR="00DC29A2" w:rsidRDefault="00DC29A2" w:rsidP="00083FA3">
      <w:r>
        <w:separator/>
      </w:r>
    </w:p>
  </w:footnote>
  <w:footnote w:type="continuationSeparator" w:id="0">
    <w:p w14:paraId="71A44C96" w14:textId="77777777" w:rsidR="00DC29A2" w:rsidRDefault="00DC29A2" w:rsidP="0008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76" w:type="dxa"/>
      <w:jc w:val="center"/>
      <w:tblLook w:val="01E0" w:firstRow="1" w:lastRow="1" w:firstColumn="1" w:lastColumn="1" w:noHBand="0" w:noVBand="0"/>
    </w:tblPr>
    <w:tblGrid>
      <w:gridCol w:w="2948"/>
      <w:gridCol w:w="5204"/>
      <w:gridCol w:w="1624"/>
    </w:tblGrid>
    <w:tr w:rsidR="001A76EB" w:rsidRPr="00836EDD" w14:paraId="2293ABC7" w14:textId="77777777" w:rsidTr="001D1A53">
      <w:trPr>
        <w:jc w:val="center"/>
      </w:trPr>
      <w:tc>
        <w:tcPr>
          <w:tcW w:w="2948" w:type="dxa"/>
        </w:tcPr>
        <w:p w14:paraId="2293ABBD" w14:textId="77777777" w:rsidR="001A76EB" w:rsidRPr="00836EDD" w:rsidRDefault="001A76EB" w:rsidP="00F76F68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ascii="Lucida Sans" w:hAnsi="Lucida Sans"/>
              <w:noProof/>
              <w:color w:val="000080"/>
              <w:sz w:val="14"/>
              <w:szCs w:val="14"/>
              <w:lang w:eastAsia="it-IT"/>
            </w:rPr>
            <w:drawing>
              <wp:anchor distT="0" distB="0" distL="114300" distR="114300" simplePos="0" relativeHeight="251665920" behindDoc="0" locked="0" layoutInCell="1" allowOverlap="1" wp14:anchorId="2293ABD4" wp14:editId="2293ABD5">
                <wp:simplePos x="0" y="0"/>
                <wp:positionH relativeFrom="column">
                  <wp:posOffset>-45085</wp:posOffset>
                </wp:positionH>
                <wp:positionV relativeFrom="paragraph">
                  <wp:posOffset>9525</wp:posOffset>
                </wp:positionV>
                <wp:extent cx="1656080" cy="527050"/>
                <wp:effectExtent l="19050" t="0" r="127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1"/>
                        <a:stretch/>
                      </pic:blipFill>
                      <pic:spPr bwMode="auto">
                        <a:xfrm>
                          <a:off x="0" y="0"/>
                          <a:ext cx="16560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36EDD">
            <w:rPr>
              <w:rFonts w:ascii="Lucida Sans" w:hAnsi="Lucida Sans"/>
              <w:color w:val="000080"/>
              <w:sz w:val="14"/>
              <w:szCs w:val="14"/>
            </w:rPr>
            <w:t>Piazza S. Pugliatti, 1</w:t>
          </w:r>
        </w:p>
        <w:p w14:paraId="2293ABBE" w14:textId="77777777" w:rsidR="001A76EB" w:rsidRPr="00DA7A2B" w:rsidRDefault="001A76EB" w:rsidP="00F76F68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 w:rsidRPr="00DA7A2B">
            <w:rPr>
              <w:rFonts w:ascii="Lucida Sans" w:hAnsi="Lucida Sans"/>
              <w:color w:val="000080"/>
              <w:sz w:val="14"/>
              <w:szCs w:val="14"/>
            </w:rPr>
            <w:t>98122 MESSINA (ITALY)</w:t>
          </w:r>
        </w:p>
        <w:p w14:paraId="2293ABBF" w14:textId="77777777" w:rsidR="001A76EB" w:rsidRPr="004D2341" w:rsidRDefault="001A76EB" w:rsidP="00F76F68">
          <w:pPr>
            <w:pStyle w:val="Intestazione"/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</w:pPr>
          <w:r w:rsidRPr="004D2341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Tel.: +39 6768</w:t>
          </w:r>
          <w:r w:rsidR="00DA7A2B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926 / 8601</w:t>
          </w:r>
        </w:p>
        <w:p w14:paraId="2293ABC0" w14:textId="77777777" w:rsidR="001A76EB" w:rsidRPr="00AA1F29" w:rsidRDefault="001A76EB" w:rsidP="00AA1F29">
          <w:pPr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</w:pPr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Email : presidiodiqualita@unime.it</w:t>
          </w:r>
        </w:p>
      </w:tc>
      <w:tc>
        <w:tcPr>
          <w:tcW w:w="5204" w:type="dxa"/>
        </w:tcPr>
        <w:p w14:paraId="2293ABC1" w14:textId="77777777" w:rsidR="001A76EB" w:rsidRPr="00AA1F29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fr-FR"/>
            </w:rPr>
          </w:pPr>
        </w:p>
        <w:p w14:paraId="2293ABC2" w14:textId="77777777" w:rsidR="001A76EB" w:rsidRPr="005E7066" w:rsidRDefault="001A76EB" w:rsidP="00402475">
          <w:pPr>
            <w:widowControl w:val="0"/>
            <w:ind w:firstLine="0"/>
            <w:jc w:val="center"/>
            <w:outlineLvl w:val="6"/>
            <w:rPr>
              <w:b/>
              <w:sz w:val="40"/>
              <w:szCs w:val="40"/>
            </w:rPr>
          </w:pPr>
          <w:r w:rsidRPr="007D7D48">
            <w:rPr>
              <w:b/>
              <w:sz w:val="32"/>
              <w:szCs w:val="16"/>
            </w:rPr>
            <w:t xml:space="preserve">Scheda </w:t>
          </w:r>
          <w:r w:rsidR="00402475">
            <w:rPr>
              <w:b/>
              <w:sz w:val="32"/>
              <w:szCs w:val="16"/>
            </w:rPr>
            <w:t xml:space="preserve">Censimento </w:t>
          </w:r>
          <w:r w:rsidRPr="007D7D48">
            <w:rPr>
              <w:b/>
              <w:sz w:val="32"/>
              <w:szCs w:val="16"/>
            </w:rPr>
            <w:t>CdS</w:t>
          </w:r>
          <w:r w:rsidR="00C43877" w:rsidRPr="007D7D48">
            <w:rPr>
              <w:b/>
              <w:sz w:val="32"/>
              <w:szCs w:val="16"/>
            </w:rPr>
            <w:t xml:space="preserve"> di Nuova Istituzione</w:t>
          </w:r>
        </w:p>
      </w:tc>
      <w:tc>
        <w:tcPr>
          <w:tcW w:w="1624" w:type="dxa"/>
        </w:tcPr>
        <w:p w14:paraId="2293ABC3" w14:textId="77777777" w:rsidR="001A76EB" w:rsidRPr="00E15FEF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en-GB"/>
            </w:rPr>
          </w:pPr>
          <w:r>
            <w:rPr>
              <w:rFonts w:ascii="Tahoma" w:hAnsi="Tahoma" w:cs="Tahoma"/>
              <w:sz w:val="16"/>
              <w:lang w:val="en-GB"/>
            </w:rPr>
            <w:t>COD. REG</w:t>
          </w:r>
          <w:r w:rsidRPr="00E15FEF">
            <w:rPr>
              <w:rFonts w:ascii="Tahoma" w:hAnsi="Tahoma" w:cs="Tahoma"/>
              <w:sz w:val="16"/>
              <w:lang w:val="en-GB"/>
            </w:rPr>
            <w:t xml:space="preserve">. </w:t>
          </w:r>
        </w:p>
        <w:p w14:paraId="2293ABC4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2293ABC5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2293ABC6" w14:textId="77777777" w:rsidR="001A76EB" w:rsidRPr="00836EDD" w:rsidRDefault="00402475" w:rsidP="00F76F68">
          <w:pPr>
            <w:pStyle w:val="Intestazione"/>
            <w:ind w:firstLine="0"/>
            <w:jc w:val="center"/>
            <w:rPr>
              <w:lang w:val="en-GB"/>
            </w:rPr>
          </w:pPr>
          <w:r>
            <w:rPr>
              <w:b/>
              <w:sz w:val="40"/>
              <w:lang w:val="en-GB"/>
            </w:rPr>
            <w:t>CC</w:t>
          </w:r>
          <w:r w:rsidR="00C43877">
            <w:rPr>
              <w:b/>
              <w:sz w:val="40"/>
              <w:lang w:val="en-GB"/>
            </w:rPr>
            <w:t>NI</w:t>
          </w:r>
        </w:p>
      </w:tc>
    </w:tr>
  </w:tbl>
  <w:p w14:paraId="2293ABC8" w14:textId="77777777" w:rsidR="001A76EB" w:rsidRPr="005E7066" w:rsidRDefault="001A76EB" w:rsidP="00E92351">
    <w:pPr>
      <w:pStyle w:val="Intestazione"/>
      <w:rPr>
        <w:sz w:val="8"/>
        <w:lang w:val="en-GB"/>
      </w:rPr>
    </w:pPr>
  </w:p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5199"/>
      <w:gridCol w:w="1626"/>
    </w:tblGrid>
    <w:tr w:rsidR="001A76EB" w:rsidRPr="00E15FEF" w14:paraId="2293ABCC" w14:textId="77777777" w:rsidTr="001D1A53">
      <w:trPr>
        <w:jc w:val="center"/>
      </w:trPr>
      <w:tc>
        <w:tcPr>
          <w:tcW w:w="2956" w:type="dxa"/>
        </w:tcPr>
        <w:p w14:paraId="2293ABC9" w14:textId="7BEEF901" w:rsidR="001A76EB" w:rsidRPr="00E15FEF" w:rsidRDefault="001A76EB" w:rsidP="0049399D">
          <w:pPr>
            <w:ind w:firstLine="2"/>
            <w:rPr>
              <w:rFonts w:ascii="Lucida Sans" w:hAnsi="Lucida Sans"/>
            </w:rPr>
          </w:pPr>
          <w:r w:rsidRPr="00E15FEF">
            <w:rPr>
              <w:rFonts w:ascii="Lucida Sans" w:hAnsi="Lucida Sans"/>
              <w:sz w:val="16"/>
            </w:rPr>
            <w:t>Data Revisione</w:t>
          </w:r>
          <w:r>
            <w:rPr>
              <w:rFonts w:ascii="Lucida Sans" w:hAnsi="Lucida Sans" w:cs="Tahoma"/>
              <w:b/>
              <w:bCs/>
              <w:sz w:val="16"/>
            </w:rPr>
            <w:t xml:space="preserve">: </w:t>
          </w:r>
          <w:r w:rsidR="00231813">
            <w:rPr>
              <w:rFonts w:ascii="Lucida Sans" w:hAnsi="Lucida Sans" w:cs="Tahoma"/>
              <w:b/>
              <w:bCs/>
              <w:sz w:val="18"/>
            </w:rPr>
            <w:t>12</w:t>
          </w:r>
          <w:r>
            <w:rPr>
              <w:rFonts w:ascii="Lucida Sans" w:hAnsi="Lucida Sans" w:cs="Tahoma"/>
              <w:b/>
              <w:bCs/>
              <w:sz w:val="18"/>
            </w:rPr>
            <w:t>.</w:t>
          </w:r>
          <w:r w:rsidR="0049399D">
            <w:rPr>
              <w:rFonts w:ascii="Lucida Sans" w:hAnsi="Lucida Sans" w:cs="Tahoma"/>
              <w:b/>
              <w:bCs/>
              <w:sz w:val="18"/>
            </w:rPr>
            <w:t>0</w:t>
          </w:r>
          <w:r w:rsidR="00231813">
            <w:rPr>
              <w:rFonts w:ascii="Lucida Sans" w:hAnsi="Lucida Sans" w:cs="Tahoma"/>
              <w:b/>
              <w:bCs/>
              <w:sz w:val="18"/>
            </w:rPr>
            <w:t>6</w:t>
          </w:r>
          <w:r>
            <w:rPr>
              <w:rFonts w:ascii="Lucida Sans" w:hAnsi="Lucida Sans" w:cs="Tahoma"/>
              <w:b/>
              <w:bCs/>
              <w:sz w:val="18"/>
            </w:rPr>
            <w:t>.20</w:t>
          </w:r>
          <w:r w:rsidR="00C43877">
            <w:rPr>
              <w:rFonts w:ascii="Lucida Sans" w:hAnsi="Lucida Sans" w:cs="Tahoma"/>
              <w:b/>
              <w:bCs/>
              <w:sz w:val="18"/>
            </w:rPr>
            <w:t>2</w:t>
          </w:r>
          <w:r w:rsidR="00231813">
            <w:rPr>
              <w:rFonts w:ascii="Lucida Sans" w:hAnsi="Lucida Sans" w:cs="Tahoma"/>
              <w:b/>
              <w:bCs/>
              <w:sz w:val="18"/>
            </w:rPr>
            <w:t>4</w:t>
          </w:r>
        </w:p>
      </w:tc>
      <w:tc>
        <w:tcPr>
          <w:tcW w:w="5199" w:type="dxa"/>
        </w:tcPr>
        <w:p w14:paraId="2293ABCA" w14:textId="23BBA149" w:rsidR="001D1A53" w:rsidRPr="00E15FEF" w:rsidRDefault="001A76EB" w:rsidP="001D1A53">
          <w:pPr>
            <w:ind w:firstLine="2"/>
            <w:rPr>
              <w:rFonts w:ascii="Lucida Sans" w:hAnsi="Lucida Sans"/>
              <w:sz w:val="16"/>
            </w:rPr>
          </w:pPr>
          <w:r w:rsidRPr="00835A53">
            <w:rPr>
              <w:rFonts w:ascii="Lucida Sans" w:hAnsi="Lucida Sans"/>
              <w:sz w:val="14"/>
              <w:szCs w:val="22"/>
            </w:rPr>
            <w:t xml:space="preserve">Motivo Revisione: </w:t>
          </w:r>
          <w:r w:rsidR="00290454" w:rsidRPr="00835A53">
            <w:rPr>
              <w:rFonts w:ascii="Lucida Sans" w:hAnsi="Lucida Sans"/>
              <w:sz w:val="14"/>
              <w:szCs w:val="22"/>
            </w:rPr>
            <w:t>su proposta della Prorettrice alla Didattica</w:t>
          </w:r>
          <w:r w:rsidR="00290454" w:rsidRPr="00835A53">
            <w:rPr>
              <w:rFonts w:ascii="Lucida Sans" w:hAnsi="Lucida Sans"/>
              <w:sz w:val="14"/>
              <w:szCs w:val="22"/>
            </w:rPr>
            <w:t xml:space="preserve"> </w:t>
          </w:r>
          <w:r w:rsidR="00452ED4" w:rsidRPr="00835A53">
            <w:rPr>
              <w:rFonts w:ascii="Lucida Sans" w:hAnsi="Lucida Sans"/>
              <w:sz w:val="14"/>
              <w:szCs w:val="22"/>
            </w:rPr>
            <w:t xml:space="preserve">revisionato </w:t>
          </w:r>
          <w:proofErr w:type="spellStart"/>
          <w:r w:rsidR="00452ED4" w:rsidRPr="00835A53">
            <w:rPr>
              <w:rFonts w:ascii="Lucida Sans" w:hAnsi="Lucida Sans"/>
              <w:sz w:val="14"/>
              <w:szCs w:val="22"/>
            </w:rPr>
            <w:t>pda</w:t>
          </w:r>
          <w:proofErr w:type="spellEnd"/>
          <w:r w:rsidR="004541A2" w:rsidRPr="00835A53">
            <w:rPr>
              <w:rFonts w:ascii="Lucida Sans" w:hAnsi="Lucida Sans"/>
              <w:sz w:val="14"/>
              <w:szCs w:val="22"/>
            </w:rPr>
            <w:t xml:space="preserve"> </w:t>
          </w:r>
          <w:r w:rsidR="00452ED4" w:rsidRPr="00835A53">
            <w:rPr>
              <w:rFonts w:ascii="Lucida Sans" w:hAnsi="Lucida Sans"/>
              <w:sz w:val="14"/>
              <w:szCs w:val="22"/>
            </w:rPr>
            <w:t>5</w:t>
          </w:r>
          <w:r w:rsidR="004541A2" w:rsidRPr="00835A53">
            <w:rPr>
              <w:rFonts w:ascii="Lucida Sans" w:hAnsi="Lucida Sans"/>
              <w:sz w:val="14"/>
              <w:szCs w:val="22"/>
            </w:rPr>
            <w:t>)</w:t>
          </w:r>
          <w:r w:rsidR="00815BC6" w:rsidRPr="00835A53">
            <w:rPr>
              <w:rFonts w:ascii="Lucida Sans" w:hAnsi="Lucida Sans"/>
              <w:sz w:val="14"/>
              <w:szCs w:val="22"/>
            </w:rPr>
            <w:t xml:space="preserve"> e</w:t>
          </w:r>
          <w:r w:rsidR="00452ED4" w:rsidRPr="00835A53">
            <w:rPr>
              <w:rFonts w:ascii="Lucida Sans" w:hAnsi="Lucida Sans"/>
              <w:sz w:val="14"/>
              <w:szCs w:val="22"/>
            </w:rPr>
            <w:t xml:space="preserve"> </w:t>
          </w:r>
          <w:r w:rsidR="00815BC6" w:rsidRPr="00835A53">
            <w:rPr>
              <w:rFonts w:ascii="Lucida Sans" w:hAnsi="Lucida Sans"/>
              <w:sz w:val="14"/>
              <w:szCs w:val="22"/>
            </w:rPr>
            <w:t xml:space="preserve">inserito </w:t>
          </w:r>
          <w:proofErr w:type="spellStart"/>
          <w:r w:rsidR="00815BC6" w:rsidRPr="00835A53">
            <w:rPr>
              <w:rFonts w:ascii="Lucida Sans" w:hAnsi="Lucida Sans"/>
              <w:sz w:val="14"/>
              <w:szCs w:val="22"/>
            </w:rPr>
            <w:t>pda</w:t>
          </w:r>
          <w:proofErr w:type="spellEnd"/>
          <w:r w:rsidR="004541A2" w:rsidRPr="00835A53">
            <w:rPr>
              <w:rFonts w:ascii="Lucida Sans" w:hAnsi="Lucida Sans"/>
              <w:sz w:val="14"/>
              <w:szCs w:val="22"/>
            </w:rPr>
            <w:t xml:space="preserve"> </w:t>
          </w:r>
          <w:r w:rsidR="00815BC6" w:rsidRPr="00835A53">
            <w:rPr>
              <w:rFonts w:ascii="Lucida Sans" w:hAnsi="Lucida Sans"/>
              <w:sz w:val="14"/>
              <w:szCs w:val="22"/>
            </w:rPr>
            <w:t>6</w:t>
          </w:r>
          <w:r w:rsidR="004541A2" w:rsidRPr="00835A53">
            <w:rPr>
              <w:rFonts w:ascii="Lucida Sans" w:hAnsi="Lucida Sans"/>
              <w:sz w:val="14"/>
              <w:szCs w:val="22"/>
            </w:rPr>
            <w:t>)</w:t>
          </w:r>
          <w:r w:rsidR="001D1A53" w:rsidRPr="00835A53">
            <w:rPr>
              <w:rFonts w:ascii="Lucida Sans" w:hAnsi="Lucida Sans"/>
              <w:sz w:val="14"/>
              <w:szCs w:val="22"/>
            </w:rPr>
            <w:t xml:space="preserve"> </w:t>
          </w:r>
        </w:p>
      </w:tc>
      <w:tc>
        <w:tcPr>
          <w:tcW w:w="1626" w:type="dxa"/>
        </w:tcPr>
        <w:p w14:paraId="2293ABCB" w14:textId="4DB742FD" w:rsidR="001A76EB" w:rsidRPr="00E15FEF" w:rsidRDefault="001A76EB" w:rsidP="00F76F68">
          <w:pPr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>N°</w:t>
          </w:r>
          <w:r>
            <w:rPr>
              <w:rFonts w:ascii="Lucida Sans" w:hAnsi="Lucida Sans"/>
              <w:sz w:val="16"/>
            </w:rPr>
            <w:t xml:space="preserve"> </w:t>
          </w:r>
          <w:r w:rsidRPr="00E15FEF">
            <w:rPr>
              <w:rFonts w:ascii="Lucida Sans" w:hAnsi="Lucida Sans"/>
              <w:sz w:val="16"/>
            </w:rPr>
            <w:t>Revisione</w:t>
          </w:r>
          <w:r w:rsidRPr="00E15FEF">
            <w:rPr>
              <w:rFonts w:ascii="Lucida Sans" w:hAnsi="Lucida Sans" w:cs="Tahoma"/>
              <w:b/>
              <w:bCs/>
              <w:sz w:val="18"/>
            </w:rPr>
            <w:t xml:space="preserve">: </w:t>
          </w:r>
          <w:r w:rsidR="00222DC3">
            <w:rPr>
              <w:rFonts w:ascii="Lucida Sans" w:hAnsi="Lucida Sans" w:cs="Tahoma"/>
              <w:b/>
              <w:bCs/>
              <w:sz w:val="18"/>
            </w:rPr>
            <w:t>2</w:t>
          </w:r>
        </w:p>
      </w:tc>
    </w:tr>
  </w:tbl>
  <w:p w14:paraId="2293ABCD" w14:textId="77777777" w:rsidR="001A76EB" w:rsidRDefault="001A76EB" w:rsidP="00E9235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BFB"/>
    <w:multiLevelType w:val="hybridMultilevel"/>
    <w:tmpl w:val="7274679E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A30"/>
    <w:multiLevelType w:val="hybridMultilevel"/>
    <w:tmpl w:val="788CF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F5496"/>
    <w:multiLevelType w:val="hybridMultilevel"/>
    <w:tmpl w:val="A5FC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95C40"/>
    <w:multiLevelType w:val="hybridMultilevel"/>
    <w:tmpl w:val="98323C24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566D"/>
    <w:multiLevelType w:val="hybridMultilevel"/>
    <w:tmpl w:val="D8AA8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8FB"/>
    <w:multiLevelType w:val="hybridMultilevel"/>
    <w:tmpl w:val="310CE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3025">
    <w:abstractNumId w:val="2"/>
  </w:num>
  <w:num w:numId="2" w16cid:durableId="1975062179">
    <w:abstractNumId w:val="3"/>
  </w:num>
  <w:num w:numId="3" w16cid:durableId="443575499">
    <w:abstractNumId w:val="0"/>
  </w:num>
  <w:num w:numId="4" w16cid:durableId="1221406418">
    <w:abstractNumId w:val="1"/>
  </w:num>
  <w:num w:numId="5" w16cid:durableId="502355042">
    <w:abstractNumId w:val="4"/>
  </w:num>
  <w:num w:numId="6" w16cid:durableId="662392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F6"/>
    <w:rsid w:val="00020DB0"/>
    <w:rsid w:val="000507C4"/>
    <w:rsid w:val="0005444D"/>
    <w:rsid w:val="000656F5"/>
    <w:rsid w:val="000661D2"/>
    <w:rsid w:val="00083FA3"/>
    <w:rsid w:val="000A021A"/>
    <w:rsid w:val="000A23A6"/>
    <w:rsid w:val="000A72E4"/>
    <w:rsid w:val="000C4530"/>
    <w:rsid w:val="000C5B79"/>
    <w:rsid w:val="000D31C6"/>
    <w:rsid w:val="000E3695"/>
    <w:rsid w:val="000E3E03"/>
    <w:rsid w:val="000E7AC9"/>
    <w:rsid w:val="00136CD6"/>
    <w:rsid w:val="00181BED"/>
    <w:rsid w:val="001829AE"/>
    <w:rsid w:val="001956FE"/>
    <w:rsid w:val="001A76EB"/>
    <w:rsid w:val="001B320F"/>
    <w:rsid w:val="001B6AC1"/>
    <w:rsid w:val="001D1A53"/>
    <w:rsid w:val="001E542D"/>
    <w:rsid w:val="001F5C00"/>
    <w:rsid w:val="002017A2"/>
    <w:rsid w:val="00207007"/>
    <w:rsid w:val="002071CA"/>
    <w:rsid w:val="00215FEB"/>
    <w:rsid w:val="002163E0"/>
    <w:rsid w:val="00222DC3"/>
    <w:rsid w:val="00231813"/>
    <w:rsid w:val="002408A8"/>
    <w:rsid w:val="00255502"/>
    <w:rsid w:val="00264F97"/>
    <w:rsid w:val="002856E1"/>
    <w:rsid w:val="00290454"/>
    <w:rsid w:val="002D2F39"/>
    <w:rsid w:val="002E3E03"/>
    <w:rsid w:val="002E69FF"/>
    <w:rsid w:val="002F5007"/>
    <w:rsid w:val="0032341E"/>
    <w:rsid w:val="00330C18"/>
    <w:rsid w:val="00342E67"/>
    <w:rsid w:val="0035225E"/>
    <w:rsid w:val="0039133B"/>
    <w:rsid w:val="003A28FB"/>
    <w:rsid w:val="003B2626"/>
    <w:rsid w:val="00402475"/>
    <w:rsid w:val="00412F95"/>
    <w:rsid w:val="004237EA"/>
    <w:rsid w:val="00452ED4"/>
    <w:rsid w:val="004541A2"/>
    <w:rsid w:val="004864FF"/>
    <w:rsid w:val="00486EA3"/>
    <w:rsid w:val="004875D8"/>
    <w:rsid w:val="0049399D"/>
    <w:rsid w:val="00495BD7"/>
    <w:rsid w:val="00496534"/>
    <w:rsid w:val="004C6328"/>
    <w:rsid w:val="004D2341"/>
    <w:rsid w:val="004D6522"/>
    <w:rsid w:val="004E3A2A"/>
    <w:rsid w:val="004F184F"/>
    <w:rsid w:val="00500D15"/>
    <w:rsid w:val="00517C01"/>
    <w:rsid w:val="00534CAC"/>
    <w:rsid w:val="005429FC"/>
    <w:rsid w:val="00545837"/>
    <w:rsid w:val="00554BB9"/>
    <w:rsid w:val="005929A7"/>
    <w:rsid w:val="005A7952"/>
    <w:rsid w:val="005B3AA5"/>
    <w:rsid w:val="005E4441"/>
    <w:rsid w:val="0060795F"/>
    <w:rsid w:val="00623959"/>
    <w:rsid w:val="00631B18"/>
    <w:rsid w:val="00640A45"/>
    <w:rsid w:val="00645347"/>
    <w:rsid w:val="006459C5"/>
    <w:rsid w:val="006617FC"/>
    <w:rsid w:val="00685AA0"/>
    <w:rsid w:val="006B5526"/>
    <w:rsid w:val="006C540D"/>
    <w:rsid w:val="006C79F1"/>
    <w:rsid w:val="006F120E"/>
    <w:rsid w:val="007A569E"/>
    <w:rsid w:val="007B3100"/>
    <w:rsid w:val="007C5DCB"/>
    <w:rsid w:val="007D7D48"/>
    <w:rsid w:val="007E7B49"/>
    <w:rsid w:val="00801AFA"/>
    <w:rsid w:val="00815BC6"/>
    <w:rsid w:val="008206AB"/>
    <w:rsid w:val="00832328"/>
    <w:rsid w:val="00835A53"/>
    <w:rsid w:val="00837880"/>
    <w:rsid w:val="00866A90"/>
    <w:rsid w:val="008863F6"/>
    <w:rsid w:val="008C622D"/>
    <w:rsid w:val="008E42D2"/>
    <w:rsid w:val="008E7709"/>
    <w:rsid w:val="00903387"/>
    <w:rsid w:val="009402F6"/>
    <w:rsid w:val="0094214B"/>
    <w:rsid w:val="009439F7"/>
    <w:rsid w:val="00950B86"/>
    <w:rsid w:val="00953B05"/>
    <w:rsid w:val="00955B14"/>
    <w:rsid w:val="00964857"/>
    <w:rsid w:val="00967BFB"/>
    <w:rsid w:val="009775FD"/>
    <w:rsid w:val="00985F24"/>
    <w:rsid w:val="009E0FB7"/>
    <w:rsid w:val="009F0F4F"/>
    <w:rsid w:val="00A35C34"/>
    <w:rsid w:val="00A700BD"/>
    <w:rsid w:val="00A86669"/>
    <w:rsid w:val="00AA1F29"/>
    <w:rsid w:val="00AA3589"/>
    <w:rsid w:val="00AA7036"/>
    <w:rsid w:val="00AC4D9F"/>
    <w:rsid w:val="00AD19F6"/>
    <w:rsid w:val="00AD73D5"/>
    <w:rsid w:val="00AE082E"/>
    <w:rsid w:val="00AE107C"/>
    <w:rsid w:val="00AF0A09"/>
    <w:rsid w:val="00AF0BEB"/>
    <w:rsid w:val="00B10615"/>
    <w:rsid w:val="00B14FB4"/>
    <w:rsid w:val="00B42556"/>
    <w:rsid w:val="00B867CA"/>
    <w:rsid w:val="00B9271C"/>
    <w:rsid w:val="00BA720C"/>
    <w:rsid w:val="00BA7F01"/>
    <w:rsid w:val="00BF0283"/>
    <w:rsid w:val="00BF4FEC"/>
    <w:rsid w:val="00C346DF"/>
    <w:rsid w:val="00C43877"/>
    <w:rsid w:val="00C55824"/>
    <w:rsid w:val="00C65F04"/>
    <w:rsid w:val="00C73277"/>
    <w:rsid w:val="00C858F4"/>
    <w:rsid w:val="00C90553"/>
    <w:rsid w:val="00CB356D"/>
    <w:rsid w:val="00CE0AA9"/>
    <w:rsid w:val="00CE36D0"/>
    <w:rsid w:val="00CF020D"/>
    <w:rsid w:val="00D00290"/>
    <w:rsid w:val="00D206D9"/>
    <w:rsid w:val="00D52072"/>
    <w:rsid w:val="00D56D18"/>
    <w:rsid w:val="00D95EC6"/>
    <w:rsid w:val="00DA7A2B"/>
    <w:rsid w:val="00DB77E2"/>
    <w:rsid w:val="00DC29A2"/>
    <w:rsid w:val="00DC4B63"/>
    <w:rsid w:val="00DC6D40"/>
    <w:rsid w:val="00DD3400"/>
    <w:rsid w:val="00DD6B08"/>
    <w:rsid w:val="00DF6B8C"/>
    <w:rsid w:val="00E03726"/>
    <w:rsid w:val="00E050D9"/>
    <w:rsid w:val="00E3376E"/>
    <w:rsid w:val="00E37E91"/>
    <w:rsid w:val="00E45966"/>
    <w:rsid w:val="00E67F8B"/>
    <w:rsid w:val="00E74333"/>
    <w:rsid w:val="00E92351"/>
    <w:rsid w:val="00E96ABF"/>
    <w:rsid w:val="00EC51A9"/>
    <w:rsid w:val="00EC657C"/>
    <w:rsid w:val="00F036E2"/>
    <w:rsid w:val="00F14C24"/>
    <w:rsid w:val="00F23070"/>
    <w:rsid w:val="00F3427C"/>
    <w:rsid w:val="00F36884"/>
    <w:rsid w:val="00F413EC"/>
    <w:rsid w:val="00F43301"/>
    <w:rsid w:val="00F437E0"/>
    <w:rsid w:val="00F47618"/>
    <w:rsid w:val="00F600AF"/>
    <w:rsid w:val="00F76F68"/>
    <w:rsid w:val="00F8249D"/>
    <w:rsid w:val="00F92611"/>
    <w:rsid w:val="00FB4BC9"/>
    <w:rsid w:val="00FE53E0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3ABA1"/>
  <w15:docId w15:val="{257867A1-618C-4FB4-B69B-BBB8DFF6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0A021A"/>
    <w:pPr>
      <w:tabs>
        <w:tab w:val="right" w:leader="dot" w:pos="9055"/>
      </w:tabs>
      <w:jc w:val="both"/>
    </w:pPr>
    <w:rPr>
      <w:rFonts w:ascii="Calibri" w:eastAsia="Times New Roman" w:hAnsi="Calibri" w:cs="Arial"/>
      <w:i/>
      <w:noProof/>
      <w:sz w:val="20"/>
    </w:rPr>
  </w:style>
  <w:style w:type="paragraph" w:styleId="Didascalia">
    <w:name w:val="caption"/>
    <w:basedOn w:val="Normale"/>
    <w:next w:val="Normale"/>
    <w:qFormat/>
    <w:rsid w:val="00DF6B8C"/>
    <w:pPr>
      <w:spacing w:before="120" w:after="120"/>
    </w:pPr>
    <w:rPr>
      <w:rFonts w:asciiTheme="majorHAnsi" w:eastAsia="Times New Roman" w:hAnsiTheme="majorHAnsi" w:cs="Times New Roman"/>
      <w:b/>
      <w:bCs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24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8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A3"/>
  </w:style>
  <w:style w:type="character" w:styleId="Numeropagina">
    <w:name w:val="page number"/>
    <w:basedOn w:val="Carpredefinitoparagrafo"/>
    <w:unhideWhenUsed/>
    <w:rsid w:val="00083FA3"/>
  </w:style>
  <w:style w:type="paragraph" w:styleId="Intestazione">
    <w:name w:val="header"/>
    <w:basedOn w:val="Normale"/>
    <w:link w:val="IntestazioneCarattere"/>
    <w:unhideWhenUsed/>
    <w:rsid w:val="0008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A3"/>
  </w:style>
  <w:style w:type="table" w:styleId="Grigliatabella">
    <w:name w:val="Table Grid"/>
    <w:basedOn w:val="Tabellanormale"/>
    <w:rsid w:val="00E92351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2E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39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me.it/ateneo/valutazione-e-qualita/sistema-aq-di-ateneo-hub-saq/aq-didattica/consultazioni-delle-par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ME\LAVORI%20UNIME\PRESIDIO\Modelli\Scheda%20Verifica%20Aggionamento%20Info%20SUA-CdS_rev0_2505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Scheda Verifica Aggionamento Info SUA-CdS_rev0_25052017.dotx</Template>
  <TotalTime>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VRAIS_rev_0_25052017</vt:lpstr>
    </vt:vector>
  </TitlesOfParts>
  <Company>Università Messina CECUM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VRAIS_rev_0_25052017</dc:title>
  <dc:subject>Scheda Valutazione Riesame Annuale e Ciclico del CdS</dc:subject>
  <dc:creator>fabrizio</dc:creator>
  <cp:lastModifiedBy>Fabrizio De Gregori</cp:lastModifiedBy>
  <cp:revision>20</cp:revision>
  <cp:lastPrinted>2014-01-27T13:47:00Z</cp:lastPrinted>
  <dcterms:created xsi:type="dcterms:W3CDTF">2024-06-11T14:48:00Z</dcterms:created>
  <dcterms:modified xsi:type="dcterms:W3CDTF">2024-07-10T06:39:00Z</dcterms:modified>
</cp:coreProperties>
</file>